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FD1" w:rsidRPr="0097006B" w:rsidRDefault="005A1DDF" w:rsidP="00990509">
      <w:pPr>
        <w:pStyle w:val="Header"/>
        <w:tabs>
          <w:tab w:val="clear" w:pos="4153"/>
          <w:tab w:val="clear" w:pos="8306"/>
          <w:tab w:val="left" w:pos="2280"/>
        </w:tabs>
        <w:rPr>
          <w:rFonts w:cs="Arial"/>
        </w:rPr>
      </w:pPr>
      <w:r w:rsidRPr="0097006B">
        <w:rPr>
          <w:rFonts w:cs="Arial"/>
          <w:b/>
          <w:noProof/>
          <w:lang w:val="en-NZ" w:eastAsia="en-NZ"/>
        </w:rPr>
        <w:drawing>
          <wp:anchor distT="0" distB="0" distL="114300" distR="114300" simplePos="0" relativeHeight="251657728" behindDoc="0" locked="0" layoutInCell="1" allowOverlap="1" wp14:anchorId="59B0FE88" wp14:editId="76218058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181225" cy="516255"/>
            <wp:effectExtent l="0" t="0" r="9525" b="0"/>
            <wp:wrapSquare wrapText="bothSides"/>
            <wp:docPr id="5" name="Picture 2" descr="ccc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c_to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FD1" w:rsidRPr="0097006B">
        <w:rPr>
          <w:rFonts w:cs="Arial"/>
          <w:b/>
        </w:rPr>
        <w:t>B-203</w:t>
      </w:r>
      <w:r w:rsidR="00990509">
        <w:rPr>
          <w:rFonts w:cs="Arial"/>
          <w:b/>
        </w:rPr>
        <w:tab/>
      </w:r>
    </w:p>
    <w:p w:rsidR="0019489F" w:rsidRPr="006752F5" w:rsidRDefault="0097006B" w:rsidP="00E403CC">
      <w:pPr>
        <w:pStyle w:val="Default"/>
        <w:ind w:hanging="142"/>
        <w:rPr>
          <w:rFonts w:ascii="Arial" w:hAnsi="Arial" w:cs="Arial"/>
          <w:b/>
          <w:sz w:val="48"/>
          <w:szCs w:val="48"/>
        </w:rPr>
      </w:pPr>
      <w:r w:rsidRPr="0097006B">
        <w:rPr>
          <w:rFonts w:ascii="Arial" w:hAnsi="Arial" w:cs="Arial"/>
          <w:b/>
        </w:rPr>
        <w:br/>
      </w:r>
      <w:r w:rsidR="007B6F98">
        <w:rPr>
          <w:rFonts w:ascii="Arial" w:hAnsi="Arial" w:cs="Arial"/>
          <w:b/>
          <w:sz w:val="48"/>
          <w:szCs w:val="48"/>
        </w:rPr>
        <w:t>Code Compliance Summ</w:t>
      </w:r>
      <w:r w:rsidR="0019489F" w:rsidRPr="006752F5">
        <w:rPr>
          <w:rFonts w:ascii="Arial" w:hAnsi="Arial" w:cs="Arial"/>
          <w:b/>
          <w:sz w:val="48"/>
          <w:szCs w:val="48"/>
        </w:rPr>
        <w:t>ary</w:t>
      </w:r>
    </w:p>
    <w:p w:rsidR="0097006B" w:rsidRPr="00EF08B6" w:rsidRDefault="0097006B" w:rsidP="0019489F">
      <w:pPr>
        <w:pStyle w:val="Default"/>
        <w:rPr>
          <w:rFonts w:ascii="Arial" w:hAnsi="Arial" w:cs="Arial"/>
          <w:b/>
          <w:sz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34"/>
        <w:gridCol w:w="1296"/>
        <w:gridCol w:w="3922"/>
        <w:gridCol w:w="500"/>
        <w:gridCol w:w="2386"/>
        <w:gridCol w:w="1477"/>
        <w:gridCol w:w="3919"/>
      </w:tblGrid>
      <w:tr w:rsidR="002A1618" w:rsidRPr="005832FC" w:rsidTr="00D700DE"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7BC0"/>
            <w:vAlign w:val="center"/>
          </w:tcPr>
          <w:p w:rsidR="002A1618" w:rsidRPr="005832FC" w:rsidRDefault="002A1618" w:rsidP="005832FC">
            <w:pPr>
              <w:spacing w:before="40" w:after="40"/>
              <w:rPr>
                <w:rFonts w:cs="Arial"/>
                <w:b/>
                <w:color w:val="FFFFFF"/>
                <w:sz w:val="22"/>
                <w:szCs w:val="18"/>
              </w:rPr>
            </w:pPr>
            <w:r w:rsidRPr="005832FC">
              <w:rPr>
                <w:rFonts w:cs="Arial"/>
                <w:b/>
                <w:color w:val="FFFFFF"/>
                <w:sz w:val="22"/>
                <w:szCs w:val="18"/>
              </w:rPr>
              <w:t>D</w:t>
            </w:r>
            <w:r w:rsidR="009F01F7" w:rsidRPr="005832FC">
              <w:rPr>
                <w:rFonts w:cs="Arial"/>
                <w:b/>
                <w:color w:val="FFFFFF"/>
                <w:sz w:val="22"/>
                <w:szCs w:val="18"/>
              </w:rPr>
              <w:t>ETAILS</w:t>
            </w:r>
          </w:p>
        </w:tc>
      </w:tr>
      <w:tr w:rsidR="005746BA" w:rsidRPr="00803F81" w:rsidTr="00803F81"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746BA" w:rsidRPr="00803F81" w:rsidRDefault="00B25CF7" w:rsidP="00803F81">
            <w:pPr>
              <w:shd w:val="clear" w:color="auto" w:fill="FFFFFF"/>
              <w:rPr>
                <w:rFonts w:cs="Arial"/>
                <w:b/>
                <w:sz w:val="18"/>
                <w:szCs w:val="18"/>
              </w:rPr>
            </w:pPr>
            <w:permStart w:id="1246311889" w:edGrp="everyone" w:colFirst="1" w:colLast="1"/>
            <w:r w:rsidRPr="00803F81">
              <w:rPr>
                <w:rFonts w:cs="Arial"/>
                <w:b/>
                <w:sz w:val="18"/>
                <w:szCs w:val="18"/>
              </w:rPr>
              <w:t xml:space="preserve">Property </w:t>
            </w:r>
            <w:r w:rsidR="005746BA" w:rsidRPr="00803F81">
              <w:rPr>
                <w:rFonts w:cs="Arial"/>
                <w:b/>
                <w:sz w:val="18"/>
                <w:szCs w:val="18"/>
              </w:rPr>
              <w:t>Address:</w:t>
            </w:r>
          </w:p>
        </w:tc>
        <w:tc>
          <w:tcPr>
            <w:tcW w:w="4366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746BA" w:rsidRPr="00803F81" w:rsidRDefault="00D43644" w:rsidP="00803F81">
            <w:pPr>
              <w:shd w:val="clear" w:color="auto" w:fill="FFFFFF"/>
              <w:rPr>
                <w:rFonts w:cs="Arial"/>
                <w:szCs w:val="20"/>
              </w:rPr>
            </w:pPr>
            <w:r w:rsidRPr="00D43644">
              <w:rPr>
                <w:rFonts w:cs="Arial"/>
                <w:szCs w:val="20"/>
              </w:rPr>
              <w:t>80 Byron Street Sydenham</w:t>
            </w:r>
          </w:p>
        </w:tc>
      </w:tr>
      <w:permEnd w:id="1246311889"/>
      <w:tr w:rsidR="00B25CF7" w:rsidRPr="00803F81" w:rsidTr="00803F81"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25CF7" w:rsidRPr="00803F81" w:rsidRDefault="00B25CF7" w:rsidP="00803F81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 w:rsidRPr="00803F81">
              <w:rPr>
                <w:rFonts w:cs="Arial"/>
                <w:b/>
                <w:sz w:val="18"/>
                <w:szCs w:val="18"/>
              </w:rPr>
              <w:t>Consent Issue Date:</w:t>
            </w:r>
          </w:p>
        </w:tc>
        <w:tc>
          <w:tcPr>
            <w:tcW w:w="1713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25CF7" w:rsidRPr="00803F81" w:rsidRDefault="00B25CF7" w:rsidP="00803F81">
            <w:pPr>
              <w:shd w:val="clear" w:color="auto" w:fill="FFFFFF"/>
              <w:rPr>
                <w:rFonts w:cs="Arial"/>
                <w:b/>
                <w:sz w:val="18"/>
                <w:szCs w:val="18"/>
              </w:rPr>
            </w:pPr>
            <w:r w:rsidRPr="00803F81">
              <w:rPr>
                <w:rFonts w:cs="Arial"/>
                <w:b/>
                <w:sz w:val="18"/>
                <w:szCs w:val="18"/>
              </w:rPr>
              <w:t>Building Consent Number:</w:t>
            </w:r>
          </w:p>
        </w:tc>
        <w:tc>
          <w:tcPr>
            <w:tcW w:w="265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25CF7" w:rsidRPr="00803F81" w:rsidRDefault="00B25CF7" w:rsidP="00803F81">
            <w:pPr>
              <w:shd w:val="clear" w:color="auto" w:fill="FFFFFF"/>
              <w:rPr>
                <w:rFonts w:cs="Arial"/>
                <w:b/>
                <w:sz w:val="18"/>
                <w:szCs w:val="18"/>
              </w:rPr>
            </w:pPr>
            <w:r w:rsidRPr="00803F81">
              <w:rPr>
                <w:rFonts w:cs="Arial"/>
                <w:b/>
                <w:sz w:val="18"/>
                <w:szCs w:val="18"/>
              </w:rPr>
              <w:t>Project Description:</w:t>
            </w:r>
          </w:p>
        </w:tc>
      </w:tr>
      <w:tr w:rsidR="00B25CF7" w:rsidRPr="00803F81" w:rsidTr="00803F81"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25CF7" w:rsidRPr="00803F81" w:rsidRDefault="00D43644" w:rsidP="00803F81">
            <w:pPr>
              <w:shd w:val="clear" w:color="auto" w:fill="FFFFFF"/>
              <w:rPr>
                <w:rFonts w:cs="Arial"/>
                <w:szCs w:val="20"/>
              </w:rPr>
            </w:pPr>
            <w:permStart w:id="1806509097" w:edGrp="everyone" w:colFirst="0" w:colLast="0"/>
            <w:permStart w:id="1235030645" w:edGrp="everyone" w:colFirst="1" w:colLast="1"/>
            <w:permStart w:id="1435912625" w:edGrp="everyone" w:colFirst="2" w:colLast="2"/>
            <w:r w:rsidRPr="00D43644">
              <w:rPr>
                <w:rFonts w:cs="Arial"/>
                <w:szCs w:val="20"/>
              </w:rPr>
              <w:t>22/08/2017 10:32:04 AM</w:t>
            </w:r>
          </w:p>
        </w:tc>
        <w:tc>
          <w:tcPr>
            <w:tcW w:w="1713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25CF7" w:rsidRPr="00803F81" w:rsidRDefault="00D43644" w:rsidP="00803F81">
            <w:pPr>
              <w:shd w:val="clear" w:color="auto" w:fill="FFFFFF"/>
              <w:rPr>
                <w:rFonts w:cs="Arial"/>
                <w:szCs w:val="20"/>
              </w:rPr>
            </w:pPr>
            <w:r w:rsidRPr="00D43644">
              <w:rPr>
                <w:rFonts w:cs="Arial"/>
                <w:szCs w:val="20"/>
              </w:rPr>
              <w:t>BCN/2017/2013</w:t>
            </w:r>
          </w:p>
        </w:tc>
        <w:tc>
          <w:tcPr>
            <w:tcW w:w="265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25CF7" w:rsidRPr="00803F81" w:rsidRDefault="00D43644" w:rsidP="00803F81">
            <w:pPr>
              <w:shd w:val="clear" w:color="auto" w:fill="FFFFFF"/>
              <w:rPr>
                <w:rFonts w:cs="Arial"/>
                <w:szCs w:val="20"/>
              </w:rPr>
            </w:pPr>
            <w:r w:rsidRPr="00D43644">
              <w:rPr>
                <w:rFonts w:cs="Arial"/>
                <w:szCs w:val="20"/>
              </w:rPr>
              <w:t>Addition to Factory - New Offices, Meeting and Store Room</w:t>
            </w:r>
          </w:p>
        </w:tc>
      </w:tr>
      <w:permEnd w:id="1806509097"/>
      <w:permEnd w:id="1235030645"/>
      <w:permEnd w:id="1435912625"/>
      <w:tr w:rsidR="004B05EE" w:rsidRPr="00803F81" w:rsidTr="00803F81"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5EE" w:rsidRPr="00803F81" w:rsidRDefault="004B05EE" w:rsidP="00803F81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 w:rsidRPr="00803F81">
              <w:rPr>
                <w:rFonts w:cs="Arial"/>
                <w:b/>
                <w:sz w:val="18"/>
                <w:szCs w:val="18"/>
              </w:rPr>
              <w:t xml:space="preserve">Building level:   </w:t>
            </w:r>
            <w:permStart w:id="1556230362" w:edGrp="everyone"/>
            <w:sdt>
              <w:sdtPr>
                <w:rPr>
                  <w:rFonts w:cs="Arial"/>
                  <w:sz w:val="18"/>
                  <w:szCs w:val="18"/>
                </w:rPr>
                <w:id w:val="1423168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3F8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permEnd w:id="1556230362"/>
            <w:r w:rsidRPr="00803F81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803F81">
              <w:rPr>
                <w:rFonts w:cs="Arial"/>
                <w:sz w:val="18"/>
                <w:szCs w:val="18"/>
              </w:rPr>
              <w:t xml:space="preserve">R1    </w:t>
            </w:r>
            <w:permStart w:id="1679641670" w:edGrp="everyone"/>
            <w:sdt>
              <w:sdtPr>
                <w:rPr>
                  <w:rFonts w:cs="Arial"/>
                  <w:sz w:val="18"/>
                  <w:szCs w:val="18"/>
                </w:rPr>
                <w:id w:val="17469853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3F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ermEnd w:id="1679641670"/>
            <w:r w:rsidRPr="00803F81">
              <w:rPr>
                <w:rFonts w:eastAsia="MS Gothic" w:cs="Arial"/>
                <w:sz w:val="18"/>
                <w:szCs w:val="18"/>
              </w:rPr>
              <w:t xml:space="preserve"> </w:t>
            </w:r>
            <w:r w:rsidRPr="00803F81">
              <w:rPr>
                <w:rFonts w:cs="Arial"/>
                <w:sz w:val="18"/>
                <w:szCs w:val="18"/>
              </w:rPr>
              <w:t xml:space="preserve">R2    </w:t>
            </w:r>
            <w:permStart w:id="21394743" w:edGrp="everyone"/>
            <w:sdt>
              <w:sdtPr>
                <w:rPr>
                  <w:rFonts w:cs="Arial"/>
                  <w:sz w:val="18"/>
                  <w:szCs w:val="18"/>
                </w:rPr>
                <w:id w:val="-14762881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3F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ermEnd w:id="21394743"/>
            <w:r w:rsidRPr="00803F81">
              <w:rPr>
                <w:rFonts w:cs="Arial"/>
                <w:sz w:val="18"/>
                <w:szCs w:val="18"/>
              </w:rPr>
              <w:t xml:space="preserve"> R3   </w:t>
            </w:r>
            <w:permStart w:id="270140342" w:edGrp="everyone"/>
            <w:sdt>
              <w:sdtPr>
                <w:rPr>
                  <w:rFonts w:cs="Arial"/>
                  <w:sz w:val="18"/>
                  <w:szCs w:val="18"/>
                </w:rPr>
                <w:id w:val="171669151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43644">
                  <w:rPr>
                    <w:rFonts w:ascii="Wingdings 2" w:hAnsi="Wingdings 2" w:cs="Arial"/>
                    <w:sz w:val="18"/>
                    <w:szCs w:val="18"/>
                  </w:rPr>
                  <w:t></w:t>
                </w:r>
              </w:sdtContent>
            </w:sdt>
            <w:permEnd w:id="270140342"/>
            <w:r w:rsidRPr="00803F81">
              <w:rPr>
                <w:rFonts w:cs="Arial"/>
                <w:sz w:val="18"/>
                <w:szCs w:val="18"/>
              </w:rPr>
              <w:t xml:space="preserve"> C1   </w:t>
            </w:r>
            <w:permStart w:id="1070619011" w:edGrp="everyone"/>
            <w:sdt>
              <w:sdtPr>
                <w:rPr>
                  <w:rFonts w:cs="Arial"/>
                  <w:sz w:val="18"/>
                  <w:szCs w:val="18"/>
                </w:rPr>
                <w:id w:val="4070427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3F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ermEnd w:id="1070619011"/>
            <w:r w:rsidRPr="00803F81">
              <w:rPr>
                <w:rFonts w:cs="Arial"/>
                <w:sz w:val="18"/>
                <w:szCs w:val="18"/>
              </w:rPr>
              <w:t xml:space="preserve"> C2   </w:t>
            </w:r>
            <w:permStart w:id="807623753" w:edGrp="everyone"/>
            <w:sdt>
              <w:sdtPr>
                <w:rPr>
                  <w:rFonts w:cs="Arial"/>
                  <w:sz w:val="18"/>
                  <w:szCs w:val="18"/>
                </w:rPr>
                <w:id w:val="-4622724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3F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ermEnd w:id="807623753"/>
            <w:r w:rsidRPr="00803F81">
              <w:rPr>
                <w:rFonts w:cs="Arial"/>
                <w:sz w:val="18"/>
                <w:szCs w:val="18"/>
              </w:rPr>
              <w:t xml:space="preserve"> C3</w:t>
            </w:r>
          </w:p>
        </w:tc>
      </w:tr>
      <w:tr w:rsidR="00D700DE" w:rsidRPr="00803F81" w:rsidTr="00803F81">
        <w:tc>
          <w:tcPr>
            <w:tcW w:w="67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700DE" w:rsidRPr="00803F81" w:rsidRDefault="00D700DE" w:rsidP="00803F81">
            <w:pPr>
              <w:shd w:val="clear" w:color="auto" w:fill="FFFFFF"/>
              <w:rPr>
                <w:rFonts w:cs="Arial"/>
                <w:b/>
                <w:sz w:val="18"/>
                <w:szCs w:val="18"/>
              </w:rPr>
            </w:pPr>
            <w:permStart w:id="1872453650" w:edGrp="everyone" w:colFirst="2" w:colLast="2"/>
            <w:permStart w:id="1328435700" w:edGrp="everyone" w:colFirst="4" w:colLast="4"/>
            <w:r w:rsidRPr="00803F81">
              <w:rPr>
                <w:rFonts w:cs="Arial"/>
                <w:b/>
                <w:sz w:val="18"/>
                <w:szCs w:val="18"/>
              </w:rPr>
              <w:t>Vetting officer:</w:t>
            </w:r>
          </w:p>
        </w:tc>
        <w:tc>
          <w:tcPr>
            <w:tcW w:w="4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700DE" w:rsidRPr="00803F81" w:rsidRDefault="00D700DE" w:rsidP="00803F81">
            <w:pPr>
              <w:shd w:val="clear" w:color="auto" w:fill="FFFFFF"/>
              <w:rPr>
                <w:rFonts w:cs="Arial"/>
                <w:b/>
                <w:sz w:val="18"/>
                <w:szCs w:val="18"/>
              </w:rPr>
            </w:pPr>
            <w:r w:rsidRPr="00803F81">
              <w:rPr>
                <w:rFonts w:cs="Arial"/>
                <w:sz w:val="18"/>
                <w:szCs w:val="18"/>
              </w:rPr>
              <w:t xml:space="preserve">Name:  </w:t>
            </w:r>
          </w:p>
        </w:tc>
        <w:tc>
          <w:tcPr>
            <w:tcW w:w="141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700DE" w:rsidRPr="00803F81" w:rsidRDefault="00D43644" w:rsidP="00803F81">
            <w:pPr>
              <w:shd w:val="clear" w:color="auto" w:fill="FFFFFF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Tracey Atherton</w:t>
            </w:r>
          </w:p>
        </w:tc>
        <w:tc>
          <w:tcPr>
            <w:tcW w:w="123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700DE" w:rsidRPr="00803F81" w:rsidRDefault="00D700DE" w:rsidP="00803F81">
            <w:pPr>
              <w:shd w:val="clear" w:color="auto" w:fill="FFFFFF"/>
              <w:rPr>
                <w:rFonts w:cs="Arial"/>
                <w:b/>
                <w:sz w:val="18"/>
                <w:szCs w:val="18"/>
              </w:rPr>
            </w:pPr>
            <w:r w:rsidRPr="00803F81">
              <w:rPr>
                <w:rFonts w:cs="Arial"/>
                <w:b/>
                <w:sz w:val="18"/>
                <w:szCs w:val="18"/>
              </w:rPr>
              <w:t>Date Vetting officer Pre-acceptance completeness check started:*</w:t>
            </w:r>
          </w:p>
        </w:tc>
        <w:tc>
          <w:tcPr>
            <w:tcW w:w="12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700DE" w:rsidRPr="00803F81" w:rsidRDefault="00D43644" w:rsidP="00803F81">
            <w:pPr>
              <w:shd w:val="clear" w:color="auto" w:fill="FFFFFF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2021-07-19</w:t>
            </w:r>
          </w:p>
        </w:tc>
      </w:tr>
      <w:tr w:rsidR="00803F81" w:rsidRPr="00803F81" w:rsidTr="00803F81">
        <w:tc>
          <w:tcPr>
            <w:tcW w:w="67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  <w:right w:w="57" w:type="dxa"/>
            </w:tcMar>
          </w:tcPr>
          <w:p w:rsidR="00803F81" w:rsidRPr="00803F81" w:rsidRDefault="00803F81" w:rsidP="00803F81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permStart w:id="1645551366" w:edGrp="everyone" w:colFirst="3" w:colLast="3"/>
            <w:permEnd w:id="1872453650"/>
            <w:permEnd w:id="1328435700"/>
            <w:r w:rsidRPr="00803F81">
              <w:rPr>
                <w:rFonts w:cs="Arial"/>
                <w:b/>
                <w:sz w:val="18"/>
                <w:szCs w:val="18"/>
              </w:rPr>
              <w:t>Property file ordered?</w:t>
            </w:r>
          </w:p>
        </w:tc>
        <w:permStart w:id="888039431" w:edGrp="everyone"/>
        <w:tc>
          <w:tcPr>
            <w:tcW w:w="1831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03F81" w:rsidRPr="00803F81" w:rsidRDefault="00440DCC" w:rsidP="00803F81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9114592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03F81" w:rsidRPr="00803F8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  <w:permEnd w:id="888039431"/>
              </w:sdtContent>
            </w:sdt>
            <w:r w:rsidR="00803F81" w:rsidRPr="00803F81">
              <w:rPr>
                <w:rFonts w:cs="Arial"/>
                <w:sz w:val="18"/>
                <w:szCs w:val="18"/>
              </w:rPr>
              <w:t xml:space="preserve"> Yes   </w:t>
            </w:r>
            <w:permStart w:id="303254990" w:edGrp="everyone"/>
            <w:sdt>
              <w:sdtPr>
                <w:rPr>
                  <w:rFonts w:cs="Arial"/>
                  <w:sz w:val="18"/>
                  <w:szCs w:val="18"/>
                </w:rPr>
                <w:id w:val="-143282252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43644">
                  <w:rPr>
                    <w:rFonts w:cs="Arial"/>
                    <w:sz w:val="18"/>
                    <w:szCs w:val="18"/>
                  </w:rPr>
                  <w:sym w:font="Wingdings 2" w:char="F052"/>
                </w:r>
              </w:sdtContent>
            </w:sdt>
            <w:permEnd w:id="303254990"/>
            <w:r w:rsidR="00803F81" w:rsidRPr="00803F81">
              <w:rPr>
                <w:rFonts w:cs="Arial"/>
                <w:sz w:val="18"/>
                <w:szCs w:val="18"/>
              </w:rPr>
              <w:t xml:space="preserve"> N/A - e-copy in TRIM</w:t>
            </w:r>
          </w:p>
        </w:tc>
        <w:tc>
          <w:tcPr>
            <w:tcW w:w="123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03F81" w:rsidRPr="00803F81" w:rsidRDefault="00803F81" w:rsidP="00803F81">
            <w:pPr>
              <w:shd w:val="clear" w:color="auto" w:fill="FFFFFF"/>
              <w:rPr>
                <w:rFonts w:cs="Arial"/>
                <w:b/>
                <w:sz w:val="18"/>
                <w:szCs w:val="18"/>
              </w:rPr>
            </w:pPr>
            <w:r w:rsidRPr="00803F81">
              <w:rPr>
                <w:rFonts w:cs="Arial"/>
                <w:b/>
                <w:sz w:val="18"/>
                <w:szCs w:val="18"/>
              </w:rPr>
              <w:t xml:space="preserve">Date Property file ordered </w:t>
            </w:r>
            <w:r w:rsidRPr="00803F81">
              <w:rPr>
                <w:rFonts w:cs="Arial"/>
                <w:i/>
                <w:sz w:val="16"/>
                <w:szCs w:val="18"/>
              </w:rPr>
              <w:t>(if applicable)</w:t>
            </w:r>
            <w:r w:rsidRPr="00803F81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2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03F81" w:rsidRPr="00803F81" w:rsidRDefault="00803F81" w:rsidP="00803F81">
            <w:pPr>
              <w:shd w:val="clear" w:color="auto" w:fill="FFFFFF"/>
              <w:rPr>
                <w:rFonts w:cs="Arial"/>
                <w:szCs w:val="20"/>
              </w:rPr>
            </w:pPr>
          </w:p>
        </w:tc>
      </w:tr>
      <w:tr w:rsidR="00803F81" w:rsidRPr="00803F81" w:rsidTr="00803F81">
        <w:tc>
          <w:tcPr>
            <w:tcW w:w="677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03F81" w:rsidRPr="00803F81" w:rsidRDefault="00803F81" w:rsidP="00803F81">
            <w:pPr>
              <w:shd w:val="clear" w:color="auto" w:fill="FFFFFF"/>
              <w:rPr>
                <w:rFonts w:cs="Arial"/>
                <w:b/>
                <w:sz w:val="18"/>
                <w:szCs w:val="18"/>
              </w:rPr>
            </w:pPr>
            <w:permStart w:id="2033850562" w:edGrp="everyone" w:colFirst="2" w:colLast="2"/>
            <w:permStart w:id="1122074080" w:edGrp="everyone" w:colFirst="4" w:colLast="4"/>
            <w:permEnd w:id="1645551366"/>
            <w:r w:rsidRPr="00803F81">
              <w:rPr>
                <w:rFonts w:cs="Arial"/>
                <w:b/>
                <w:sz w:val="18"/>
                <w:szCs w:val="18"/>
              </w:rPr>
              <w:t>CC Assessor:</w:t>
            </w:r>
          </w:p>
        </w:tc>
        <w:tc>
          <w:tcPr>
            <w:tcW w:w="4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03F81" w:rsidRPr="00803F81" w:rsidRDefault="00803F81" w:rsidP="00803F81">
            <w:pPr>
              <w:shd w:val="clear" w:color="auto" w:fill="FFFFFF"/>
              <w:rPr>
                <w:rFonts w:cs="Arial"/>
                <w:b/>
                <w:sz w:val="18"/>
                <w:szCs w:val="18"/>
              </w:rPr>
            </w:pPr>
            <w:r w:rsidRPr="00803F81">
              <w:rPr>
                <w:rFonts w:cs="Arial"/>
                <w:sz w:val="18"/>
                <w:szCs w:val="18"/>
              </w:rPr>
              <w:t xml:space="preserve">Name:  </w:t>
            </w:r>
          </w:p>
        </w:tc>
        <w:tc>
          <w:tcPr>
            <w:tcW w:w="141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03F81" w:rsidRPr="00803F81" w:rsidRDefault="001B4A93" w:rsidP="00803F81">
            <w:pPr>
              <w:shd w:val="clear" w:color="auto" w:fill="FFFFFF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Cindy Xia</w:t>
            </w:r>
          </w:p>
        </w:tc>
        <w:tc>
          <w:tcPr>
            <w:tcW w:w="123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03F81" w:rsidRPr="00803F81" w:rsidRDefault="00803F81" w:rsidP="00803F81">
            <w:pPr>
              <w:shd w:val="clear" w:color="auto" w:fill="FFFFFF"/>
              <w:rPr>
                <w:rFonts w:cs="Arial"/>
                <w:b/>
                <w:sz w:val="18"/>
                <w:szCs w:val="18"/>
              </w:rPr>
            </w:pPr>
            <w:r w:rsidRPr="00803F81">
              <w:rPr>
                <w:rFonts w:cs="Arial"/>
                <w:b/>
                <w:sz w:val="18"/>
                <w:szCs w:val="18"/>
              </w:rPr>
              <w:t>Date CC Assessor process started:</w:t>
            </w:r>
          </w:p>
        </w:tc>
        <w:tc>
          <w:tcPr>
            <w:tcW w:w="12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03F81" w:rsidRPr="00803F81" w:rsidRDefault="001B4A93" w:rsidP="00803F81">
            <w:pPr>
              <w:shd w:val="clear" w:color="auto" w:fill="FFFFFF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23/07/2021</w:t>
            </w:r>
          </w:p>
        </w:tc>
      </w:tr>
      <w:tr w:rsidR="00803F81" w:rsidRPr="00803F81" w:rsidTr="00803F81">
        <w:tc>
          <w:tcPr>
            <w:tcW w:w="677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03F81" w:rsidRPr="00803F81" w:rsidRDefault="00803F81" w:rsidP="00803F81">
            <w:pPr>
              <w:shd w:val="clear" w:color="auto" w:fill="FFFFFF"/>
              <w:rPr>
                <w:rFonts w:cs="Arial"/>
                <w:b/>
                <w:sz w:val="18"/>
                <w:szCs w:val="18"/>
              </w:rPr>
            </w:pPr>
            <w:permStart w:id="1193115187" w:edGrp="everyone" w:colFirst="2" w:colLast="2"/>
            <w:permEnd w:id="2033850562"/>
            <w:permEnd w:id="1122074080"/>
          </w:p>
        </w:tc>
        <w:tc>
          <w:tcPr>
            <w:tcW w:w="4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03F81" w:rsidRPr="00803F81" w:rsidRDefault="00803F81" w:rsidP="00803F81">
            <w:pPr>
              <w:shd w:val="clear" w:color="auto" w:fill="FFFFFF"/>
              <w:rPr>
                <w:rFonts w:cs="Arial"/>
                <w:b/>
                <w:sz w:val="18"/>
                <w:szCs w:val="18"/>
              </w:rPr>
            </w:pPr>
            <w:r w:rsidRPr="00803F81">
              <w:rPr>
                <w:rFonts w:cs="Arial"/>
                <w:sz w:val="18"/>
                <w:szCs w:val="18"/>
              </w:rPr>
              <w:t xml:space="preserve">Competency:  </w:t>
            </w:r>
          </w:p>
        </w:tc>
        <w:tc>
          <w:tcPr>
            <w:tcW w:w="141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03F81" w:rsidRPr="00803F81" w:rsidRDefault="001B4A93" w:rsidP="00803F81">
            <w:pPr>
              <w:shd w:val="clear" w:color="auto" w:fill="FFFFFF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R1-C3</w:t>
            </w:r>
          </w:p>
        </w:tc>
        <w:tc>
          <w:tcPr>
            <w:tcW w:w="123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03F81" w:rsidRPr="00803F81" w:rsidRDefault="00803F81" w:rsidP="00803F81">
            <w:pPr>
              <w:shd w:val="clear" w:color="auto" w:fill="FFFFFF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5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03F81" w:rsidRPr="00803F81" w:rsidRDefault="00803F81" w:rsidP="00803F81">
            <w:pPr>
              <w:shd w:val="clear" w:color="auto" w:fill="FFFFFF"/>
              <w:rPr>
                <w:rFonts w:cs="Arial"/>
                <w:b/>
                <w:sz w:val="18"/>
                <w:szCs w:val="18"/>
              </w:rPr>
            </w:pPr>
          </w:p>
        </w:tc>
      </w:tr>
      <w:permEnd w:id="1193115187"/>
      <w:tr w:rsidR="00803F81" w:rsidRPr="00803F81" w:rsidTr="00803F81"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:rsidR="00803F81" w:rsidRPr="00803F81" w:rsidRDefault="00803F81" w:rsidP="00803F81">
            <w:pPr>
              <w:rPr>
                <w:rFonts w:cs="Arial"/>
                <w:b/>
                <w:sz w:val="18"/>
                <w:szCs w:val="18"/>
              </w:rPr>
            </w:pPr>
            <w:r w:rsidRPr="00803F81">
              <w:rPr>
                <w:rFonts w:cs="Arial"/>
                <w:b/>
                <w:sz w:val="18"/>
                <w:szCs w:val="18"/>
              </w:rPr>
              <w:t>Historic consents process only</w:t>
            </w:r>
          </w:p>
        </w:tc>
      </w:tr>
      <w:tr w:rsidR="00803F81" w:rsidRPr="00803F81" w:rsidTr="00803F81">
        <w:tc>
          <w:tcPr>
            <w:tcW w:w="677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03F81" w:rsidRPr="00803F81" w:rsidRDefault="00803F81" w:rsidP="00803F81">
            <w:pPr>
              <w:shd w:val="clear" w:color="auto" w:fill="FFFFFF"/>
              <w:rPr>
                <w:rFonts w:cs="Arial"/>
                <w:b/>
                <w:sz w:val="18"/>
                <w:szCs w:val="18"/>
              </w:rPr>
            </w:pPr>
            <w:permStart w:id="707749592" w:edGrp="everyone" w:colFirst="2" w:colLast="2"/>
            <w:permStart w:id="511446117" w:edGrp="everyone" w:colFirst="5" w:colLast="5"/>
            <w:r w:rsidRPr="00803F81">
              <w:rPr>
                <w:rFonts w:cs="Arial"/>
                <w:b/>
                <w:sz w:val="18"/>
                <w:szCs w:val="18"/>
              </w:rPr>
              <w:t>Senior Building Inspector:</w:t>
            </w:r>
          </w:p>
        </w:tc>
        <w:tc>
          <w:tcPr>
            <w:tcW w:w="4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03F81" w:rsidRPr="00803F81" w:rsidRDefault="00803F81" w:rsidP="00803F81">
            <w:pPr>
              <w:shd w:val="clear" w:color="auto" w:fill="FFFFFF"/>
              <w:rPr>
                <w:rFonts w:cs="Arial"/>
                <w:b/>
                <w:sz w:val="18"/>
                <w:szCs w:val="18"/>
              </w:rPr>
            </w:pPr>
            <w:r w:rsidRPr="00803F81">
              <w:rPr>
                <w:rFonts w:cs="Arial"/>
                <w:sz w:val="18"/>
                <w:szCs w:val="18"/>
              </w:rPr>
              <w:t xml:space="preserve">Name:  </w:t>
            </w:r>
          </w:p>
        </w:tc>
        <w:tc>
          <w:tcPr>
            <w:tcW w:w="141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03F81" w:rsidRPr="00803F81" w:rsidRDefault="00803F81" w:rsidP="00803F81">
            <w:pPr>
              <w:shd w:val="clear" w:color="auto" w:fill="FFFFFF"/>
              <w:rPr>
                <w:rFonts w:cs="Arial"/>
                <w:szCs w:val="20"/>
              </w:rPr>
            </w:pPr>
          </w:p>
        </w:tc>
        <w:tc>
          <w:tcPr>
            <w:tcW w:w="764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03F81" w:rsidRPr="00803F81" w:rsidRDefault="00803F81" w:rsidP="00803F81">
            <w:pPr>
              <w:shd w:val="clear" w:color="auto" w:fill="FFFFFF"/>
              <w:rPr>
                <w:rFonts w:cs="Arial"/>
                <w:b/>
                <w:sz w:val="18"/>
                <w:szCs w:val="18"/>
              </w:rPr>
            </w:pPr>
            <w:r w:rsidRPr="00803F81">
              <w:rPr>
                <w:rFonts w:cs="Arial"/>
                <w:b/>
                <w:sz w:val="18"/>
                <w:szCs w:val="18"/>
              </w:rPr>
              <w:t>Building Inspector:</w:t>
            </w:r>
          </w:p>
        </w:tc>
        <w:tc>
          <w:tcPr>
            <w:tcW w:w="4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03F81" w:rsidRPr="00803F81" w:rsidRDefault="00803F81" w:rsidP="00803F81">
            <w:pPr>
              <w:shd w:val="clear" w:color="auto" w:fill="FFFFFF"/>
              <w:rPr>
                <w:rFonts w:cs="Arial"/>
                <w:b/>
                <w:sz w:val="18"/>
                <w:szCs w:val="18"/>
              </w:rPr>
            </w:pPr>
            <w:r w:rsidRPr="00803F81">
              <w:rPr>
                <w:rFonts w:cs="Arial"/>
                <w:sz w:val="18"/>
                <w:szCs w:val="18"/>
              </w:rPr>
              <w:t xml:space="preserve">Name:  </w:t>
            </w:r>
          </w:p>
        </w:tc>
        <w:tc>
          <w:tcPr>
            <w:tcW w:w="12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03F81" w:rsidRPr="00803F81" w:rsidRDefault="00803F81" w:rsidP="00803F81">
            <w:pPr>
              <w:shd w:val="clear" w:color="auto" w:fill="FFFFFF"/>
              <w:rPr>
                <w:rFonts w:cs="Arial"/>
                <w:szCs w:val="20"/>
              </w:rPr>
            </w:pPr>
          </w:p>
        </w:tc>
      </w:tr>
      <w:tr w:rsidR="00803F81" w:rsidRPr="00803F81" w:rsidTr="00803F81">
        <w:tc>
          <w:tcPr>
            <w:tcW w:w="677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03F81" w:rsidRPr="00803F81" w:rsidRDefault="00803F81" w:rsidP="00803F81">
            <w:pPr>
              <w:shd w:val="clear" w:color="auto" w:fill="FFFFFF"/>
              <w:rPr>
                <w:rFonts w:cs="Arial"/>
                <w:b/>
                <w:sz w:val="18"/>
                <w:szCs w:val="18"/>
              </w:rPr>
            </w:pPr>
            <w:permStart w:id="1360666867" w:edGrp="everyone" w:colFirst="2" w:colLast="2"/>
            <w:permStart w:id="452272243" w:edGrp="everyone" w:colFirst="5" w:colLast="5"/>
            <w:permEnd w:id="707749592"/>
            <w:permEnd w:id="511446117"/>
          </w:p>
        </w:tc>
        <w:tc>
          <w:tcPr>
            <w:tcW w:w="4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03F81" w:rsidRPr="00803F81" w:rsidRDefault="00803F81" w:rsidP="00803F81">
            <w:pPr>
              <w:shd w:val="clear" w:color="auto" w:fill="FFFFFF"/>
              <w:rPr>
                <w:rFonts w:cs="Arial"/>
                <w:b/>
                <w:sz w:val="18"/>
                <w:szCs w:val="18"/>
              </w:rPr>
            </w:pPr>
            <w:r w:rsidRPr="00803F81">
              <w:rPr>
                <w:rFonts w:cs="Arial"/>
                <w:sz w:val="18"/>
                <w:szCs w:val="18"/>
              </w:rPr>
              <w:t xml:space="preserve">Competency:  </w:t>
            </w:r>
          </w:p>
        </w:tc>
        <w:tc>
          <w:tcPr>
            <w:tcW w:w="141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03F81" w:rsidRPr="00803F81" w:rsidRDefault="00803F81" w:rsidP="00803F81">
            <w:pPr>
              <w:shd w:val="clear" w:color="auto" w:fill="FFFFFF"/>
              <w:rPr>
                <w:rFonts w:cs="Arial"/>
                <w:szCs w:val="20"/>
              </w:rPr>
            </w:pPr>
          </w:p>
        </w:tc>
        <w:tc>
          <w:tcPr>
            <w:tcW w:w="76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03F81" w:rsidRPr="00803F81" w:rsidRDefault="00803F81" w:rsidP="00803F81">
            <w:pPr>
              <w:shd w:val="clear" w:color="auto" w:fill="FFFFFF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03F81" w:rsidRPr="00803F81" w:rsidRDefault="00803F81" w:rsidP="00803F81">
            <w:pPr>
              <w:shd w:val="clear" w:color="auto" w:fill="FFFFFF"/>
              <w:rPr>
                <w:rFonts w:cs="Arial"/>
                <w:b/>
                <w:sz w:val="18"/>
                <w:szCs w:val="18"/>
              </w:rPr>
            </w:pPr>
            <w:r w:rsidRPr="00803F81">
              <w:rPr>
                <w:rFonts w:cs="Arial"/>
                <w:sz w:val="18"/>
                <w:szCs w:val="18"/>
              </w:rPr>
              <w:t>Competency:</w:t>
            </w:r>
          </w:p>
        </w:tc>
        <w:tc>
          <w:tcPr>
            <w:tcW w:w="12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03F81" w:rsidRPr="00803F81" w:rsidRDefault="00803F81" w:rsidP="00803F81">
            <w:pPr>
              <w:shd w:val="clear" w:color="auto" w:fill="FFFFFF"/>
              <w:rPr>
                <w:rFonts w:cs="Arial"/>
                <w:szCs w:val="20"/>
              </w:rPr>
            </w:pPr>
          </w:p>
        </w:tc>
      </w:tr>
      <w:tr w:rsidR="00803F81" w:rsidRPr="00803F81" w:rsidTr="00803F81">
        <w:tc>
          <w:tcPr>
            <w:tcW w:w="67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03F81" w:rsidRPr="00803F81" w:rsidRDefault="00803F81" w:rsidP="00803F81">
            <w:pPr>
              <w:shd w:val="clear" w:color="auto" w:fill="FFFFFF"/>
              <w:rPr>
                <w:rFonts w:cs="Arial"/>
                <w:b/>
                <w:sz w:val="18"/>
                <w:szCs w:val="18"/>
              </w:rPr>
            </w:pPr>
            <w:permStart w:id="877948462" w:edGrp="everyone" w:colFirst="3" w:colLast="3"/>
            <w:permEnd w:id="1360666867"/>
            <w:permEnd w:id="452272243"/>
            <w:r w:rsidRPr="00803F81">
              <w:rPr>
                <w:rFonts w:cs="Arial"/>
                <w:b/>
                <w:sz w:val="18"/>
                <w:szCs w:val="18"/>
              </w:rPr>
              <w:t xml:space="preserve">Risk Level:  </w:t>
            </w:r>
          </w:p>
        </w:tc>
        <w:permStart w:id="340545958" w:edGrp="everyone"/>
        <w:tc>
          <w:tcPr>
            <w:tcW w:w="4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03F81" w:rsidRPr="00803F81" w:rsidRDefault="00440DCC" w:rsidP="00803F81">
            <w:pPr>
              <w:shd w:val="clear" w:color="auto" w:fill="FFFFFF"/>
              <w:rPr>
                <w:rFonts w:cs="Arial"/>
                <w:i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1312428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03F81" w:rsidRPr="00803F8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permEnd w:id="340545958"/>
            <w:r w:rsidR="00803F81" w:rsidRPr="00803F81">
              <w:rPr>
                <w:rFonts w:cs="Arial"/>
                <w:b/>
                <w:sz w:val="18"/>
                <w:szCs w:val="18"/>
              </w:rPr>
              <w:t xml:space="preserve"> </w:t>
            </w:r>
            <w:r w:rsidR="00803F81" w:rsidRPr="00803F81">
              <w:rPr>
                <w:rFonts w:cs="Arial"/>
                <w:sz w:val="18"/>
                <w:szCs w:val="18"/>
              </w:rPr>
              <w:t>Low</w:t>
            </w:r>
          </w:p>
          <w:permStart w:id="1495943491" w:edGrp="everyone"/>
          <w:p w:rsidR="00803F81" w:rsidRPr="00803F81" w:rsidRDefault="00440DCC" w:rsidP="00803F81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9314208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03F81" w:rsidRPr="00803F8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permEnd w:id="1495943491"/>
            <w:r w:rsidR="00803F81" w:rsidRPr="00803F81">
              <w:rPr>
                <w:rFonts w:eastAsia="MS Gothic" w:cs="Arial"/>
                <w:sz w:val="18"/>
                <w:szCs w:val="18"/>
              </w:rPr>
              <w:t xml:space="preserve"> </w:t>
            </w:r>
            <w:r w:rsidR="00803F81" w:rsidRPr="00803F81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12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03F81" w:rsidRPr="00803F81" w:rsidRDefault="00803F81" w:rsidP="00803F81">
            <w:pPr>
              <w:shd w:val="clear" w:color="auto" w:fill="FFFFFF"/>
              <w:rPr>
                <w:rFonts w:cs="Arial"/>
                <w:b/>
                <w:sz w:val="18"/>
                <w:szCs w:val="18"/>
              </w:rPr>
            </w:pPr>
            <w:r w:rsidRPr="00803F81">
              <w:rPr>
                <w:rFonts w:cs="Arial"/>
                <w:b/>
                <w:sz w:val="18"/>
                <w:szCs w:val="18"/>
              </w:rPr>
              <w:t>Reason for level decision:</w:t>
            </w:r>
          </w:p>
          <w:p w:rsidR="00803F81" w:rsidRPr="00803F81" w:rsidRDefault="00803F81" w:rsidP="00803F81">
            <w:pPr>
              <w:shd w:val="clear" w:color="auto" w:fill="FFFFFF"/>
              <w:rPr>
                <w:rFonts w:cs="Arial"/>
                <w:i/>
                <w:sz w:val="18"/>
                <w:szCs w:val="18"/>
              </w:rPr>
            </w:pPr>
            <w:r w:rsidRPr="00803F81">
              <w:rPr>
                <w:rFonts w:cs="Arial"/>
                <w:sz w:val="16"/>
                <w:szCs w:val="18"/>
              </w:rPr>
              <w:t>[</w:t>
            </w:r>
            <w:r w:rsidRPr="00803F81">
              <w:rPr>
                <w:rFonts w:cs="Arial"/>
                <w:i/>
                <w:sz w:val="16"/>
                <w:szCs w:val="18"/>
              </w:rPr>
              <w:t xml:space="preserve">Note: if a compliance schedule review is required] </w:t>
            </w:r>
          </w:p>
        </w:tc>
        <w:tc>
          <w:tcPr>
            <w:tcW w:w="265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03F81" w:rsidRPr="00803F81" w:rsidRDefault="00803F81" w:rsidP="00803F81">
            <w:pPr>
              <w:shd w:val="clear" w:color="auto" w:fill="FFFFFF"/>
              <w:rPr>
                <w:rFonts w:cs="Arial"/>
                <w:szCs w:val="20"/>
              </w:rPr>
            </w:pPr>
          </w:p>
        </w:tc>
      </w:tr>
      <w:permEnd w:id="877948462"/>
    </w:tbl>
    <w:p w:rsidR="0049390E" w:rsidRPr="00DA52CF" w:rsidRDefault="0049390E">
      <w:pPr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1303"/>
        <w:gridCol w:w="868"/>
        <w:gridCol w:w="2592"/>
        <w:gridCol w:w="240"/>
        <w:gridCol w:w="240"/>
        <w:gridCol w:w="240"/>
        <w:gridCol w:w="240"/>
        <w:gridCol w:w="350"/>
        <w:gridCol w:w="1187"/>
        <w:gridCol w:w="7485"/>
      </w:tblGrid>
      <w:tr w:rsidR="00EF08B6" w:rsidRPr="001B7195" w:rsidTr="00803F81">
        <w:trPr>
          <w:trHeight w:val="105"/>
        </w:trPr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8B6" w:rsidRPr="001B7195" w:rsidRDefault="00EF08B6" w:rsidP="00DB483E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EF08B6">
              <w:rPr>
                <w:rFonts w:cs="Arial"/>
                <w:b/>
                <w:noProof/>
                <w:sz w:val="18"/>
                <w:szCs w:val="18"/>
                <w:lang w:val="en-NZ" w:eastAsia="en-NZ"/>
              </w:rPr>
              <w:drawing>
                <wp:anchor distT="0" distB="0" distL="114300" distR="114300" simplePos="0" relativeHeight="251658752" behindDoc="0" locked="0" layoutInCell="1" allowOverlap="1" wp14:anchorId="7E45A11B" wp14:editId="504293CD">
                  <wp:simplePos x="0" y="0"/>
                  <wp:positionH relativeFrom="column">
                    <wp:posOffset>-16179</wp:posOffset>
                  </wp:positionH>
                  <wp:positionV relativeFrom="paragraph">
                    <wp:posOffset>117475</wp:posOffset>
                  </wp:positionV>
                  <wp:extent cx="520700" cy="5207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8B6" w:rsidRPr="001B7195" w:rsidRDefault="00EF08B6" w:rsidP="00DB483E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8B6" w:rsidRPr="001B7195" w:rsidRDefault="00EF08B6" w:rsidP="00DB483E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8B6" w:rsidRPr="001B7195" w:rsidRDefault="00EF08B6" w:rsidP="00DB483E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</w:tcPr>
          <w:p w:rsidR="00EF08B6" w:rsidRPr="001B7195" w:rsidRDefault="00EF08B6" w:rsidP="00DB483E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</w:tcPr>
          <w:p w:rsidR="00EF08B6" w:rsidRPr="001B7195" w:rsidRDefault="00EF08B6" w:rsidP="00DB483E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</w:tcPr>
          <w:p w:rsidR="00EF08B6" w:rsidRPr="001B7195" w:rsidRDefault="00EF08B6" w:rsidP="00DB483E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</w:tcPr>
          <w:p w:rsidR="00EF08B6" w:rsidRPr="001B7195" w:rsidRDefault="00EF08B6" w:rsidP="00DB483E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</w:tcPr>
          <w:p w:rsidR="00EF08B6" w:rsidRPr="001B7195" w:rsidRDefault="00EF08B6" w:rsidP="00DB483E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8B6" w:rsidRPr="001B7195" w:rsidRDefault="00EF08B6" w:rsidP="00DB483E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1B7195">
              <w:rPr>
                <w:rFonts w:cs="Arial"/>
                <w:b/>
                <w:sz w:val="18"/>
                <w:szCs w:val="18"/>
              </w:rPr>
              <w:t>Key for abbreviations to answering processing questions:</w:t>
            </w:r>
          </w:p>
        </w:tc>
      </w:tr>
      <w:tr w:rsidR="00803F81" w:rsidRPr="005832FC" w:rsidTr="00803F81">
        <w:trPr>
          <w:trHeight w:val="250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DD6EE" w:themeFill="accent1" w:themeFillTint="66"/>
          </w:tcPr>
          <w:p w:rsidR="00803F81" w:rsidRPr="00EF08B6" w:rsidRDefault="00803F81" w:rsidP="00EF08B6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permStart w:id="354234090" w:edGrp="everyone" w:colFirst="3" w:colLast="3"/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03F81" w:rsidRPr="00EF08B6" w:rsidRDefault="00803F81" w:rsidP="00EF08B6">
            <w:pPr>
              <w:spacing w:before="40" w:after="40"/>
              <w:rPr>
                <w:rFonts w:cs="Arial"/>
                <w:b/>
                <w:szCs w:val="18"/>
              </w:rPr>
            </w:pPr>
            <w:r w:rsidRPr="00EF08B6">
              <w:rPr>
                <w:rFonts w:cs="Arial"/>
                <w:b/>
                <w:szCs w:val="18"/>
              </w:rPr>
              <w:t>Phone 1st: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03F81" w:rsidRPr="00EF08B6" w:rsidRDefault="00803F81" w:rsidP="00EF08B6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EF08B6">
              <w:rPr>
                <w:rFonts w:cs="Arial"/>
                <w:b/>
                <w:szCs w:val="18"/>
              </w:rPr>
              <w:t>Agent</w:t>
            </w: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81" w:rsidRPr="00803F81" w:rsidRDefault="00803F81" w:rsidP="00803F81">
            <w:pPr>
              <w:spacing w:before="40" w:after="40"/>
              <w:rPr>
                <w:rFonts w:cs="Arial"/>
                <w:b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</w:tcPr>
          <w:p w:rsidR="00803F81" w:rsidRPr="005832FC" w:rsidRDefault="00803F81" w:rsidP="00DB483E">
            <w:pPr>
              <w:shd w:val="clear" w:color="auto" w:fill="FFFFFF"/>
              <w:spacing w:before="30" w:after="30"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</w:tcPr>
          <w:p w:rsidR="00803F81" w:rsidRPr="005832FC" w:rsidRDefault="00803F81" w:rsidP="00DB483E">
            <w:pPr>
              <w:shd w:val="clear" w:color="auto" w:fill="FFFFFF"/>
              <w:spacing w:before="30" w:after="30"/>
              <w:rPr>
                <w:rFonts w:cs="Arial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81" w:rsidRPr="005832FC" w:rsidRDefault="00803F81" w:rsidP="00DB483E">
            <w:pPr>
              <w:shd w:val="clear" w:color="auto" w:fill="FFFFFF"/>
              <w:spacing w:before="30" w:after="30"/>
              <w:rPr>
                <w:rFonts w:cs="Arial"/>
                <w:sz w:val="16"/>
                <w:szCs w:val="16"/>
              </w:rPr>
            </w:pPr>
            <w:r w:rsidRPr="005832FC">
              <w:rPr>
                <w:rFonts w:cs="Arial"/>
                <w:sz w:val="16"/>
                <w:szCs w:val="16"/>
              </w:rPr>
              <w:t>Y</w:t>
            </w:r>
          </w:p>
        </w:tc>
        <w:tc>
          <w:tcPr>
            <w:tcW w:w="2397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03F81" w:rsidRPr="005832FC" w:rsidRDefault="00803F81" w:rsidP="0049390E">
            <w:pPr>
              <w:shd w:val="clear" w:color="auto" w:fill="FFFFFF"/>
              <w:spacing w:before="30" w:after="30"/>
              <w:rPr>
                <w:rFonts w:cs="Arial"/>
                <w:sz w:val="16"/>
                <w:szCs w:val="16"/>
              </w:rPr>
            </w:pPr>
            <w:r w:rsidRPr="005832FC">
              <w:rPr>
                <w:rFonts w:cs="Arial"/>
                <w:sz w:val="16"/>
                <w:szCs w:val="16"/>
              </w:rPr>
              <w:t>Yes - the application meets the full intent of the question. Provide comment as appropriate.</w:t>
            </w:r>
          </w:p>
        </w:tc>
      </w:tr>
      <w:tr w:rsidR="00803F81" w:rsidRPr="005832FC" w:rsidTr="00803F81">
        <w:trPr>
          <w:trHeight w:val="340"/>
        </w:trPr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</w:tcPr>
          <w:p w:rsidR="00803F81" w:rsidRPr="00EF08B6" w:rsidRDefault="00803F81" w:rsidP="00EF08B6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permStart w:id="1364074836" w:edGrp="everyone" w:colFirst="3" w:colLast="3"/>
            <w:permEnd w:id="354234090"/>
          </w:p>
        </w:tc>
        <w:tc>
          <w:tcPr>
            <w:tcW w:w="41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03F81" w:rsidRPr="00EF08B6" w:rsidRDefault="00803F81" w:rsidP="00EF08B6">
            <w:pPr>
              <w:spacing w:before="40" w:after="40"/>
              <w:rPr>
                <w:rFonts w:cs="Arial"/>
                <w:b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03F81" w:rsidRPr="00EF08B6" w:rsidRDefault="00803F81" w:rsidP="00EF08B6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EF08B6">
              <w:rPr>
                <w:rFonts w:cs="Arial"/>
                <w:b/>
                <w:szCs w:val="18"/>
              </w:rPr>
              <w:t>Owner</w:t>
            </w: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81" w:rsidRPr="00803F81" w:rsidRDefault="00803F81" w:rsidP="00803F81">
            <w:pPr>
              <w:spacing w:before="40" w:after="40"/>
              <w:rPr>
                <w:rFonts w:cs="Arial"/>
                <w:b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</w:tcPr>
          <w:p w:rsidR="00803F81" w:rsidRPr="005832FC" w:rsidRDefault="00803F81" w:rsidP="00BA3E2A">
            <w:pPr>
              <w:shd w:val="clear" w:color="auto" w:fill="FFFFFF"/>
              <w:spacing w:before="30" w:after="30"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</w:tcPr>
          <w:p w:rsidR="00803F81" w:rsidRPr="005832FC" w:rsidRDefault="00803F81" w:rsidP="00BA3E2A">
            <w:pPr>
              <w:shd w:val="clear" w:color="auto" w:fill="FFFFFF"/>
              <w:spacing w:before="30" w:after="30"/>
              <w:rPr>
                <w:rFonts w:cs="Arial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81" w:rsidRPr="005832FC" w:rsidRDefault="00803F81" w:rsidP="00BA3E2A">
            <w:pPr>
              <w:shd w:val="clear" w:color="auto" w:fill="FFFFFF"/>
              <w:spacing w:before="30" w:after="30"/>
              <w:rPr>
                <w:rFonts w:cs="Arial"/>
                <w:sz w:val="16"/>
                <w:szCs w:val="16"/>
              </w:rPr>
            </w:pPr>
            <w:r w:rsidRPr="005832FC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2397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03F81" w:rsidRPr="005832FC" w:rsidRDefault="00803F81" w:rsidP="00BA3E2A">
            <w:pPr>
              <w:shd w:val="clear" w:color="auto" w:fill="FFFFFF"/>
              <w:spacing w:before="30" w:after="30"/>
              <w:rPr>
                <w:rFonts w:cs="Arial"/>
                <w:b/>
                <w:sz w:val="16"/>
                <w:szCs w:val="16"/>
              </w:rPr>
            </w:pPr>
            <w:r w:rsidRPr="005832FC">
              <w:rPr>
                <w:rFonts w:cs="Arial"/>
                <w:sz w:val="16"/>
                <w:szCs w:val="16"/>
                <w:lang w:val="en-NZ"/>
              </w:rPr>
              <w:t>No - the application does not meet the full intent of the question. Provide comment as appropriate.</w:t>
            </w:r>
          </w:p>
        </w:tc>
      </w:tr>
      <w:permEnd w:id="1364074836"/>
      <w:tr w:rsidR="00EF08B6" w:rsidRPr="005832FC" w:rsidTr="00803F81">
        <w:trPr>
          <w:trHeight w:val="292"/>
        </w:trPr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8B6" w:rsidRPr="005832FC" w:rsidRDefault="00EF08B6" w:rsidP="00087648">
            <w:pPr>
              <w:shd w:val="clear" w:color="auto" w:fill="FFFFFF"/>
              <w:spacing w:before="30" w:after="30"/>
              <w:rPr>
                <w:rFonts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8B6" w:rsidRPr="005832FC" w:rsidRDefault="00EF08B6" w:rsidP="00087648">
            <w:pPr>
              <w:shd w:val="clear" w:color="auto" w:fill="FFFFFF"/>
              <w:spacing w:before="30" w:after="30"/>
              <w:rPr>
                <w:rFonts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8B6" w:rsidRPr="005832FC" w:rsidRDefault="00EF08B6" w:rsidP="00087648">
            <w:pPr>
              <w:shd w:val="clear" w:color="auto" w:fill="FFFFFF"/>
              <w:spacing w:before="30" w:after="30"/>
              <w:rPr>
                <w:rFonts w:cs="Arial"/>
                <w:sz w:val="16"/>
                <w:szCs w:val="1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8B6" w:rsidRPr="005832FC" w:rsidRDefault="00EF08B6" w:rsidP="00087648">
            <w:pPr>
              <w:shd w:val="clear" w:color="auto" w:fill="FFFFFF"/>
              <w:spacing w:before="30" w:after="30"/>
              <w:rPr>
                <w:rFonts w:cs="Arial"/>
                <w:sz w:val="16"/>
                <w:szCs w:val="16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</w:tcPr>
          <w:p w:rsidR="00EF08B6" w:rsidRPr="005832FC" w:rsidRDefault="00EF08B6" w:rsidP="00087648">
            <w:pPr>
              <w:shd w:val="clear" w:color="auto" w:fill="FFFFFF"/>
              <w:spacing w:before="30" w:after="30"/>
              <w:rPr>
                <w:rFonts w:cs="Arial"/>
                <w:sz w:val="16"/>
                <w:szCs w:val="16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</w:tcPr>
          <w:p w:rsidR="00EF08B6" w:rsidRPr="005832FC" w:rsidRDefault="00EF08B6" w:rsidP="00087648">
            <w:pPr>
              <w:shd w:val="clear" w:color="auto" w:fill="FFFFFF"/>
              <w:spacing w:before="30" w:after="30"/>
              <w:rPr>
                <w:rFonts w:cs="Arial"/>
                <w:sz w:val="16"/>
                <w:szCs w:val="16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</w:tcPr>
          <w:p w:rsidR="00EF08B6" w:rsidRPr="005832FC" w:rsidRDefault="00EF08B6" w:rsidP="00087648">
            <w:pPr>
              <w:shd w:val="clear" w:color="auto" w:fill="FFFFFF"/>
              <w:spacing w:before="30" w:after="30"/>
              <w:rPr>
                <w:rFonts w:cs="Arial"/>
                <w:sz w:val="16"/>
                <w:szCs w:val="16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</w:tcPr>
          <w:p w:rsidR="00EF08B6" w:rsidRPr="005832FC" w:rsidRDefault="00EF08B6" w:rsidP="00087648">
            <w:pPr>
              <w:shd w:val="clear" w:color="auto" w:fill="FFFFFF"/>
              <w:spacing w:before="30" w:after="30"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</w:tcPr>
          <w:p w:rsidR="00EF08B6" w:rsidRPr="005832FC" w:rsidRDefault="00EF08B6" w:rsidP="00087648">
            <w:pPr>
              <w:shd w:val="clear" w:color="auto" w:fill="FFFFFF"/>
              <w:spacing w:before="30" w:after="30"/>
              <w:rPr>
                <w:rFonts w:cs="Arial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8B6" w:rsidRPr="005832FC" w:rsidRDefault="00EF08B6" w:rsidP="00087648">
            <w:pPr>
              <w:shd w:val="clear" w:color="auto" w:fill="FFFFFF"/>
              <w:spacing w:before="30" w:after="30"/>
              <w:rPr>
                <w:rFonts w:cs="Arial"/>
                <w:sz w:val="16"/>
                <w:szCs w:val="16"/>
              </w:rPr>
            </w:pPr>
            <w:r w:rsidRPr="005832FC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2397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EF08B6" w:rsidRPr="005832FC" w:rsidRDefault="00EF08B6" w:rsidP="00087648">
            <w:pPr>
              <w:shd w:val="clear" w:color="auto" w:fill="FFFFFF"/>
              <w:spacing w:before="30" w:after="30"/>
              <w:rPr>
                <w:rFonts w:cs="Arial"/>
                <w:b/>
                <w:sz w:val="16"/>
                <w:szCs w:val="16"/>
              </w:rPr>
            </w:pPr>
            <w:r w:rsidRPr="005832FC">
              <w:rPr>
                <w:rFonts w:cs="Arial"/>
                <w:sz w:val="16"/>
                <w:szCs w:val="16"/>
                <w:lang w:val="en-NZ"/>
              </w:rPr>
              <w:t>Not applicable - the question is not applicable to this application. Provide comment as appropriate.</w:t>
            </w:r>
          </w:p>
        </w:tc>
      </w:tr>
    </w:tbl>
    <w:p w:rsidR="00892ECA" w:rsidRDefault="00892ECA">
      <w:pPr>
        <w:rPr>
          <w:sz w:val="16"/>
          <w:szCs w:val="16"/>
        </w:rPr>
      </w:pPr>
    </w:p>
    <w:p w:rsidR="007248BA" w:rsidRDefault="007248BA">
      <w:pPr>
        <w:rPr>
          <w:sz w:val="16"/>
          <w:szCs w:val="16"/>
        </w:rPr>
        <w:sectPr w:rsidR="007248BA" w:rsidSect="00A75025">
          <w:headerReference w:type="default" r:id="rId10"/>
          <w:footerReference w:type="default" r:id="rId11"/>
          <w:type w:val="continuous"/>
          <w:pgSz w:w="16838" w:h="11906" w:orient="landscape" w:code="9"/>
          <w:pgMar w:top="720" w:right="720" w:bottom="720" w:left="720" w:header="454" w:footer="397" w:gutter="0"/>
          <w:cols w:space="708"/>
          <w:docGrid w:linePitch="360"/>
        </w:sectPr>
      </w:pPr>
    </w:p>
    <w:p w:rsidR="007248BA" w:rsidRPr="007248BA" w:rsidRDefault="00440DCC" w:rsidP="007248BA">
      <w:pPr>
        <w:ind w:left="1134" w:hanging="1134"/>
        <w:rPr>
          <w:szCs w:val="16"/>
        </w:rPr>
      </w:pPr>
      <w:hyperlink w:anchor="Sec1" w:history="1">
        <w:r w:rsidR="007248BA" w:rsidRPr="007248BA">
          <w:rPr>
            <w:rStyle w:val="Hyperlink"/>
            <w:szCs w:val="16"/>
          </w:rPr>
          <w:t>Section 1:</w:t>
        </w:r>
      </w:hyperlink>
      <w:r w:rsidR="007248BA" w:rsidRPr="007248BA">
        <w:rPr>
          <w:szCs w:val="16"/>
        </w:rPr>
        <w:t xml:space="preserve"> </w:t>
      </w:r>
      <w:r w:rsidR="007248BA">
        <w:rPr>
          <w:szCs w:val="16"/>
        </w:rPr>
        <w:tab/>
      </w:r>
      <w:r w:rsidR="007248BA" w:rsidRPr="007248BA">
        <w:rPr>
          <w:szCs w:val="16"/>
        </w:rPr>
        <w:t>Vetting &amp; Allocation Initial Completeness Check</w:t>
      </w:r>
    </w:p>
    <w:p w:rsidR="007248BA" w:rsidRPr="007248BA" w:rsidRDefault="00440DCC" w:rsidP="007248BA">
      <w:pPr>
        <w:ind w:left="1134" w:hanging="1134"/>
        <w:rPr>
          <w:szCs w:val="16"/>
        </w:rPr>
      </w:pPr>
      <w:hyperlink w:anchor="Sec1a" w:history="1">
        <w:r w:rsidR="007248BA" w:rsidRPr="007248BA">
          <w:rPr>
            <w:rStyle w:val="Hyperlink"/>
            <w:szCs w:val="16"/>
          </w:rPr>
          <w:t>Section 1a:</w:t>
        </w:r>
      </w:hyperlink>
      <w:r w:rsidR="007248BA" w:rsidRPr="007248BA">
        <w:rPr>
          <w:szCs w:val="16"/>
        </w:rPr>
        <w:t xml:space="preserve">  </w:t>
      </w:r>
      <w:r w:rsidR="007248BA">
        <w:rPr>
          <w:szCs w:val="16"/>
        </w:rPr>
        <w:tab/>
      </w:r>
      <w:r w:rsidR="007248BA" w:rsidRPr="007248BA">
        <w:rPr>
          <w:szCs w:val="16"/>
        </w:rPr>
        <w:t>Initial Completeness Check Decision</w:t>
      </w:r>
    </w:p>
    <w:p w:rsidR="007248BA" w:rsidRPr="007248BA" w:rsidRDefault="00440DCC" w:rsidP="007248BA">
      <w:pPr>
        <w:ind w:left="1134" w:hanging="1134"/>
        <w:rPr>
          <w:szCs w:val="16"/>
        </w:rPr>
      </w:pPr>
      <w:hyperlink w:anchor="Sec2" w:history="1">
        <w:r w:rsidR="007248BA" w:rsidRPr="007248BA">
          <w:rPr>
            <w:rStyle w:val="Hyperlink"/>
            <w:szCs w:val="16"/>
          </w:rPr>
          <w:t>Section 2:</w:t>
        </w:r>
      </w:hyperlink>
      <w:r w:rsidR="007248BA" w:rsidRPr="007248BA">
        <w:rPr>
          <w:szCs w:val="16"/>
        </w:rPr>
        <w:t xml:space="preserve"> </w:t>
      </w:r>
      <w:r w:rsidR="007248BA">
        <w:rPr>
          <w:szCs w:val="16"/>
        </w:rPr>
        <w:tab/>
      </w:r>
      <w:r w:rsidR="007248BA" w:rsidRPr="007248BA">
        <w:rPr>
          <w:szCs w:val="16"/>
        </w:rPr>
        <w:t>Inspections</w:t>
      </w:r>
    </w:p>
    <w:p w:rsidR="007248BA" w:rsidRPr="007248BA" w:rsidRDefault="00440DCC" w:rsidP="007248BA">
      <w:pPr>
        <w:ind w:left="1134" w:hanging="1134"/>
        <w:rPr>
          <w:szCs w:val="16"/>
        </w:rPr>
      </w:pPr>
      <w:hyperlink w:anchor="Sec3" w:history="1">
        <w:r w:rsidR="007248BA" w:rsidRPr="007248BA">
          <w:rPr>
            <w:rStyle w:val="Hyperlink"/>
            <w:szCs w:val="16"/>
          </w:rPr>
          <w:t>Section 3:</w:t>
        </w:r>
      </w:hyperlink>
      <w:r w:rsidR="007248BA" w:rsidRPr="007248BA">
        <w:rPr>
          <w:szCs w:val="16"/>
        </w:rPr>
        <w:t xml:space="preserve"> </w:t>
      </w:r>
      <w:r w:rsidR="007248BA">
        <w:rPr>
          <w:szCs w:val="16"/>
        </w:rPr>
        <w:tab/>
      </w:r>
      <w:r w:rsidR="007248BA" w:rsidRPr="007248BA">
        <w:rPr>
          <w:szCs w:val="16"/>
        </w:rPr>
        <w:t>Inspection History</w:t>
      </w:r>
    </w:p>
    <w:p w:rsidR="007248BA" w:rsidRPr="007248BA" w:rsidRDefault="00440DCC" w:rsidP="007248BA">
      <w:pPr>
        <w:ind w:left="1134" w:hanging="1134"/>
        <w:rPr>
          <w:szCs w:val="16"/>
        </w:rPr>
      </w:pPr>
      <w:hyperlink w:anchor="Sec4" w:history="1">
        <w:r w:rsidR="007248BA" w:rsidRPr="007248BA">
          <w:rPr>
            <w:rStyle w:val="Hyperlink"/>
            <w:szCs w:val="16"/>
          </w:rPr>
          <w:t>Section 4:</w:t>
        </w:r>
      </w:hyperlink>
      <w:r w:rsidR="007248BA" w:rsidRPr="007248BA">
        <w:rPr>
          <w:szCs w:val="16"/>
        </w:rPr>
        <w:t xml:space="preserve"> </w:t>
      </w:r>
      <w:r w:rsidR="007248BA">
        <w:rPr>
          <w:szCs w:val="16"/>
        </w:rPr>
        <w:tab/>
      </w:r>
      <w:r w:rsidR="007248BA" w:rsidRPr="007248BA">
        <w:rPr>
          <w:szCs w:val="16"/>
        </w:rPr>
        <w:t>Documentation Summary</w:t>
      </w:r>
    </w:p>
    <w:p w:rsidR="007248BA" w:rsidRDefault="00440DCC" w:rsidP="007248BA">
      <w:pPr>
        <w:ind w:left="1134" w:hanging="1134"/>
        <w:rPr>
          <w:szCs w:val="16"/>
        </w:rPr>
      </w:pPr>
      <w:hyperlink w:anchor="Sec5" w:history="1">
        <w:r w:rsidR="007248BA" w:rsidRPr="007248BA">
          <w:rPr>
            <w:rStyle w:val="Hyperlink"/>
            <w:szCs w:val="16"/>
          </w:rPr>
          <w:t xml:space="preserve">Section 5: </w:t>
        </w:r>
      </w:hyperlink>
      <w:r w:rsidR="007248BA">
        <w:rPr>
          <w:szCs w:val="16"/>
        </w:rPr>
        <w:tab/>
      </w:r>
      <w:r w:rsidR="007248BA" w:rsidRPr="007248BA">
        <w:rPr>
          <w:szCs w:val="16"/>
        </w:rPr>
        <w:t>Documentation Summary – Specified Systems</w:t>
      </w:r>
    </w:p>
    <w:p w:rsidR="004D768F" w:rsidRPr="007248BA" w:rsidRDefault="00440DCC" w:rsidP="007248BA">
      <w:pPr>
        <w:ind w:left="1134" w:hanging="1134"/>
        <w:rPr>
          <w:szCs w:val="16"/>
        </w:rPr>
      </w:pPr>
      <w:hyperlink w:anchor="Sec6" w:history="1">
        <w:r w:rsidR="004D768F" w:rsidRPr="00303DDD">
          <w:rPr>
            <w:rStyle w:val="Hyperlink"/>
            <w:szCs w:val="16"/>
          </w:rPr>
          <w:t>Section 6:</w:t>
        </w:r>
      </w:hyperlink>
      <w:r w:rsidR="004D768F">
        <w:rPr>
          <w:szCs w:val="16"/>
        </w:rPr>
        <w:tab/>
        <w:t>Statement by person(s) with a regulation 18 qualification</w:t>
      </w:r>
    </w:p>
    <w:p w:rsidR="007248BA" w:rsidRPr="007248BA" w:rsidRDefault="00440DCC" w:rsidP="007248BA">
      <w:pPr>
        <w:ind w:left="1134" w:hanging="1134"/>
        <w:rPr>
          <w:szCs w:val="16"/>
        </w:rPr>
      </w:pPr>
      <w:hyperlink w:anchor="Sec7charges" w:history="1">
        <w:r w:rsidR="007248BA" w:rsidRPr="00CD3416">
          <w:rPr>
            <w:rStyle w:val="Hyperlink"/>
            <w:szCs w:val="16"/>
          </w:rPr>
          <w:t xml:space="preserve">Section </w:t>
        </w:r>
        <w:r w:rsidR="004D768F" w:rsidRPr="00CD3416">
          <w:rPr>
            <w:rStyle w:val="Hyperlink"/>
            <w:szCs w:val="16"/>
          </w:rPr>
          <w:t>7</w:t>
        </w:r>
        <w:r w:rsidR="007248BA" w:rsidRPr="00CD3416">
          <w:rPr>
            <w:rStyle w:val="Hyperlink"/>
            <w:szCs w:val="16"/>
          </w:rPr>
          <w:t>:</w:t>
        </w:r>
      </w:hyperlink>
      <w:r w:rsidR="007248BA">
        <w:rPr>
          <w:szCs w:val="16"/>
        </w:rPr>
        <w:tab/>
      </w:r>
      <w:r w:rsidR="007248BA" w:rsidRPr="007248BA">
        <w:rPr>
          <w:szCs w:val="16"/>
        </w:rPr>
        <w:t>Charges</w:t>
      </w:r>
    </w:p>
    <w:p w:rsidR="007248BA" w:rsidRPr="007248BA" w:rsidRDefault="00440DCC" w:rsidP="007248BA">
      <w:pPr>
        <w:ind w:left="1134" w:hanging="1134"/>
        <w:rPr>
          <w:szCs w:val="16"/>
        </w:rPr>
      </w:pPr>
      <w:hyperlink w:anchor="Sec8inv" w:history="1">
        <w:r w:rsidR="007248BA" w:rsidRPr="00CD3416">
          <w:rPr>
            <w:rStyle w:val="Hyperlink"/>
            <w:szCs w:val="16"/>
          </w:rPr>
          <w:t>Section</w:t>
        </w:r>
        <w:r w:rsidR="0000540C">
          <w:rPr>
            <w:rStyle w:val="Hyperlink"/>
            <w:szCs w:val="16"/>
          </w:rPr>
          <w:t xml:space="preserve"> 8:</w:t>
        </w:r>
      </w:hyperlink>
      <w:r w:rsidR="007248BA">
        <w:rPr>
          <w:szCs w:val="16"/>
        </w:rPr>
        <w:tab/>
      </w:r>
      <w:r w:rsidR="007248BA" w:rsidRPr="007248BA">
        <w:rPr>
          <w:szCs w:val="16"/>
        </w:rPr>
        <w:t>Invoicing / Refunds</w:t>
      </w:r>
    </w:p>
    <w:p w:rsidR="007248BA" w:rsidRPr="007248BA" w:rsidRDefault="00440DCC" w:rsidP="007248BA">
      <w:pPr>
        <w:ind w:left="1134" w:hanging="1134"/>
        <w:rPr>
          <w:szCs w:val="16"/>
        </w:rPr>
      </w:pPr>
      <w:hyperlink w:anchor="Sec9add" w:history="1">
        <w:r w:rsidR="007248BA" w:rsidRPr="007248BA">
          <w:rPr>
            <w:rStyle w:val="Hyperlink"/>
            <w:szCs w:val="16"/>
          </w:rPr>
          <w:t xml:space="preserve">Section </w:t>
        </w:r>
        <w:r w:rsidR="004D768F">
          <w:rPr>
            <w:rStyle w:val="Hyperlink"/>
            <w:szCs w:val="16"/>
          </w:rPr>
          <w:t>9</w:t>
        </w:r>
        <w:r w:rsidR="007248BA" w:rsidRPr="007248BA">
          <w:rPr>
            <w:rStyle w:val="Hyperlink"/>
            <w:szCs w:val="16"/>
          </w:rPr>
          <w:t>:</w:t>
        </w:r>
      </w:hyperlink>
      <w:r w:rsidR="007248BA">
        <w:rPr>
          <w:szCs w:val="16"/>
        </w:rPr>
        <w:tab/>
      </w:r>
      <w:r w:rsidR="007248BA" w:rsidRPr="007248BA">
        <w:rPr>
          <w:szCs w:val="16"/>
        </w:rPr>
        <w:t>Additional Comments</w:t>
      </w:r>
    </w:p>
    <w:p w:rsidR="007248BA" w:rsidRPr="007248BA" w:rsidRDefault="00440DCC" w:rsidP="004D768F">
      <w:pPr>
        <w:tabs>
          <w:tab w:val="left" w:pos="1134"/>
        </w:tabs>
        <w:rPr>
          <w:szCs w:val="16"/>
        </w:rPr>
      </w:pPr>
      <w:hyperlink w:anchor="Sec10Final" w:history="1">
        <w:r w:rsidR="000D4940" w:rsidRPr="00AA0279">
          <w:rPr>
            <w:rStyle w:val="Hyperlink"/>
            <w:color w:val="0070C0"/>
            <w:szCs w:val="16"/>
          </w:rPr>
          <w:t xml:space="preserve">Section </w:t>
        </w:r>
        <w:r w:rsidR="004D768F" w:rsidRPr="00AA0279">
          <w:rPr>
            <w:rStyle w:val="Hyperlink"/>
            <w:color w:val="0070C0"/>
            <w:szCs w:val="16"/>
          </w:rPr>
          <w:t>10</w:t>
        </w:r>
        <w:r w:rsidR="000D4940" w:rsidRPr="00AA0279">
          <w:rPr>
            <w:rStyle w:val="Hyperlink"/>
            <w:color w:val="0070C0"/>
            <w:szCs w:val="16"/>
          </w:rPr>
          <w:t>:</w:t>
        </w:r>
      </w:hyperlink>
      <w:r w:rsidR="000D4940" w:rsidRPr="007248BA">
        <w:rPr>
          <w:szCs w:val="16"/>
        </w:rPr>
        <w:t xml:space="preserve"> </w:t>
      </w:r>
      <w:r w:rsidR="004D768F">
        <w:rPr>
          <w:szCs w:val="16"/>
        </w:rPr>
        <w:tab/>
      </w:r>
      <w:r w:rsidR="000D4940" w:rsidRPr="007248BA">
        <w:rPr>
          <w:szCs w:val="16"/>
        </w:rPr>
        <w:t>Final Code Compliance Application Sign Off</w:t>
      </w:r>
    </w:p>
    <w:p w:rsidR="000D4940" w:rsidRPr="007248BA" w:rsidRDefault="00440DCC" w:rsidP="000D4940">
      <w:pPr>
        <w:ind w:left="1134" w:hanging="1134"/>
        <w:rPr>
          <w:szCs w:val="16"/>
        </w:rPr>
      </w:pPr>
      <w:hyperlink w:anchor="Sec11Sup" w:history="1">
        <w:r w:rsidR="000D4940">
          <w:rPr>
            <w:rStyle w:val="Hyperlink"/>
            <w:szCs w:val="16"/>
          </w:rPr>
          <w:t xml:space="preserve">Section </w:t>
        </w:r>
        <w:r w:rsidR="004D768F">
          <w:rPr>
            <w:rStyle w:val="Hyperlink"/>
            <w:szCs w:val="16"/>
          </w:rPr>
          <w:t>11</w:t>
        </w:r>
        <w:r w:rsidR="000D4940">
          <w:rPr>
            <w:rStyle w:val="Hyperlink"/>
            <w:szCs w:val="16"/>
          </w:rPr>
          <w:t>:</w:t>
        </w:r>
      </w:hyperlink>
      <w:r w:rsidR="000D4940" w:rsidRPr="007248BA">
        <w:rPr>
          <w:szCs w:val="16"/>
        </w:rPr>
        <w:t xml:space="preserve"> </w:t>
      </w:r>
      <w:r w:rsidR="000D4940">
        <w:rPr>
          <w:szCs w:val="16"/>
        </w:rPr>
        <w:tab/>
      </w:r>
      <w:r w:rsidR="000D4940" w:rsidRPr="007248BA">
        <w:rPr>
          <w:szCs w:val="16"/>
        </w:rPr>
        <w:t>Supervision</w:t>
      </w:r>
    </w:p>
    <w:p w:rsidR="000D4940" w:rsidRPr="007248BA" w:rsidRDefault="00440DCC" w:rsidP="000D4940">
      <w:pPr>
        <w:ind w:left="1134" w:hanging="1134"/>
        <w:rPr>
          <w:szCs w:val="16"/>
        </w:rPr>
      </w:pPr>
      <w:hyperlink w:anchor="Sec12CCA" w:history="1">
        <w:r w:rsidR="000D4940">
          <w:rPr>
            <w:rStyle w:val="Hyperlink"/>
            <w:szCs w:val="16"/>
          </w:rPr>
          <w:t>Section 1</w:t>
        </w:r>
        <w:r w:rsidR="004D768F">
          <w:rPr>
            <w:rStyle w:val="Hyperlink"/>
            <w:szCs w:val="16"/>
          </w:rPr>
          <w:t>2</w:t>
        </w:r>
        <w:r w:rsidR="000D4940">
          <w:rPr>
            <w:rStyle w:val="Hyperlink"/>
            <w:szCs w:val="16"/>
          </w:rPr>
          <w:t>:</w:t>
        </w:r>
      </w:hyperlink>
      <w:r w:rsidR="000D4940" w:rsidRPr="007248BA">
        <w:rPr>
          <w:szCs w:val="16"/>
        </w:rPr>
        <w:t xml:space="preserve">  </w:t>
      </w:r>
      <w:r w:rsidR="000D4940">
        <w:rPr>
          <w:szCs w:val="16"/>
        </w:rPr>
        <w:tab/>
      </w:r>
      <w:r w:rsidR="000D4940" w:rsidRPr="007248BA">
        <w:rPr>
          <w:szCs w:val="16"/>
        </w:rPr>
        <w:t>Code Compliance Assessor Final Procedures Checklist</w:t>
      </w:r>
    </w:p>
    <w:p w:rsidR="007248BA" w:rsidRPr="007248BA" w:rsidRDefault="007248BA" w:rsidP="007248BA">
      <w:pPr>
        <w:ind w:left="1134" w:hanging="1134"/>
        <w:rPr>
          <w:szCs w:val="16"/>
        </w:rPr>
      </w:pPr>
    </w:p>
    <w:p w:rsidR="007248BA" w:rsidRDefault="007248BA">
      <w:pPr>
        <w:rPr>
          <w:sz w:val="16"/>
          <w:szCs w:val="16"/>
        </w:rPr>
        <w:sectPr w:rsidR="007248BA" w:rsidSect="007248BA">
          <w:type w:val="continuous"/>
          <w:pgSz w:w="16838" w:h="11906" w:orient="landscape" w:code="9"/>
          <w:pgMar w:top="720" w:right="720" w:bottom="720" w:left="720" w:header="454" w:footer="397" w:gutter="0"/>
          <w:cols w:num="2" w:space="772" w:equalWidth="0">
            <w:col w:w="6067" w:space="772"/>
            <w:col w:w="8559"/>
          </w:cols>
          <w:docGrid w:linePitch="360"/>
        </w:sectPr>
      </w:pPr>
    </w:p>
    <w:p w:rsidR="007248BA" w:rsidRPr="00CD032B" w:rsidRDefault="007248B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1046"/>
        <w:gridCol w:w="9962"/>
      </w:tblGrid>
      <w:tr w:rsidR="004B2369" w:rsidRPr="00DB483E" w:rsidTr="005840D8">
        <w:tc>
          <w:tcPr>
            <w:tcW w:w="50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7BC0"/>
            <w:vAlign w:val="center"/>
          </w:tcPr>
          <w:p w:rsidR="004B2369" w:rsidRPr="00DB483E" w:rsidRDefault="004B2369" w:rsidP="00FB59DC">
            <w:pPr>
              <w:keepNext/>
              <w:spacing w:before="40" w:after="40"/>
              <w:rPr>
                <w:rFonts w:cs="Arial"/>
                <w:b/>
                <w:color w:val="FFFFFF"/>
                <w:sz w:val="22"/>
                <w:szCs w:val="22"/>
              </w:rPr>
            </w:pPr>
            <w:bookmarkStart w:id="0" w:name="Sec1"/>
            <w:bookmarkEnd w:id="0"/>
            <w:r w:rsidRPr="00DB483E">
              <w:rPr>
                <w:rFonts w:cs="Arial"/>
                <w:b/>
                <w:color w:val="FFFFFF"/>
                <w:sz w:val="22"/>
                <w:szCs w:val="22"/>
              </w:rPr>
              <w:lastRenderedPageBreak/>
              <w:t>SECTION</w:t>
            </w:r>
            <w:r w:rsidR="001C5011" w:rsidRPr="00DB483E">
              <w:rPr>
                <w:rFonts w:cs="Arial"/>
                <w:b/>
                <w:color w:val="FFFFFF"/>
                <w:sz w:val="22"/>
                <w:szCs w:val="22"/>
              </w:rPr>
              <w:t xml:space="preserve"> </w:t>
            </w:r>
            <w:r w:rsidRPr="00DB483E">
              <w:rPr>
                <w:rFonts w:cs="Arial"/>
                <w:b/>
                <w:color w:val="FFFFFF"/>
                <w:sz w:val="22"/>
                <w:szCs w:val="22"/>
              </w:rPr>
              <w:t xml:space="preserve">1: </w:t>
            </w:r>
            <w:r w:rsidR="00BA13EC">
              <w:rPr>
                <w:rFonts w:cs="Arial"/>
                <w:b/>
                <w:color w:val="FFFFFF"/>
                <w:sz w:val="22"/>
                <w:szCs w:val="22"/>
              </w:rPr>
              <w:t>VETTING &amp; ALLOCATION INITIAL COMPLETENESS CHECK</w:t>
            </w:r>
          </w:p>
        </w:tc>
      </w:tr>
      <w:tr w:rsidR="00B1671B" w:rsidRPr="00DB483E" w:rsidTr="005840D8">
        <w:tc>
          <w:tcPr>
            <w:tcW w:w="1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1671B" w:rsidRPr="00717146" w:rsidRDefault="00B1671B" w:rsidP="00FB59DC">
            <w:pPr>
              <w:keepNext/>
              <w:rPr>
                <w:rFonts w:cs="Arial"/>
                <w:b/>
                <w:sz w:val="18"/>
                <w:szCs w:val="18"/>
              </w:rPr>
            </w:pPr>
            <w:permStart w:id="2013754849" w:edGrp="everyone" w:colFirst="2" w:colLast="2"/>
            <w:r w:rsidRPr="00717146">
              <w:rPr>
                <w:rFonts w:cs="Arial"/>
                <w:b/>
                <w:sz w:val="18"/>
                <w:szCs w:val="18"/>
              </w:rPr>
              <w:t>Application for Code Compliance:</w:t>
            </w:r>
          </w:p>
          <w:p w:rsidR="00B1671B" w:rsidRDefault="00B1671B" w:rsidP="00FB59DC">
            <w:pPr>
              <w:keepNext/>
              <w:rPr>
                <w:rFonts w:cs="Arial"/>
                <w:sz w:val="18"/>
                <w:szCs w:val="18"/>
              </w:rPr>
            </w:pPr>
            <w:r w:rsidRPr="00091F2B">
              <w:rPr>
                <w:rFonts w:cs="Arial"/>
                <w:sz w:val="18"/>
                <w:szCs w:val="18"/>
              </w:rPr>
              <w:t>All required sections of application form completed and signed?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B1671B" w:rsidRPr="00D93095" w:rsidRDefault="00B1671B" w:rsidP="00FB59DC">
            <w:pPr>
              <w:keepNext/>
              <w:rPr>
                <w:rFonts w:cs="Arial"/>
                <w:i/>
                <w:sz w:val="18"/>
                <w:szCs w:val="18"/>
              </w:rPr>
            </w:pPr>
            <w:r w:rsidRPr="00D93095">
              <w:rPr>
                <w:rFonts w:cs="Arial"/>
                <w:i/>
                <w:sz w:val="18"/>
                <w:szCs w:val="18"/>
              </w:rPr>
              <w:t>[If owner has changed Certificate of Title is required]</w:t>
            </w:r>
          </w:p>
        </w:tc>
        <w:bookmarkStart w:id="1" w:name="Text78"/>
        <w:tc>
          <w:tcPr>
            <w:tcW w:w="3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F1217" w:rsidRPr="008F19FB" w:rsidRDefault="00440DCC" w:rsidP="00FB59DC">
            <w:pPr>
              <w:keepNext/>
              <w:rPr>
                <w:rFonts w:cs="Arial"/>
                <w:sz w:val="18"/>
                <w:szCs w:val="18"/>
              </w:rPr>
            </w:pPr>
            <w:sdt>
              <w:sdtPr>
                <w:id w:val="-1134954640"/>
                <w:placeholder>
                  <w:docPart w:val="57A1CEFBA07842959D40E9C9986C76E1"/>
                </w:placeholder>
                <w:comboBox>
                  <w:listItem w:value="[select]"/>
                  <w:listItem w:displayText="  Y  " w:value="  Y  "/>
                  <w:listItem w:displayText="  N  " w:value="  N  "/>
                </w:comboBox>
              </w:sdtPr>
              <w:sdtEndPr>
                <w:rPr>
                  <w:rFonts w:cs="Arial"/>
                  <w:szCs w:val="18"/>
                </w:rPr>
              </w:sdtEndPr>
              <w:sdtContent>
                <w:permStart w:id="1349862753" w:edGrp="everyone"/>
                <w:r w:rsidR="00D43644">
                  <w:t xml:space="preserve">  Y  </w:t>
                </w:r>
                <w:permEnd w:id="1349862753"/>
              </w:sdtContent>
            </w:sdt>
          </w:p>
        </w:tc>
        <w:bookmarkEnd w:id="1"/>
        <w:tc>
          <w:tcPr>
            <w:tcW w:w="31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F1217" w:rsidRDefault="00D43644" w:rsidP="00FB59DC">
            <w:pPr>
              <w:keepNext/>
              <w:rPr>
                <w:rFonts w:cs="Arial"/>
                <w:szCs w:val="18"/>
              </w:rPr>
            </w:pPr>
            <w:r w:rsidRPr="00D43644">
              <w:rPr>
                <w:rFonts w:cs="Arial"/>
                <w:szCs w:val="18"/>
              </w:rPr>
              <w:t>21/1017547</w:t>
            </w:r>
          </w:p>
          <w:p w:rsidR="00D43644" w:rsidRPr="00351402" w:rsidRDefault="00D43644" w:rsidP="00FB59DC">
            <w:pPr>
              <w:keepNext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CD – 16/07/2021</w:t>
            </w:r>
          </w:p>
        </w:tc>
      </w:tr>
      <w:tr w:rsidR="00B1671B" w:rsidRPr="00DB483E" w:rsidTr="005840D8">
        <w:tc>
          <w:tcPr>
            <w:tcW w:w="1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1671B" w:rsidRDefault="00B1671B" w:rsidP="007C51B2">
            <w:pPr>
              <w:rPr>
                <w:rFonts w:cs="Arial"/>
                <w:b/>
                <w:sz w:val="18"/>
                <w:szCs w:val="18"/>
              </w:rPr>
            </w:pPr>
            <w:permStart w:id="1994524441" w:edGrp="everyone" w:colFirst="2" w:colLast="2"/>
            <w:permEnd w:id="2013754849"/>
            <w:r w:rsidRPr="00091F2B">
              <w:rPr>
                <w:rFonts w:cs="Arial"/>
                <w:b/>
                <w:sz w:val="18"/>
                <w:szCs w:val="18"/>
              </w:rPr>
              <w:t>If the proposed building work includes 'restricted building work' has an appropriate 'records of work' been provided for all of the proposed 'restricted building work' by each LBP, Architect or Engineer?</w:t>
            </w:r>
          </w:p>
          <w:p w:rsidR="00B1671B" w:rsidRPr="00D93095" w:rsidRDefault="00B1671B" w:rsidP="007C51B2">
            <w:pPr>
              <w:rPr>
                <w:rFonts w:cs="Arial"/>
                <w:i/>
                <w:sz w:val="18"/>
                <w:szCs w:val="18"/>
              </w:rPr>
            </w:pPr>
            <w:r w:rsidRPr="00D93095">
              <w:rPr>
                <w:rFonts w:cs="Arial"/>
                <w:i/>
                <w:sz w:val="18"/>
                <w:szCs w:val="18"/>
              </w:rPr>
              <w:t>[Note received ROWs below and lapse in Connect]</w:t>
            </w:r>
          </w:p>
        </w:tc>
        <w:bookmarkStart w:id="2" w:name="Text79"/>
        <w:tc>
          <w:tcPr>
            <w:tcW w:w="3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F1217" w:rsidRPr="008F19FB" w:rsidRDefault="00440DCC" w:rsidP="007C51B2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947137210"/>
                <w:placeholder>
                  <w:docPart w:val="113ACAE8D6B84D37AB81F490A1EA22B8"/>
                </w:placeholder>
                <w:comboBox>
                  <w:listItem w:value="[select]"/>
                  <w:listItem w:displayText="  Y  " w:value="  Y  "/>
                  <w:listItem w:displayText="  N  " w:value="  N  "/>
                  <w:listItem w:displayText="  N/A  " w:value="  N/A  "/>
                </w:comboBox>
              </w:sdtPr>
              <w:sdtEndPr/>
              <w:sdtContent>
                <w:permStart w:id="1097279695" w:edGrp="everyone"/>
                <w:r w:rsidR="00D43644">
                  <w:rPr>
                    <w:rFonts w:cs="Arial"/>
                    <w:szCs w:val="18"/>
                  </w:rPr>
                  <w:t xml:space="preserve">  N/A  </w:t>
                </w:r>
                <w:permEnd w:id="1097279695"/>
              </w:sdtContent>
            </w:sdt>
          </w:p>
        </w:tc>
        <w:bookmarkEnd w:id="2"/>
        <w:tc>
          <w:tcPr>
            <w:tcW w:w="31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D4244" w:rsidRPr="00351402" w:rsidRDefault="007D4244" w:rsidP="007C51B2">
            <w:pPr>
              <w:rPr>
                <w:rFonts w:cs="Arial"/>
                <w:szCs w:val="18"/>
              </w:rPr>
            </w:pPr>
          </w:p>
        </w:tc>
      </w:tr>
      <w:permEnd w:id="1994524441"/>
    </w:tbl>
    <w:p w:rsidR="00AC1202" w:rsidRPr="005840D8" w:rsidRDefault="00AC120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555"/>
        <w:gridCol w:w="2280"/>
        <w:gridCol w:w="2130"/>
        <w:gridCol w:w="3304"/>
        <w:gridCol w:w="1412"/>
        <w:gridCol w:w="1933"/>
      </w:tblGrid>
      <w:tr w:rsidR="008F19FB" w:rsidTr="005840D8">
        <w:trPr>
          <w:tblHeader/>
        </w:trPr>
        <w:tc>
          <w:tcPr>
            <w:tcW w:w="2189" w:type="pct"/>
            <w:gridSpan w:val="2"/>
            <w:shd w:val="clear" w:color="auto" w:fill="E6E6E6"/>
            <w:vAlign w:val="center"/>
          </w:tcPr>
          <w:p w:rsidR="008F19FB" w:rsidRPr="00DB483E" w:rsidRDefault="008F19FB" w:rsidP="00E924DE">
            <w:pPr>
              <w:keepNext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Type of Restricted Building Work:</w:t>
            </w:r>
          </w:p>
        </w:tc>
        <w:tc>
          <w:tcPr>
            <w:tcW w:w="682" w:type="pct"/>
            <w:shd w:val="clear" w:color="auto" w:fill="E6E6E6"/>
            <w:vAlign w:val="center"/>
          </w:tcPr>
          <w:p w:rsidR="008F19FB" w:rsidRPr="00DB483E" w:rsidRDefault="008F19FB" w:rsidP="00E924DE">
            <w:pPr>
              <w:keepNext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LBP Licence Class</w:t>
            </w:r>
            <w:r w:rsidRPr="00DB483E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058" w:type="pct"/>
            <w:shd w:val="clear" w:color="auto" w:fill="E6E6E6"/>
            <w:vAlign w:val="center"/>
          </w:tcPr>
          <w:p w:rsidR="008F19FB" w:rsidRPr="00DB483E" w:rsidRDefault="008F19FB" w:rsidP="00E924DE">
            <w:pPr>
              <w:keepNext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LBP Name and Licence Number:</w:t>
            </w:r>
          </w:p>
        </w:tc>
        <w:tc>
          <w:tcPr>
            <w:tcW w:w="452" w:type="pct"/>
            <w:shd w:val="clear" w:color="auto" w:fill="E6E6E6"/>
          </w:tcPr>
          <w:p w:rsidR="008F19FB" w:rsidRDefault="008F19FB" w:rsidP="00F31508">
            <w:pPr>
              <w:keepNext/>
              <w:spacing w:before="30" w:after="3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LBP Rego Current?</w:t>
            </w:r>
          </w:p>
        </w:tc>
        <w:tc>
          <w:tcPr>
            <w:tcW w:w="619" w:type="pct"/>
            <w:shd w:val="clear" w:color="auto" w:fill="E6E6E6"/>
          </w:tcPr>
          <w:p w:rsidR="008F19FB" w:rsidRPr="00DB483E" w:rsidRDefault="007C51B2" w:rsidP="00E924DE">
            <w:pPr>
              <w:keepNext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</w:t>
            </w:r>
            <w:r w:rsidR="008F19FB">
              <w:rPr>
                <w:rFonts w:cs="Arial"/>
                <w:b/>
                <w:sz w:val="18"/>
                <w:szCs w:val="18"/>
              </w:rPr>
              <w:t>Ref:</w:t>
            </w:r>
          </w:p>
        </w:tc>
      </w:tr>
      <w:permStart w:id="569642892" w:edGrp="everyone"/>
      <w:permStart w:id="1550461983" w:edGrp="everyone" w:colFirst="5" w:colLast="5"/>
      <w:permStart w:id="1320159197" w:edGrp="everyone" w:colFirst="1" w:colLast="1"/>
      <w:permStart w:id="1887071685" w:edGrp="everyone" w:colFirst="3" w:colLast="3"/>
      <w:tr w:rsidR="00BF4567" w:rsidRPr="00DB483E" w:rsidTr="005840D8">
        <w:tc>
          <w:tcPr>
            <w:tcW w:w="145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F31508" w:rsidRDefault="00440DCC" w:rsidP="007C51B2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826198009"/>
                <w:placeholder>
                  <w:docPart w:val="E4D7108D1B4342F28B36FFF3C0B8E462"/>
                </w:placeholder>
                <w:showingPlcHdr/>
                <w:comboBox>
                  <w:listItem w:value="[select]"/>
                  <w:listItem w:displayText="  Foundations &amp; Subfloor Framing  " w:value="  Foundations &amp; Subfloor Framing  "/>
                  <w:listItem w:displayText="  Walls  " w:value="  Walls  "/>
                  <w:listItem w:displayText="  Roof  " w:value="  Roof  "/>
                  <w:listItem w:displayText="  Columns &amp; Beams  " w:value="  Columns &amp; Beams  "/>
                  <w:listItem w:displayText="  Bracing  " w:value="  Bracing  "/>
                  <w:listItem w:displayText="  Damp Proofing  " w:value="  Damp Proofing  "/>
                  <w:listItem w:displayText="  Roof Cladding or Roof Cladding System  " w:value="  Roof Cladding or Roof Cladding System  "/>
                  <w:listItem w:displayText="  Ventilation System (e.g. subfloor or cavity)  " w:value="  Ventilation System (e.g. subfloor or cavity)  "/>
                  <w:listItem w:displayText="  Wall Cladding or Wall Cladding Systems  " w:value="  Wall Cladding or Wall Cladding Systems  "/>
                  <w:listItem w:displayText="  Waterproofing  " w:value="  Waterproofing  "/>
                  <w:listItem w:displayText="  Other  " w:value="  Other  "/>
                </w:comboBox>
              </w:sdtPr>
              <w:sdtEndPr/>
              <w:sdtContent>
                <w:r w:rsidR="00BF4567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BF4567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BF4567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</w:sdtContent>
            </w:sdt>
            <w:permEnd w:id="569642892"/>
          </w:p>
        </w:tc>
        <w:tc>
          <w:tcPr>
            <w:tcW w:w="73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5736E4" w:rsidRDefault="00BF4567" w:rsidP="007C51B2">
            <w:pPr>
              <w:shd w:val="clear" w:color="auto" w:fill="FFFFFF"/>
              <w:rPr>
                <w:rFonts w:cs="Arial"/>
                <w:szCs w:val="20"/>
              </w:rPr>
            </w:pPr>
          </w:p>
        </w:tc>
        <w:permStart w:id="1521039539" w:edGrp="everyone"/>
        <w:tc>
          <w:tcPr>
            <w:tcW w:w="682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DB483E" w:rsidRDefault="00440DCC" w:rsidP="007C51B2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478418504"/>
                <w:placeholder>
                  <w:docPart w:val="E16D458716AF469BB145E361B9FC18C9"/>
                </w:placeholder>
                <w:showingPlcHdr/>
                <w:comboBox>
                  <w:listItem w:value="[select]"/>
                  <w:listItem w:displayText="  Carpentry License  " w:value="  Carpentry License  "/>
                  <w:listItem w:displayText="  External Plastering License  " w:value="  External Plastering License  "/>
                  <w:listItem w:displayText="  Brick &amp; Blocklaying License  " w:value="  Brick &amp; Blocklaying License  "/>
                  <w:listItem w:displayText="  Foundations License  " w:value="  Foundations License  "/>
                  <w:listItem w:displayText="  Roofing License  " w:value="  Roofing License  "/>
                  <w:listItem w:displayText="  Other  " w:value="  Other  "/>
                </w:comboBox>
              </w:sdtPr>
              <w:sdtEndPr/>
              <w:sdtContent>
                <w:r w:rsidR="00456937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456937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456937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</w:sdtContent>
            </w:sdt>
            <w:permEnd w:id="1521039539"/>
          </w:p>
        </w:tc>
        <w:tc>
          <w:tcPr>
            <w:tcW w:w="105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EF6014" w:rsidRDefault="00BF4567" w:rsidP="007C51B2">
            <w:pPr>
              <w:shd w:val="clear" w:color="auto" w:fill="FFFFFF"/>
              <w:rPr>
                <w:rFonts w:cs="Arial"/>
                <w:szCs w:val="20"/>
              </w:rPr>
            </w:pPr>
          </w:p>
        </w:tc>
        <w:permStart w:id="884035026" w:edGrp="everyone"/>
        <w:tc>
          <w:tcPr>
            <w:tcW w:w="452" w:type="pct"/>
            <w:tcMar>
              <w:top w:w="28" w:type="dxa"/>
              <w:bottom w:w="28" w:type="dxa"/>
            </w:tcMar>
          </w:tcPr>
          <w:p w:rsidR="00BF4567" w:rsidRPr="008F19FB" w:rsidRDefault="00440DCC" w:rsidP="007C51B2">
            <w:pPr>
              <w:shd w:val="clear" w:color="auto" w:fill="FFFFFF"/>
              <w:jc w:val="center"/>
              <w:rPr>
                <w:rFonts w:cs="Arial"/>
                <w:szCs w:val="20"/>
              </w:rPr>
            </w:pPr>
            <w:sdt>
              <w:sdtPr>
                <w:rPr>
                  <w:sz w:val="24"/>
                </w:rPr>
                <w:id w:val="-3077121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36E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ermEnd w:id="884035026"/>
          </w:p>
        </w:tc>
        <w:tc>
          <w:tcPr>
            <w:tcW w:w="619" w:type="pct"/>
            <w:tcMar>
              <w:top w:w="28" w:type="dxa"/>
              <w:bottom w:w="28" w:type="dxa"/>
            </w:tcMar>
            <w:vAlign w:val="center"/>
          </w:tcPr>
          <w:p w:rsidR="00BF4567" w:rsidRPr="005736E4" w:rsidRDefault="00BF4567" w:rsidP="007C51B2">
            <w:pPr>
              <w:shd w:val="clear" w:color="auto" w:fill="FFFFFF"/>
              <w:rPr>
                <w:rFonts w:cs="Arial"/>
                <w:szCs w:val="20"/>
              </w:rPr>
            </w:pPr>
          </w:p>
        </w:tc>
      </w:tr>
      <w:permStart w:id="1885884961" w:edGrp="everyone"/>
      <w:permStart w:id="851314302" w:edGrp="everyone" w:colFirst="1" w:colLast="1"/>
      <w:permStart w:id="1794333317" w:edGrp="everyone" w:colFirst="3" w:colLast="3"/>
      <w:permStart w:id="1994533329" w:edGrp="everyone" w:colFirst="5" w:colLast="5"/>
      <w:permEnd w:id="1550461983"/>
      <w:permEnd w:id="1320159197"/>
      <w:permEnd w:id="1887071685"/>
      <w:tr w:rsidR="00BF4567" w:rsidRPr="00DB483E" w:rsidTr="005840D8">
        <w:tc>
          <w:tcPr>
            <w:tcW w:w="145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F31508" w:rsidRDefault="00440DCC" w:rsidP="007C51B2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545564570"/>
                <w:placeholder>
                  <w:docPart w:val="5C10C192049C4408B3159B6BF40ACD6C"/>
                </w:placeholder>
                <w:showingPlcHdr/>
                <w:comboBox>
                  <w:listItem w:value="[select]"/>
                  <w:listItem w:displayText="  Foundations &amp; Subfloor Framing  " w:value="  Foundations &amp; Subfloor Framing  "/>
                  <w:listItem w:displayText="  Walls  " w:value="  Walls  "/>
                  <w:listItem w:displayText="  Roof  " w:value="  Roof  "/>
                  <w:listItem w:displayText="  Columns &amp; Beams  " w:value="  Columns &amp; Beams  "/>
                  <w:listItem w:displayText="  Bracing  " w:value="  Bracing  "/>
                  <w:listItem w:displayText="  Damp Proofing  " w:value="  Damp Proofing  "/>
                  <w:listItem w:displayText="  Roof Cladding or Roof Cladding System  " w:value="  Roof Cladding or Roof Cladding System  "/>
                  <w:listItem w:displayText="  Ventilation System (e.g. subfloor or cavity)  " w:value="  Ventilation System (e.g. subfloor or cavity)  "/>
                  <w:listItem w:displayText="  Wall Cladding or Wall Cladding Systems  " w:value="  Wall Cladding or Wall Cladding Systems  "/>
                  <w:listItem w:displayText="  Waterproofing  " w:value="  Waterproofing  "/>
                  <w:listItem w:displayText="  Other  " w:value="  Other  "/>
                </w:comboBox>
              </w:sdtPr>
              <w:sdtEndPr/>
              <w:sdtContent>
                <w:r w:rsidR="007410D2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7410D2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7410D2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</w:sdtContent>
            </w:sdt>
            <w:permEnd w:id="1885884961"/>
          </w:p>
        </w:tc>
        <w:tc>
          <w:tcPr>
            <w:tcW w:w="73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5736E4" w:rsidRDefault="00BF4567" w:rsidP="007C51B2">
            <w:pPr>
              <w:shd w:val="clear" w:color="auto" w:fill="FFFFFF"/>
              <w:rPr>
                <w:rFonts w:cs="Arial"/>
                <w:szCs w:val="20"/>
              </w:rPr>
            </w:pPr>
          </w:p>
        </w:tc>
        <w:permStart w:id="2119107233" w:edGrp="everyone"/>
        <w:tc>
          <w:tcPr>
            <w:tcW w:w="682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DB483E" w:rsidRDefault="00440DCC" w:rsidP="007C51B2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2129890450"/>
                <w:placeholder>
                  <w:docPart w:val="4671154C8B204CB2A0633197955B552C"/>
                </w:placeholder>
                <w:showingPlcHdr/>
                <w:comboBox>
                  <w:listItem w:value="[select]"/>
                  <w:listItem w:displayText="  Carpentry License  " w:value="  Carpentry License  "/>
                  <w:listItem w:displayText="  External Plastering License  " w:value="  External Plastering License  "/>
                  <w:listItem w:displayText="  Brick &amp; Blocklaying License  " w:value="  Brick &amp; Blocklaying License  "/>
                  <w:listItem w:displayText="  Foundations License  " w:value="  Foundations License  "/>
                  <w:listItem w:displayText="  Roofing License  " w:value="  Roofing License  "/>
                  <w:listItem w:displayText="  Other  " w:value="  Other  "/>
                </w:comboBox>
              </w:sdtPr>
              <w:sdtEndPr/>
              <w:sdtContent>
                <w:r w:rsidR="006B1FD9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6B1FD9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6B1FD9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</w:sdtContent>
            </w:sdt>
            <w:permEnd w:id="2119107233"/>
          </w:p>
        </w:tc>
        <w:tc>
          <w:tcPr>
            <w:tcW w:w="105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EF6014" w:rsidRDefault="00BF4567" w:rsidP="007C51B2">
            <w:pPr>
              <w:shd w:val="clear" w:color="auto" w:fill="FFFFFF"/>
              <w:rPr>
                <w:rFonts w:cs="Arial"/>
                <w:szCs w:val="20"/>
              </w:rPr>
            </w:pPr>
          </w:p>
        </w:tc>
        <w:permStart w:id="469854442" w:edGrp="everyone"/>
        <w:tc>
          <w:tcPr>
            <w:tcW w:w="452" w:type="pct"/>
            <w:tcMar>
              <w:top w:w="28" w:type="dxa"/>
              <w:bottom w:w="28" w:type="dxa"/>
            </w:tcMar>
          </w:tcPr>
          <w:p w:rsidR="00BF4567" w:rsidRDefault="00440DCC" w:rsidP="007C51B2">
            <w:pPr>
              <w:shd w:val="clear" w:color="auto" w:fill="FFFFFF"/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15465219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36E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ermEnd w:id="469854442"/>
          </w:p>
        </w:tc>
        <w:tc>
          <w:tcPr>
            <w:tcW w:w="619" w:type="pct"/>
            <w:tcMar>
              <w:top w:w="28" w:type="dxa"/>
              <w:bottom w:w="28" w:type="dxa"/>
            </w:tcMar>
            <w:vAlign w:val="center"/>
          </w:tcPr>
          <w:p w:rsidR="00BF4567" w:rsidRPr="005736E4" w:rsidRDefault="00BF4567" w:rsidP="007C51B2">
            <w:pPr>
              <w:shd w:val="clear" w:color="auto" w:fill="FFFFFF"/>
              <w:rPr>
                <w:rFonts w:cs="Arial"/>
                <w:szCs w:val="20"/>
              </w:rPr>
            </w:pPr>
          </w:p>
        </w:tc>
      </w:tr>
      <w:permStart w:id="1395686930" w:edGrp="everyone"/>
      <w:permStart w:id="358836648" w:edGrp="everyone" w:colFirst="1" w:colLast="1"/>
      <w:permStart w:id="1567044253" w:edGrp="everyone" w:colFirst="3" w:colLast="3"/>
      <w:permStart w:id="1965232862" w:edGrp="everyone" w:colFirst="5" w:colLast="5"/>
      <w:permEnd w:id="851314302"/>
      <w:permEnd w:id="1794333317"/>
      <w:permEnd w:id="1994533329"/>
      <w:tr w:rsidR="00BF4567" w:rsidRPr="00DB483E" w:rsidTr="005840D8">
        <w:tc>
          <w:tcPr>
            <w:tcW w:w="145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F31508" w:rsidRDefault="00440DCC" w:rsidP="007C51B2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485390221"/>
                <w:placeholder>
                  <w:docPart w:val="045B4AFDF99D4D70B35536CB9E5992CC"/>
                </w:placeholder>
                <w:showingPlcHdr/>
                <w:comboBox>
                  <w:listItem w:value="[select]"/>
                  <w:listItem w:displayText="  Foundations &amp; Subfloor Framing  " w:value="  Foundations &amp; Subfloor Framing  "/>
                  <w:listItem w:displayText="  Walls  " w:value="  Walls  "/>
                  <w:listItem w:displayText="  Roof  " w:value="  Roof  "/>
                  <w:listItem w:displayText="  Columns &amp; Beams  " w:value="  Columns &amp; Beams  "/>
                  <w:listItem w:displayText="  Bracing  " w:value="  Bracing  "/>
                  <w:listItem w:displayText="  Damp Proofing  " w:value="  Damp Proofing  "/>
                  <w:listItem w:displayText="  Roof Cladding or Roof Cladding System  " w:value="  Roof Cladding or Roof Cladding System  "/>
                  <w:listItem w:displayText="  Ventilation System (e.g. subfloor or cavity)  " w:value="  Ventilation System (e.g. subfloor or cavity)  "/>
                  <w:listItem w:displayText="  Wall Cladding or Wall Cladding Systems  " w:value="  Wall Cladding or Wall Cladding Systems  "/>
                  <w:listItem w:displayText="  Waterproofing  " w:value="  Waterproofing  "/>
                  <w:listItem w:displayText="  Other  " w:value="  Other  "/>
                </w:comboBox>
              </w:sdtPr>
              <w:sdtEndPr/>
              <w:sdtContent>
                <w:r w:rsidR="007410D2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7410D2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7410D2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</w:sdtContent>
            </w:sdt>
            <w:permEnd w:id="1395686930"/>
          </w:p>
        </w:tc>
        <w:tc>
          <w:tcPr>
            <w:tcW w:w="73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5736E4" w:rsidRDefault="00BF4567" w:rsidP="007C51B2">
            <w:pPr>
              <w:shd w:val="clear" w:color="auto" w:fill="FFFFFF"/>
              <w:rPr>
                <w:rFonts w:cs="Arial"/>
                <w:szCs w:val="20"/>
              </w:rPr>
            </w:pPr>
          </w:p>
        </w:tc>
        <w:permStart w:id="853681358" w:edGrp="everyone"/>
        <w:tc>
          <w:tcPr>
            <w:tcW w:w="682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DB483E" w:rsidRDefault="00440DCC" w:rsidP="007C51B2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763382811"/>
                <w:placeholder>
                  <w:docPart w:val="FBAACB2919BF44C29FEE2C7DF6C7CBE0"/>
                </w:placeholder>
                <w:showingPlcHdr/>
                <w:comboBox>
                  <w:listItem w:value="[select]"/>
                  <w:listItem w:displayText="  Carpentry License  " w:value="  Carpentry License  "/>
                  <w:listItem w:displayText="  External Plastering License  " w:value="  External Plastering License  "/>
                  <w:listItem w:displayText="  Brick &amp; Blocklaying License  " w:value="  Brick &amp; Blocklaying License  "/>
                  <w:listItem w:displayText="  Foundations License  " w:value="  Foundations License  "/>
                  <w:listItem w:displayText="  Roofing License  " w:value="  Roofing License  "/>
                  <w:listItem w:displayText="  Other  " w:value="  Other  "/>
                </w:comboBox>
              </w:sdtPr>
              <w:sdtEndPr/>
              <w:sdtContent>
                <w:r w:rsidR="006B1FD9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6B1FD9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6B1FD9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</w:sdtContent>
            </w:sdt>
            <w:permEnd w:id="853681358"/>
          </w:p>
        </w:tc>
        <w:tc>
          <w:tcPr>
            <w:tcW w:w="105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EF6014" w:rsidRDefault="00BF4567" w:rsidP="007C51B2">
            <w:pPr>
              <w:shd w:val="clear" w:color="auto" w:fill="FFFFFF"/>
              <w:rPr>
                <w:rFonts w:cs="Arial"/>
                <w:szCs w:val="20"/>
              </w:rPr>
            </w:pPr>
          </w:p>
        </w:tc>
        <w:permStart w:id="509825890" w:edGrp="everyone"/>
        <w:tc>
          <w:tcPr>
            <w:tcW w:w="452" w:type="pct"/>
            <w:tcMar>
              <w:top w:w="28" w:type="dxa"/>
              <w:bottom w:w="28" w:type="dxa"/>
            </w:tcMar>
          </w:tcPr>
          <w:p w:rsidR="00BF4567" w:rsidRDefault="00440DCC" w:rsidP="007C51B2">
            <w:pPr>
              <w:shd w:val="clear" w:color="auto" w:fill="FFFFFF"/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484336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36E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ermEnd w:id="509825890"/>
          </w:p>
        </w:tc>
        <w:tc>
          <w:tcPr>
            <w:tcW w:w="619" w:type="pct"/>
            <w:tcMar>
              <w:top w:w="28" w:type="dxa"/>
              <w:bottom w:w="28" w:type="dxa"/>
            </w:tcMar>
            <w:vAlign w:val="center"/>
          </w:tcPr>
          <w:p w:rsidR="00BF4567" w:rsidRPr="005736E4" w:rsidRDefault="00BF4567" w:rsidP="007C51B2">
            <w:pPr>
              <w:shd w:val="clear" w:color="auto" w:fill="FFFFFF"/>
              <w:rPr>
                <w:rFonts w:cs="Arial"/>
                <w:szCs w:val="20"/>
              </w:rPr>
            </w:pPr>
          </w:p>
        </w:tc>
      </w:tr>
      <w:permStart w:id="473041043" w:edGrp="everyone"/>
      <w:permStart w:id="199768127" w:edGrp="everyone" w:colFirst="1" w:colLast="1"/>
      <w:permStart w:id="644115497" w:edGrp="everyone" w:colFirst="3" w:colLast="3"/>
      <w:permStart w:id="519701567" w:edGrp="everyone" w:colFirst="5" w:colLast="5"/>
      <w:permEnd w:id="358836648"/>
      <w:permEnd w:id="1567044253"/>
      <w:permEnd w:id="1965232862"/>
      <w:tr w:rsidR="00BF4567" w:rsidRPr="00DB483E" w:rsidTr="005840D8">
        <w:tc>
          <w:tcPr>
            <w:tcW w:w="145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F31508" w:rsidRDefault="00440DCC" w:rsidP="007C51B2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669023762"/>
                <w:placeholder>
                  <w:docPart w:val="03EE7C83AE9A4100B9165DDCE731ED53"/>
                </w:placeholder>
                <w:showingPlcHdr/>
                <w:comboBox>
                  <w:listItem w:value="[select]"/>
                  <w:listItem w:displayText="  Foundations &amp; Subfloor Framing  " w:value="  Foundations &amp; Subfloor Framing  "/>
                  <w:listItem w:displayText="  Walls  " w:value="  Walls  "/>
                  <w:listItem w:displayText="  Roof  " w:value="  Roof  "/>
                  <w:listItem w:displayText="  Columns &amp; Beams  " w:value="  Columns &amp; Beams  "/>
                  <w:listItem w:displayText="  Bracing  " w:value="  Bracing  "/>
                  <w:listItem w:displayText="  Damp Proofing  " w:value="  Damp Proofing  "/>
                  <w:listItem w:displayText="  Roof Cladding or Roof Cladding System  " w:value="  Roof Cladding or Roof Cladding System  "/>
                  <w:listItem w:displayText="  Ventilation System (e.g. subfloor or cavity)  " w:value="  Ventilation System (e.g. subfloor or cavity)  "/>
                  <w:listItem w:displayText="  Wall Cladding or Wall Cladding Systems  " w:value="  Wall Cladding or Wall Cladding Systems  "/>
                  <w:listItem w:displayText="  Waterproofing  " w:value="  Waterproofing  "/>
                  <w:listItem w:displayText="  Other  " w:value="  Other  "/>
                </w:comboBox>
              </w:sdtPr>
              <w:sdtEndPr/>
              <w:sdtContent>
                <w:r w:rsidR="007410D2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7410D2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7410D2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</w:sdtContent>
            </w:sdt>
            <w:permEnd w:id="473041043"/>
          </w:p>
        </w:tc>
        <w:tc>
          <w:tcPr>
            <w:tcW w:w="73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5736E4" w:rsidRDefault="00BF4567" w:rsidP="007C51B2">
            <w:pPr>
              <w:shd w:val="clear" w:color="auto" w:fill="FFFFFF"/>
              <w:rPr>
                <w:rFonts w:cs="Arial"/>
                <w:szCs w:val="20"/>
              </w:rPr>
            </w:pPr>
          </w:p>
        </w:tc>
        <w:permStart w:id="1758291093" w:edGrp="everyone"/>
        <w:tc>
          <w:tcPr>
            <w:tcW w:w="682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DB483E" w:rsidRDefault="00440DCC" w:rsidP="007C51B2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381400852"/>
                <w:placeholder>
                  <w:docPart w:val="75F2B7285038469B9869D35F6D05D5B3"/>
                </w:placeholder>
                <w:showingPlcHdr/>
                <w:comboBox>
                  <w:listItem w:value="[select]"/>
                  <w:listItem w:displayText="  Carpentry License  " w:value="  Carpentry License  "/>
                  <w:listItem w:displayText="  External Plastering License  " w:value="  External Plastering License  "/>
                  <w:listItem w:displayText="  Brick &amp; Blocklaying License  " w:value="  Brick &amp; Blocklaying License  "/>
                  <w:listItem w:displayText="  Foundations License  " w:value="  Foundations License  "/>
                  <w:listItem w:displayText="  Roofing License  " w:value="  Roofing License  "/>
                  <w:listItem w:displayText="  Other  " w:value="  Other  "/>
                </w:comboBox>
              </w:sdtPr>
              <w:sdtEndPr/>
              <w:sdtContent>
                <w:r w:rsidR="006B1FD9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6B1FD9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6B1FD9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</w:sdtContent>
            </w:sdt>
            <w:permEnd w:id="1758291093"/>
          </w:p>
        </w:tc>
        <w:tc>
          <w:tcPr>
            <w:tcW w:w="105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EF6014" w:rsidRDefault="00BF4567" w:rsidP="007C51B2">
            <w:pPr>
              <w:shd w:val="clear" w:color="auto" w:fill="FFFFFF"/>
              <w:rPr>
                <w:rFonts w:cs="Arial"/>
                <w:szCs w:val="20"/>
              </w:rPr>
            </w:pPr>
          </w:p>
        </w:tc>
        <w:permStart w:id="1384530920" w:edGrp="everyone"/>
        <w:tc>
          <w:tcPr>
            <w:tcW w:w="452" w:type="pct"/>
            <w:tcMar>
              <w:top w:w="28" w:type="dxa"/>
              <w:bottom w:w="28" w:type="dxa"/>
            </w:tcMar>
          </w:tcPr>
          <w:p w:rsidR="00BF4567" w:rsidRDefault="00440DCC" w:rsidP="007C51B2">
            <w:pPr>
              <w:shd w:val="clear" w:color="auto" w:fill="FFFFFF"/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16242718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36E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ermEnd w:id="1384530920"/>
          </w:p>
        </w:tc>
        <w:tc>
          <w:tcPr>
            <w:tcW w:w="619" w:type="pct"/>
            <w:tcMar>
              <w:top w:w="28" w:type="dxa"/>
              <w:bottom w:w="28" w:type="dxa"/>
            </w:tcMar>
            <w:vAlign w:val="center"/>
          </w:tcPr>
          <w:p w:rsidR="00BF4567" w:rsidRPr="005736E4" w:rsidRDefault="00BF4567" w:rsidP="007C51B2">
            <w:pPr>
              <w:shd w:val="clear" w:color="auto" w:fill="FFFFFF"/>
              <w:rPr>
                <w:rFonts w:cs="Arial"/>
                <w:szCs w:val="20"/>
              </w:rPr>
            </w:pPr>
          </w:p>
        </w:tc>
      </w:tr>
      <w:permStart w:id="295379976" w:edGrp="everyone"/>
      <w:permStart w:id="1828997347" w:edGrp="everyone" w:colFirst="1" w:colLast="1"/>
      <w:permStart w:id="1905984951" w:edGrp="everyone" w:colFirst="3" w:colLast="3"/>
      <w:permStart w:id="1297424928" w:edGrp="everyone" w:colFirst="5" w:colLast="5"/>
      <w:permEnd w:id="199768127"/>
      <w:permEnd w:id="644115497"/>
      <w:permEnd w:id="519701567"/>
      <w:tr w:rsidR="00BF4567" w:rsidRPr="00DB483E" w:rsidTr="005840D8">
        <w:tc>
          <w:tcPr>
            <w:tcW w:w="145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F31508" w:rsidRDefault="00440DCC" w:rsidP="007C51B2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77935927"/>
                <w:placeholder>
                  <w:docPart w:val="47DDE369240D406D986CE3474EA3CAFA"/>
                </w:placeholder>
                <w:showingPlcHdr/>
                <w:comboBox>
                  <w:listItem w:value="[select]"/>
                  <w:listItem w:displayText="  Foundations &amp; Subfloor Framing  " w:value="  Foundations &amp; Subfloor Framing  "/>
                  <w:listItem w:displayText="  Walls  " w:value="  Walls  "/>
                  <w:listItem w:displayText="  Roof  " w:value="  Roof  "/>
                  <w:listItem w:displayText="  Columns &amp; Beams  " w:value="  Columns &amp; Beams  "/>
                  <w:listItem w:displayText="  Bracing  " w:value="  Bracing  "/>
                  <w:listItem w:displayText="  Damp Proofing  " w:value="  Damp Proofing  "/>
                  <w:listItem w:displayText="  Roof Cladding or Roof Cladding System  " w:value="  Roof Cladding or Roof Cladding System  "/>
                  <w:listItem w:displayText="  Ventilation System (e.g. subfloor or cavity)  " w:value="  Ventilation System (e.g. subfloor or cavity)  "/>
                  <w:listItem w:displayText="  Wall Cladding or Wall Cladding Systems  " w:value="  Wall Cladding or Wall Cladding Systems  "/>
                  <w:listItem w:displayText="  Waterproofing  " w:value="  Waterproofing  "/>
                  <w:listItem w:displayText="  Other  " w:value="  Other  "/>
                </w:comboBox>
              </w:sdtPr>
              <w:sdtEndPr/>
              <w:sdtContent>
                <w:r w:rsidR="007410D2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7410D2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7410D2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</w:sdtContent>
            </w:sdt>
            <w:permEnd w:id="295379976"/>
          </w:p>
        </w:tc>
        <w:tc>
          <w:tcPr>
            <w:tcW w:w="73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5736E4" w:rsidRDefault="00BF4567" w:rsidP="007C51B2">
            <w:pPr>
              <w:shd w:val="clear" w:color="auto" w:fill="FFFFFF"/>
              <w:rPr>
                <w:rFonts w:cs="Arial"/>
                <w:szCs w:val="20"/>
              </w:rPr>
            </w:pPr>
          </w:p>
        </w:tc>
        <w:permStart w:id="1670256913" w:edGrp="everyone"/>
        <w:tc>
          <w:tcPr>
            <w:tcW w:w="682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DB483E" w:rsidRDefault="00440DCC" w:rsidP="007C51B2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564688463"/>
                <w:placeholder>
                  <w:docPart w:val="DD68464EF80846749203DEAD1361998F"/>
                </w:placeholder>
                <w:showingPlcHdr/>
                <w:comboBox>
                  <w:listItem w:value="[select]"/>
                  <w:listItem w:displayText="  Carpentry License  " w:value="  Carpentry License  "/>
                  <w:listItem w:displayText="  External Plastering License  " w:value="  External Plastering License  "/>
                  <w:listItem w:displayText="  Brick &amp; Blocklaying License  " w:value="  Brick &amp; Blocklaying License  "/>
                  <w:listItem w:displayText="  Foundations License  " w:value="  Foundations License  "/>
                  <w:listItem w:displayText="  Roofing License  " w:value="  Roofing License  "/>
                  <w:listItem w:displayText="  Other  " w:value="  Other  "/>
                </w:comboBox>
              </w:sdtPr>
              <w:sdtEndPr/>
              <w:sdtContent>
                <w:r w:rsidR="006B1FD9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6B1FD9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6B1FD9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</w:sdtContent>
            </w:sdt>
            <w:permEnd w:id="1670256913"/>
          </w:p>
        </w:tc>
        <w:tc>
          <w:tcPr>
            <w:tcW w:w="105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EF6014" w:rsidRDefault="00BF4567" w:rsidP="007C51B2">
            <w:pPr>
              <w:shd w:val="clear" w:color="auto" w:fill="FFFFFF"/>
              <w:rPr>
                <w:rFonts w:cs="Arial"/>
                <w:szCs w:val="20"/>
              </w:rPr>
            </w:pPr>
          </w:p>
        </w:tc>
        <w:permStart w:id="1149533053" w:edGrp="everyone"/>
        <w:tc>
          <w:tcPr>
            <w:tcW w:w="452" w:type="pct"/>
            <w:tcMar>
              <w:top w:w="28" w:type="dxa"/>
              <w:bottom w:w="28" w:type="dxa"/>
            </w:tcMar>
          </w:tcPr>
          <w:p w:rsidR="00BF4567" w:rsidRDefault="00440DCC" w:rsidP="007C51B2">
            <w:pPr>
              <w:shd w:val="clear" w:color="auto" w:fill="FFFFFF"/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9722039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36E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ermEnd w:id="1149533053"/>
          </w:p>
        </w:tc>
        <w:tc>
          <w:tcPr>
            <w:tcW w:w="619" w:type="pct"/>
            <w:tcMar>
              <w:top w:w="28" w:type="dxa"/>
              <w:bottom w:w="28" w:type="dxa"/>
            </w:tcMar>
            <w:vAlign w:val="center"/>
          </w:tcPr>
          <w:p w:rsidR="00BF4567" w:rsidRPr="005736E4" w:rsidRDefault="00BF4567" w:rsidP="007C51B2">
            <w:pPr>
              <w:shd w:val="clear" w:color="auto" w:fill="FFFFFF"/>
              <w:rPr>
                <w:rFonts w:cs="Arial"/>
                <w:szCs w:val="20"/>
              </w:rPr>
            </w:pPr>
          </w:p>
        </w:tc>
      </w:tr>
      <w:permStart w:id="2139881901" w:edGrp="everyone"/>
      <w:permStart w:id="804090338" w:edGrp="everyone" w:colFirst="1" w:colLast="1"/>
      <w:permStart w:id="1949848680" w:edGrp="everyone" w:colFirst="3" w:colLast="3"/>
      <w:permStart w:id="515921042" w:edGrp="everyone" w:colFirst="5" w:colLast="5"/>
      <w:permEnd w:id="1828997347"/>
      <w:permEnd w:id="1905984951"/>
      <w:permEnd w:id="1297424928"/>
      <w:tr w:rsidR="00BF4567" w:rsidRPr="00DB483E" w:rsidTr="005840D8">
        <w:tc>
          <w:tcPr>
            <w:tcW w:w="145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F31508" w:rsidRDefault="00440DCC" w:rsidP="007C51B2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404363697"/>
                <w:placeholder>
                  <w:docPart w:val="BFC93C76732C4503BCA81CF6BC640A25"/>
                </w:placeholder>
                <w:showingPlcHdr/>
                <w:comboBox>
                  <w:listItem w:value="[select]"/>
                  <w:listItem w:displayText="  Foundations &amp; Subfloor Framing  " w:value="  Foundations &amp; Subfloor Framing  "/>
                  <w:listItem w:displayText="  Walls  " w:value="  Walls  "/>
                  <w:listItem w:displayText="  Roof  " w:value="  Roof  "/>
                  <w:listItem w:displayText="  Columns &amp; Beams  " w:value="  Columns &amp; Beams  "/>
                  <w:listItem w:displayText="  Bracing  " w:value="  Bracing  "/>
                  <w:listItem w:displayText="  Damp Proofing  " w:value="  Damp Proofing  "/>
                  <w:listItem w:displayText="  Roof Cladding or Roof Cladding System  " w:value="  Roof Cladding or Roof Cladding System  "/>
                  <w:listItem w:displayText="  Ventilation System (e.g. subfloor or cavity)  " w:value="  Ventilation System (e.g. subfloor or cavity)  "/>
                  <w:listItem w:displayText="  Wall Cladding or Wall Cladding Systems  " w:value="  Wall Cladding or Wall Cladding Systems  "/>
                  <w:listItem w:displayText="  Waterproofing  " w:value="  Waterproofing  "/>
                  <w:listItem w:displayText="  Other  " w:value="  Other  "/>
                </w:comboBox>
              </w:sdtPr>
              <w:sdtEndPr/>
              <w:sdtContent>
                <w:r w:rsidR="007410D2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7410D2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7410D2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</w:sdtContent>
            </w:sdt>
            <w:permEnd w:id="2139881901"/>
          </w:p>
        </w:tc>
        <w:tc>
          <w:tcPr>
            <w:tcW w:w="73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5736E4" w:rsidRDefault="00BF4567" w:rsidP="007C51B2">
            <w:pPr>
              <w:shd w:val="clear" w:color="auto" w:fill="FFFFFF"/>
              <w:rPr>
                <w:rFonts w:cs="Arial"/>
                <w:szCs w:val="20"/>
              </w:rPr>
            </w:pPr>
          </w:p>
        </w:tc>
        <w:permStart w:id="1765113756" w:edGrp="everyone"/>
        <w:tc>
          <w:tcPr>
            <w:tcW w:w="682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DB483E" w:rsidRDefault="00440DCC" w:rsidP="007C51B2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866976434"/>
                <w:placeholder>
                  <w:docPart w:val="40F9E535B96D4DE1B95A13F4A4792329"/>
                </w:placeholder>
                <w:showingPlcHdr/>
                <w:comboBox>
                  <w:listItem w:value="[select]"/>
                  <w:listItem w:displayText="  Carpentry License  " w:value="  Carpentry License  "/>
                  <w:listItem w:displayText="  External Plastering License  " w:value="  External Plastering License  "/>
                  <w:listItem w:displayText="  Brick &amp; Blocklaying License  " w:value="  Brick &amp; Blocklaying License  "/>
                  <w:listItem w:displayText="  Foundations License  " w:value="  Foundations License  "/>
                  <w:listItem w:displayText="  Roofing License  " w:value="  Roofing License  "/>
                  <w:listItem w:displayText="  Other  " w:value="  Other  "/>
                </w:comboBox>
              </w:sdtPr>
              <w:sdtEndPr/>
              <w:sdtContent>
                <w:r w:rsidR="006B1FD9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6B1FD9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6B1FD9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</w:sdtContent>
            </w:sdt>
            <w:permEnd w:id="1765113756"/>
          </w:p>
        </w:tc>
        <w:tc>
          <w:tcPr>
            <w:tcW w:w="105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EF6014" w:rsidRDefault="00BF4567" w:rsidP="007C51B2">
            <w:pPr>
              <w:shd w:val="clear" w:color="auto" w:fill="FFFFFF"/>
              <w:rPr>
                <w:rFonts w:cs="Arial"/>
                <w:szCs w:val="20"/>
              </w:rPr>
            </w:pPr>
          </w:p>
        </w:tc>
        <w:permStart w:id="744646770" w:edGrp="everyone"/>
        <w:tc>
          <w:tcPr>
            <w:tcW w:w="452" w:type="pct"/>
            <w:tcMar>
              <w:top w:w="28" w:type="dxa"/>
              <w:bottom w:w="28" w:type="dxa"/>
            </w:tcMar>
          </w:tcPr>
          <w:p w:rsidR="00BF4567" w:rsidRDefault="00440DCC" w:rsidP="007C51B2">
            <w:pPr>
              <w:shd w:val="clear" w:color="auto" w:fill="FFFFFF"/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8813180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36E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ermEnd w:id="744646770"/>
          </w:p>
        </w:tc>
        <w:tc>
          <w:tcPr>
            <w:tcW w:w="619" w:type="pct"/>
            <w:tcMar>
              <w:top w:w="28" w:type="dxa"/>
              <w:bottom w:w="28" w:type="dxa"/>
            </w:tcMar>
            <w:vAlign w:val="center"/>
          </w:tcPr>
          <w:p w:rsidR="00BF4567" w:rsidRPr="005736E4" w:rsidRDefault="00BF4567" w:rsidP="007C51B2">
            <w:pPr>
              <w:shd w:val="clear" w:color="auto" w:fill="FFFFFF"/>
              <w:rPr>
                <w:rFonts w:cs="Arial"/>
                <w:szCs w:val="20"/>
              </w:rPr>
            </w:pPr>
          </w:p>
        </w:tc>
      </w:tr>
      <w:permStart w:id="1552050795" w:edGrp="everyone"/>
      <w:permStart w:id="181807226" w:edGrp="everyone" w:colFirst="1" w:colLast="1"/>
      <w:permStart w:id="346248424" w:edGrp="everyone" w:colFirst="3" w:colLast="3"/>
      <w:permStart w:id="1334137956" w:edGrp="everyone" w:colFirst="5" w:colLast="5"/>
      <w:permEnd w:id="804090338"/>
      <w:permEnd w:id="1949848680"/>
      <w:permEnd w:id="515921042"/>
      <w:tr w:rsidR="00BF4567" w:rsidRPr="00DB483E" w:rsidTr="005840D8">
        <w:tc>
          <w:tcPr>
            <w:tcW w:w="145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F31508" w:rsidRDefault="00440DCC" w:rsidP="007C51B2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385751862"/>
                <w:placeholder>
                  <w:docPart w:val="1D6E74BD4AB243C2BD085E9548778C34"/>
                </w:placeholder>
                <w:showingPlcHdr/>
                <w:comboBox>
                  <w:listItem w:value="[select]"/>
                  <w:listItem w:displayText="  Foundations &amp; Subfloor Framing  " w:value="  Foundations &amp; Subfloor Framing  "/>
                  <w:listItem w:displayText="  Walls  " w:value="  Walls  "/>
                  <w:listItem w:displayText="  Roof  " w:value="  Roof  "/>
                  <w:listItem w:displayText="  Columns &amp; Beams  " w:value="  Columns &amp; Beams  "/>
                  <w:listItem w:displayText="  Bracing  " w:value="  Bracing  "/>
                  <w:listItem w:displayText="  Damp Proofing  " w:value="  Damp Proofing  "/>
                  <w:listItem w:displayText="  Roof Cladding or Roof Cladding System  " w:value="  Roof Cladding or Roof Cladding System  "/>
                  <w:listItem w:displayText="  Ventilation System (e.g. subfloor or cavity)  " w:value="  Ventilation System (e.g. subfloor or cavity)  "/>
                  <w:listItem w:displayText="  Wall Cladding or Wall Cladding Systems  " w:value="  Wall Cladding or Wall Cladding Systems  "/>
                  <w:listItem w:displayText="  Waterproofing  " w:value="  Waterproofing  "/>
                  <w:listItem w:displayText="  Other  " w:value="  Other  "/>
                </w:comboBox>
              </w:sdtPr>
              <w:sdtEndPr/>
              <w:sdtContent>
                <w:r w:rsidR="007410D2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7410D2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7410D2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</w:sdtContent>
            </w:sdt>
            <w:permEnd w:id="1552050795"/>
          </w:p>
        </w:tc>
        <w:tc>
          <w:tcPr>
            <w:tcW w:w="73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5736E4" w:rsidRDefault="00BF4567" w:rsidP="007C51B2">
            <w:pPr>
              <w:shd w:val="clear" w:color="auto" w:fill="FFFFFF"/>
              <w:rPr>
                <w:rFonts w:cs="Arial"/>
                <w:szCs w:val="20"/>
              </w:rPr>
            </w:pPr>
          </w:p>
        </w:tc>
        <w:permStart w:id="938091790" w:edGrp="everyone"/>
        <w:tc>
          <w:tcPr>
            <w:tcW w:w="682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DB483E" w:rsidRDefault="00440DCC" w:rsidP="007C51B2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565378652"/>
                <w:placeholder>
                  <w:docPart w:val="D3325A0F0BE646AE951F228C052D5BE5"/>
                </w:placeholder>
                <w:showingPlcHdr/>
                <w:comboBox>
                  <w:listItem w:value="[select]"/>
                  <w:listItem w:displayText="  Carpentry License  " w:value="  Carpentry License  "/>
                  <w:listItem w:displayText="  External Plastering License  " w:value="  External Plastering License  "/>
                  <w:listItem w:displayText="  Brick &amp; Blocklaying License  " w:value="  Brick &amp; Blocklaying License  "/>
                  <w:listItem w:displayText="  Foundations License  " w:value="  Foundations License  "/>
                  <w:listItem w:displayText="  Roofing License  " w:value="  Roofing License  "/>
                  <w:listItem w:displayText="  Other  " w:value="  Other  "/>
                </w:comboBox>
              </w:sdtPr>
              <w:sdtEndPr/>
              <w:sdtContent>
                <w:r w:rsidR="006B1FD9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6B1FD9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6B1FD9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</w:sdtContent>
            </w:sdt>
            <w:permEnd w:id="938091790"/>
          </w:p>
        </w:tc>
        <w:tc>
          <w:tcPr>
            <w:tcW w:w="105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EF6014" w:rsidRDefault="00BF4567" w:rsidP="007C51B2">
            <w:pPr>
              <w:shd w:val="clear" w:color="auto" w:fill="FFFFFF"/>
              <w:rPr>
                <w:rFonts w:cs="Arial"/>
                <w:szCs w:val="20"/>
              </w:rPr>
            </w:pPr>
          </w:p>
        </w:tc>
        <w:permStart w:id="42425112" w:edGrp="everyone"/>
        <w:tc>
          <w:tcPr>
            <w:tcW w:w="452" w:type="pct"/>
            <w:tcMar>
              <w:top w:w="28" w:type="dxa"/>
              <w:bottom w:w="28" w:type="dxa"/>
            </w:tcMar>
          </w:tcPr>
          <w:p w:rsidR="00BF4567" w:rsidRDefault="00440DCC" w:rsidP="007C51B2">
            <w:pPr>
              <w:shd w:val="clear" w:color="auto" w:fill="FFFFFF"/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409548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36E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ermEnd w:id="42425112"/>
          </w:p>
        </w:tc>
        <w:tc>
          <w:tcPr>
            <w:tcW w:w="619" w:type="pct"/>
            <w:tcMar>
              <w:top w:w="28" w:type="dxa"/>
              <w:bottom w:w="28" w:type="dxa"/>
            </w:tcMar>
            <w:vAlign w:val="center"/>
          </w:tcPr>
          <w:p w:rsidR="00BF4567" w:rsidRPr="005736E4" w:rsidRDefault="00BF4567" w:rsidP="007C51B2">
            <w:pPr>
              <w:shd w:val="clear" w:color="auto" w:fill="FFFFFF"/>
              <w:rPr>
                <w:rFonts w:cs="Arial"/>
                <w:szCs w:val="20"/>
              </w:rPr>
            </w:pPr>
          </w:p>
        </w:tc>
      </w:tr>
      <w:permStart w:id="733896878" w:edGrp="everyone"/>
      <w:permStart w:id="534475430" w:edGrp="everyone" w:colFirst="1" w:colLast="1"/>
      <w:permStart w:id="1127504750" w:edGrp="everyone" w:colFirst="3" w:colLast="3"/>
      <w:permStart w:id="1594199" w:edGrp="everyone" w:colFirst="5" w:colLast="5"/>
      <w:permEnd w:id="181807226"/>
      <w:permEnd w:id="346248424"/>
      <w:permEnd w:id="1334137956"/>
      <w:tr w:rsidR="00BF4567" w:rsidRPr="00DB483E" w:rsidTr="005840D8">
        <w:tc>
          <w:tcPr>
            <w:tcW w:w="145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F31508" w:rsidRDefault="00440DCC" w:rsidP="007C51B2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156733402"/>
                <w:placeholder>
                  <w:docPart w:val="0A3EA932D00A4517B3B507D504BA0EF1"/>
                </w:placeholder>
                <w:showingPlcHdr/>
                <w:comboBox>
                  <w:listItem w:value="[select]"/>
                  <w:listItem w:displayText="  Foundations &amp; Subfloor Framing  " w:value="  Foundations &amp; Subfloor Framing  "/>
                  <w:listItem w:displayText="  Walls  " w:value="  Walls  "/>
                  <w:listItem w:displayText="  Roof  " w:value="  Roof  "/>
                  <w:listItem w:displayText="  Columns &amp; Beams  " w:value="  Columns &amp; Beams  "/>
                  <w:listItem w:displayText="  Bracing  " w:value="  Bracing  "/>
                  <w:listItem w:displayText="  Damp Proofing  " w:value="  Damp Proofing  "/>
                  <w:listItem w:displayText="  Roof Cladding or Roof Cladding System  " w:value="  Roof Cladding or Roof Cladding System  "/>
                  <w:listItem w:displayText="  Ventilation System (e.g. subfloor or cavity)  " w:value="  Ventilation System (e.g. subfloor or cavity)  "/>
                  <w:listItem w:displayText="  Wall Cladding or Wall Cladding Systems  " w:value="  Wall Cladding or Wall Cladding Systems  "/>
                  <w:listItem w:displayText="  Waterproofing  " w:value="  Waterproofing  "/>
                  <w:listItem w:displayText="  Other  " w:value="  Other  "/>
                </w:comboBox>
              </w:sdtPr>
              <w:sdtEndPr/>
              <w:sdtContent>
                <w:r w:rsidR="007410D2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7410D2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7410D2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</w:sdtContent>
            </w:sdt>
            <w:permEnd w:id="733896878"/>
          </w:p>
        </w:tc>
        <w:tc>
          <w:tcPr>
            <w:tcW w:w="73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5736E4" w:rsidRDefault="00BF4567" w:rsidP="007C51B2">
            <w:pPr>
              <w:shd w:val="clear" w:color="auto" w:fill="FFFFFF"/>
              <w:rPr>
                <w:rFonts w:cs="Arial"/>
                <w:szCs w:val="20"/>
              </w:rPr>
            </w:pPr>
          </w:p>
        </w:tc>
        <w:permStart w:id="2021218022" w:edGrp="everyone"/>
        <w:tc>
          <w:tcPr>
            <w:tcW w:w="682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DB483E" w:rsidRDefault="00440DCC" w:rsidP="007C51B2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881046357"/>
                <w:placeholder>
                  <w:docPart w:val="FC83AB02415246C1999BCFE8CE247B06"/>
                </w:placeholder>
                <w:showingPlcHdr/>
                <w:comboBox>
                  <w:listItem w:value="[select]"/>
                  <w:listItem w:displayText="  Carpentry License  " w:value="  Carpentry License  "/>
                  <w:listItem w:displayText="  External Plastering License  " w:value="  External Plastering License  "/>
                  <w:listItem w:displayText="  Brick &amp; Blocklaying License  " w:value="  Brick &amp; Blocklaying License  "/>
                  <w:listItem w:displayText="  Foundations License  " w:value="  Foundations License  "/>
                  <w:listItem w:displayText="  Roofing License  " w:value="  Roofing License  "/>
                  <w:listItem w:displayText="  Other  " w:value="  Other  "/>
                </w:comboBox>
              </w:sdtPr>
              <w:sdtEndPr/>
              <w:sdtContent>
                <w:r w:rsidR="006B1FD9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6B1FD9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6B1FD9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</w:sdtContent>
            </w:sdt>
            <w:permEnd w:id="2021218022"/>
          </w:p>
        </w:tc>
        <w:tc>
          <w:tcPr>
            <w:tcW w:w="105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EF6014" w:rsidRDefault="00BF4567" w:rsidP="007C51B2">
            <w:pPr>
              <w:shd w:val="clear" w:color="auto" w:fill="FFFFFF"/>
              <w:rPr>
                <w:rFonts w:cs="Arial"/>
                <w:szCs w:val="20"/>
              </w:rPr>
            </w:pPr>
          </w:p>
        </w:tc>
        <w:permStart w:id="87390736" w:edGrp="everyone"/>
        <w:tc>
          <w:tcPr>
            <w:tcW w:w="452" w:type="pct"/>
            <w:tcMar>
              <w:top w:w="28" w:type="dxa"/>
              <w:bottom w:w="28" w:type="dxa"/>
            </w:tcMar>
          </w:tcPr>
          <w:p w:rsidR="00BF4567" w:rsidRDefault="00440DCC" w:rsidP="007C51B2">
            <w:pPr>
              <w:shd w:val="clear" w:color="auto" w:fill="FFFFFF"/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13156400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36E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ermEnd w:id="87390736"/>
          </w:p>
        </w:tc>
        <w:tc>
          <w:tcPr>
            <w:tcW w:w="619" w:type="pct"/>
            <w:tcMar>
              <w:top w:w="28" w:type="dxa"/>
              <w:bottom w:w="28" w:type="dxa"/>
            </w:tcMar>
            <w:vAlign w:val="center"/>
          </w:tcPr>
          <w:p w:rsidR="00BF4567" w:rsidRPr="005736E4" w:rsidRDefault="00BF4567" w:rsidP="007C51B2">
            <w:pPr>
              <w:shd w:val="clear" w:color="auto" w:fill="FFFFFF"/>
              <w:rPr>
                <w:rFonts w:cs="Arial"/>
                <w:szCs w:val="20"/>
              </w:rPr>
            </w:pPr>
          </w:p>
        </w:tc>
      </w:tr>
      <w:permStart w:id="153767057" w:edGrp="everyone"/>
      <w:permStart w:id="459745462" w:edGrp="everyone" w:colFirst="1" w:colLast="1"/>
      <w:permStart w:id="126712459" w:edGrp="everyone" w:colFirst="3" w:colLast="3"/>
      <w:permStart w:id="1998604946" w:edGrp="everyone" w:colFirst="5" w:colLast="5"/>
      <w:permEnd w:id="534475430"/>
      <w:permEnd w:id="1127504750"/>
      <w:permEnd w:id="1594199"/>
      <w:tr w:rsidR="00BF4567" w:rsidRPr="00DB483E" w:rsidTr="005840D8">
        <w:tc>
          <w:tcPr>
            <w:tcW w:w="145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F31508" w:rsidRDefault="00440DCC" w:rsidP="007C51B2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697663202"/>
                <w:placeholder>
                  <w:docPart w:val="18E14092FCB24D929F51F67862B12DE3"/>
                </w:placeholder>
                <w:showingPlcHdr/>
                <w:comboBox>
                  <w:listItem w:value="[select]"/>
                  <w:listItem w:displayText="  Foundations &amp; Subfloor Framing  " w:value="  Foundations &amp; Subfloor Framing  "/>
                  <w:listItem w:displayText="  Walls  " w:value="  Walls  "/>
                  <w:listItem w:displayText="  Roof  " w:value="  Roof  "/>
                  <w:listItem w:displayText="  Columns &amp; Beams  " w:value="  Columns &amp; Beams  "/>
                  <w:listItem w:displayText="  Bracing  " w:value="  Bracing  "/>
                  <w:listItem w:displayText="  Damp Proofing  " w:value="  Damp Proofing  "/>
                  <w:listItem w:displayText="  Roof Cladding or Roof Cladding System  " w:value="  Roof Cladding or Roof Cladding System  "/>
                  <w:listItem w:displayText="  Ventilation System (e.g. subfloor or cavity)  " w:value="  Ventilation System (e.g. subfloor or cavity)  "/>
                  <w:listItem w:displayText="  Wall Cladding or Wall Cladding Systems  " w:value="  Wall Cladding or Wall Cladding Systems  "/>
                  <w:listItem w:displayText="  Waterproofing  " w:value="  Waterproofing  "/>
                  <w:listItem w:displayText="  Other  " w:value="  Other  "/>
                </w:comboBox>
              </w:sdtPr>
              <w:sdtEndPr/>
              <w:sdtContent>
                <w:r w:rsidR="007410D2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7410D2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7410D2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</w:sdtContent>
            </w:sdt>
            <w:permEnd w:id="153767057"/>
          </w:p>
        </w:tc>
        <w:tc>
          <w:tcPr>
            <w:tcW w:w="73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5736E4" w:rsidRDefault="00BF4567" w:rsidP="007C51B2">
            <w:pPr>
              <w:shd w:val="clear" w:color="auto" w:fill="FFFFFF"/>
              <w:rPr>
                <w:rFonts w:cs="Arial"/>
                <w:szCs w:val="20"/>
              </w:rPr>
            </w:pPr>
          </w:p>
        </w:tc>
        <w:permStart w:id="2129481566" w:edGrp="everyone"/>
        <w:tc>
          <w:tcPr>
            <w:tcW w:w="682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DB483E" w:rsidRDefault="00440DCC" w:rsidP="007C51B2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013177"/>
                <w:placeholder>
                  <w:docPart w:val="91D4263AA31D47DD8342FC17E37C72A7"/>
                </w:placeholder>
                <w:showingPlcHdr/>
                <w:comboBox>
                  <w:listItem w:value="[select]"/>
                  <w:listItem w:displayText="  Carpentry License  " w:value="  Carpentry License  "/>
                  <w:listItem w:displayText="  External Plastering License  " w:value="  External Plastering License  "/>
                  <w:listItem w:displayText="  Brick &amp; Blocklaying License  " w:value="  Brick &amp; Blocklaying License  "/>
                  <w:listItem w:displayText="  Foundations License  " w:value="  Foundations License  "/>
                  <w:listItem w:displayText="  Roofing License  " w:value="  Roofing License  "/>
                  <w:listItem w:displayText="  Other  " w:value="  Other  "/>
                </w:comboBox>
              </w:sdtPr>
              <w:sdtEndPr/>
              <w:sdtContent>
                <w:r w:rsidR="006B1FD9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6B1FD9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6B1FD9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</w:sdtContent>
            </w:sdt>
            <w:permEnd w:id="2129481566"/>
          </w:p>
        </w:tc>
        <w:tc>
          <w:tcPr>
            <w:tcW w:w="105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EF6014" w:rsidRDefault="00BF4567" w:rsidP="007C51B2">
            <w:pPr>
              <w:shd w:val="clear" w:color="auto" w:fill="FFFFFF"/>
              <w:rPr>
                <w:rFonts w:cs="Arial"/>
                <w:szCs w:val="20"/>
              </w:rPr>
            </w:pPr>
          </w:p>
        </w:tc>
        <w:permStart w:id="749348910" w:edGrp="everyone"/>
        <w:tc>
          <w:tcPr>
            <w:tcW w:w="452" w:type="pct"/>
            <w:tcMar>
              <w:top w:w="28" w:type="dxa"/>
              <w:bottom w:w="28" w:type="dxa"/>
            </w:tcMar>
          </w:tcPr>
          <w:p w:rsidR="00BF4567" w:rsidRDefault="00440DCC" w:rsidP="007C51B2">
            <w:pPr>
              <w:shd w:val="clear" w:color="auto" w:fill="FFFFFF"/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20540442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36E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ermEnd w:id="749348910"/>
          </w:p>
        </w:tc>
        <w:tc>
          <w:tcPr>
            <w:tcW w:w="619" w:type="pct"/>
            <w:tcMar>
              <w:top w:w="28" w:type="dxa"/>
              <w:bottom w:w="28" w:type="dxa"/>
            </w:tcMar>
            <w:vAlign w:val="center"/>
          </w:tcPr>
          <w:p w:rsidR="00BF4567" w:rsidRPr="005736E4" w:rsidRDefault="00BF4567" w:rsidP="007C51B2">
            <w:pPr>
              <w:shd w:val="clear" w:color="auto" w:fill="FFFFFF"/>
              <w:rPr>
                <w:rFonts w:cs="Arial"/>
                <w:szCs w:val="20"/>
              </w:rPr>
            </w:pPr>
          </w:p>
        </w:tc>
      </w:tr>
      <w:permStart w:id="1483032549" w:edGrp="everyone"/>
      <w:permStart w:id="568948928" w:edGrp="everyone" w:colFirst="1" w:colLast="1"/>
      <w:permStart w:id="871109337" w:edGrp="everyone" w:colFirst="3" w:colLast="3"/>
      <w:permStart w:id="1135087594" w:edGrp="everyone" w:colFirst="5" w:colLast="5"/>
      <w:permEnd w:id="459745462"/>
      <w:permEnd w:id="126712459"/>
      <w:permEnd w:id="1998604946"/>
      <w:tr w:rsidR="00BF4567" w:rsidRPr="00DB483E" w:rsidTr="005840D8">
        <w:tc>
          <w:tcPr>
            <w:tcW w:w="145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F31508" w:rsidRDefault="00440DCC" w:rsidP="007C51B2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298056699"/>
                <w:placeholder>
                  <w:docPart w:val="CB19C8CDF69B48859FF06AC5A44604CF"/>
                </w:placeholder>
                <w:showingPlcHdr/>
                <w:comboBox>
                  <w:listItem w:value="[select]"/>
                  <w:listItem w:displayText="  Foundations &amp; Subfloor Framing  " w:value="  Foundations &amp; Subfloor Framing  "/>
                  <w:listItem w:displayText="  Walls  " w:value="  Walls  "/>
                  <w:listItem w:displayText="  Roof  " w:value="  Roof  "/>
                  <w:listItem w:displayText="  Columns &amp; Beams  " w:value="  Columns &amp; Beams  "/>
                  <w:listItem w:displayText="  Bracing  " w:value="  Bracing  "/>
                  <w:listItem w:displayText="  Damp Proofing  " w:value="  Damp Proofing  "/>
                  <w:listItem w:displayText="  Roof Cladding or Roof Cladding System  " w:value="  Roof Cladding or Roof Cladding System  "/>
                  <w:listItem w:displayText="  Ventilation System (e.g. subfloor or cavity)  " w:value="  Ventilation System (e.g. subfloor or cavity)  "/>
                  <w:listItem w:displayText="  Wall Cladding or Wall Cladding Systems  " w:value="  Wall Cladding or Wall Cladding Systems  "/>
                  <w:listItem w:displayText="  Waterproofing  " w:value="  Waterproofing  "/>
                  <w:listItem w:displayText="  Other  " w:value="  Other  "/>
                </w:comboBox>
              </w:sdtPr>
              <w:sdtEndPr/>
              <w:sdtContent>
                <w:r w:rsidR="007410D2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7410D2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7410D2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</w:sdtContent>
            </w:sdt>
            <w:permEnd w:id="1483032549"/>
          </w:p>
        </w:tc>
        <w:tc>
          <w:tcPr>
            <w:tcW w:w="73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5736E4" w:rsidRDefault="00BF4567" w:rsidP="007C51B2">
            <w:pPr>
              <w:shd w:val="clear" w:color="auto" w:fill="FFFFFF"/>
              <w:rPr>
                <w:rFonts w:cs="Arial"/>
                <w:szCs w:val="20"/>
              </w:rPr>
            </w:pPr>
          </w:p>
        </w:tc>
        <w:permStart w:id="2066832246" w:edGrp="everyone"/>
        <w:tc>
          <w:tcPr>
            <w:tcW w:w="682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DB483E" w:rsidRDefault="00440DCC" w:rsidP="007C51B2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291948107"/>
                <w:placeholder>
                  <w:docPart w:val="F62C25B7DD724472B5FBD263DFA6B9FB"/>
                </w:placeholder>
                <w:showingPlcHdr/>
                <w:comboBox>
                  <w:listItem w:value="[select]"/>
                  <w:listItem w:displayText="  Carpentry License  " w:value="  Carpentry License  "/>
                  <w:listItem w:displayText="  External Plastering License  " w:value="  External Plastering License  "/>
                  <w:listItem w:displayText="  Brick &amp; Blocklaying License  " w:value="  Brick &amp; Blocklaying License  "/>
                  <w:listItem w:displayText="  Foundations License  " w:value="  Foundations License  "/>
                  <w:listItem w:displayText="  Roofing License  " w:value="  Roofing License  "/>
                  <w:listItem w:displayText="  Other  " w:value="  Other  "/>
                </w:comboBox>
              </w:sdtPr>
              <w:sdtEndPr/>
              <w:sdtContent>
                <w:r w:rsidR="006B1FD9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6B1FD9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6B1FD9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</w:sdtContent>
            </w:sdt>
            <w:permEnd w:id="2066832246"/>
          </w:p>
        </w:tc>
        <w:tc>
          <w:tcPr>
            <w:tcW w:w="105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F4567" w:rsidRPr="00EF6014" w:rsidRDefault="00BF4567" w:rsidP="007C51B2">
            <w:pPr>
              <w:shd w:val="clear" w:color="auto" w:fill="FFFFFF"/>
              <w:rPr>
                <w:rFonts w:cs="Arial"/>
                <w:szCs w:val="20"/>
              </w:rPr>
            </w:pPr>
          </w:p>
        </w:tc>
        <w:permStart w:id="1577076642" w:edGrp="everyone"/>
        <w:tc>
          <w:tcPr>
            <w:tcW w:w="452" w:type="pct"/>
            <w:tcMar>
              <w:top w:w="28" w:type="dxa"/>
              <w:bottom w:w="28" w:type="dxa"/>
            </w:tcMar>
          </w:tcPr>
          <w:p w:rsidR="00BF4567" w:rsidRDefault="00440DCC" w:rsidP="007C51B2">
            <w:pPr>
              <w:shd w:val="clear" w:color="auto" w:fill="FFFFFF"/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968323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36E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ermEnd w:id="1577076642"/>
          </w:p>
        </w:tc>
        <w:tc>
          <w:tcPr>
            <w:tcW w:w="619" w:type="pct"/>
            <w:tcMar>
              <w:top w:w="28" w:type="dxa"/>
              <w:bottom w:w="28" w:type="dxa"/>
            </w:tcMar>
            <w:vAlign w:val="center"/>
          </w:tcPr>
          <w:p w:rsidR="00BF4567" w:rsidRPr="005736E4" w:rsidRDefault="00BF4567" w:rsidP="007C51B2">
            <w:pPr>
              <w:shd w:val="clear" w:color="auto" w:fill="FFFFFF"/>
              <w:rPr>
                <w:rFonts w:cs="Arial"/>
                <w:szCs w:val="20"/>
              </w:rPr>
            </w:pPr>
          </w:p>
        </w:tc>
      </w:tr>
      <w:permEnd w:id="568948928"/>
      <w:permEnd w:id="871109337"/>
      <w:permEnd w:id="1135087594"/>
    </w:tbl>
    <w:p w:rsidR="00E924DE" w:rsidRPr="00BF110D" w:rsidRDefault="00E924DE">
      <w:pPr>
        <w:rPr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7"/>
        <w:gridCol w:w="1046"/>
        <w:gridCol w:w="10561"/>
      </w:tblGrid>
      <w:tr w:rsidR="001879D5" w:rsidRPr="00DB483E" w:rsidTr="005840D8">
        <w:tc>
          <w:tcPr>
            <w:tcW w:w="1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879D5" w:rsidRDefault="001879D5" w:rsidP="007C51B2">
            <w:pPr>
              <w:rPr>
                <w:rFonts w:cs="Arial"/>
                <w:b/>
                <w:sz w:val="18"/>
                <w:szCs w:val="18"/>
                <w:lang w:val="en-NZ"/>
              </w:rPr>
            </w:pPr>
            <w:permStart w:id="224547368" w:edGrp="everyone" w:colFirst="2" w:colLast="2"/>
            <w:r>
              <w:rPr>
                <w:rFonts w:cs="Arial"/>
                <w:b/>
                <w:sz w:val="18"/>
                <w:szCs w:val="18"/>
                <w:lang w:val="en-NZ"/>
              </w:rPr>
              <w:t>Have Energy Certificates been provided?</w:t>
            </w:r>
          </w:p>
          <w:p w:rsidR="001879D5" w:rsidRDefault="00D93095" w:rsidP="007C51B2">
            <w:pPr>
              <w:rPr>
                <w:rFonts w:cs="Arial"/>
                <w:i/>
                <w:sz w:val="16"/>
                <w:szCs w:val="16"/>
                <w:lang w:val="en-NZ"/>
              </w:rPr>
            </w:pPr>
            <w:r>
              <w:rPr>
                <w:rFonts w:cs="Arial"/>
                <w:i/>
                <w:sz w:val="16"/>
                <w:szCs w:val="16"/>
                <w:lang w:val="en-NZ"/>
              </w:rPr>
              <w:t>(</w:t>
            </w:r>
            <w:r w:rsidR="00EF08B6" w:rsidRPr="00CD032B">
              <w:rPr>
                <w:rFonts w:cs="Arial"/>
                <w:i/>
                <w:sz w:val="16"/>
                <w:szCs w:val="16"/>
                <w:lang w:val="en-NZ"/>
              </w:rPr>
              <w:t>e.g.</w:t>
            </w:r>
            <w:r w:rsidR="007B2F07" w:rsidRPr="00CD032B">
              <w:rPr>
                <w:rFonts w:cs="Arial"/>
                <w:i/>
                <w:sz w:val="16"/>
                <w:szCs w:val="16"/>
                <w:lang w:val="en-NZ"/>
              </w:rPr>
              <w:t xml:space="preserve"> </w:t>
            </w:r>
            <w:r w:rsidR="001879D5" w:rsidRPr="00CD032B">
              <w:rPr>
                <w:rFonts w:cs="Arial"/>
                <w:i/>
                <w:sz w:val="16"/>
                <w:szCs w:val="16"/>
                <w:lang w:val="en-NZ"/>
              </w:rPr>
              <w:t>House; Heating</w:t>
            </w:r>
            <w:r w:rsidR="00842166">
              <w:rPr>
                <w:rFonts w:cs="Arial"/>
                <w:i/>
                <w:sz w:val="16"/>
                <w:szCs w:val="16"/>
                <w:lang w:val="en-NZ"/>
              </w:rPr>
              <w:t>, Gas</w:t>
            </w:r>
            <w:r>
              <w:rPr>
                <w:rFonts w:cs="Arial"/>
                <w:i/>
                <w:sz w:val="16"/>
                <w:szCs w:val="16"/>
                <w:lang w:val="en-NZ"/>
              </w:rPr>
              <w:t>)</w:t>
            </w:r>
          </w:p>
          <w:p w:rsidR="00D93095" w:rsidRPr="00CD032B" w:rsidRDefault="00D93095" w:rsidP="007C51B2">
            <w:pPr>
              <w:rPr>
                <w:rFonts w:cs="Arial"/>
                <w:i/>
                <w:sz w:val="16"/>
                <w:szCs w:val="16"/>
                <w:lang w:val="en-NZ"/>
              </w:rPr>
            </w:pPr>
            <w:r w:rsidRPr="00D93095">
              <w:rPr>
                <w:rFonts w:cs="Arial"/>
                <w:i/>
                <w:sz w:val="18"/>
                <w:szCs w:val="16"/>
                <w:lang w:val="en-NZ"/>
              </w:rPr>
              <w:t>[Lapse in Connect</w:t>
            </w:r>
            <w:r w:rsidR="002F572F">
              <w:rPr>
                <w:rFonts w:cs="Arial"/>
                <w:i/>
                <w:sz w:val="18"/>
                <w:szCs w:val="16"/>
                <w:lang w:val="en-NZ"/>
              </w:rPr>
              <w:t xml:space="preserve"> and record </w:t>
            </w:r>
            <w:r w:rsidR="002B4442">
              <w:rPr>
                <w:rFonts w:cs="Arial"/>
                <w:i/>
                <w:sz w:val="18"/>
                <w:szCs w:val="16"/>
                <w:lang w:val="en-NZ"/>
              </w:rPr>
              <w:t>HPRM</w:t>
            </w:r>
            <w:r w:rsidR="002F572F">
              <w:rPr>
                <w:rFonts w:cs="Arial"/>
                <w:i/>
                <w:sz w:val="18"/>
                <w:szCs w:val="16"/>
                <w:lang w:val="en-NZ"/>
              </w:rPr>
              <w:t xml:space="preserve"> ref</w:t>
            </w:r>
            <w:r w:rsidRPr="00D93095">
              <w:rPr>
                <w:rFonts w:cs="Arial"/>
                <w:i/>
                <w:sz w:val="18"/>
                <w:szCs w:val="16"/>
                <w:lang w:val="en-NZ"/>
              </w:rPr>
              <w:t>]</w:t>
            </w:r>
          </w:p>
        </w:tc>
        <w:tc>
          <w:tcPr>
            <w:tcW w:w="3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879D5" w:rsidRPr="00091F2B" w:rsidRDefault="00440DCC" w:rsidP="007C51B2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560857260"/>
                <w:placeholder>
                  <w:docPart w:val="FB66658A570F4B4D8786EEA126286301"/>
                </w:placeholder>
                <w:comboBox>
                  <w:listItem w:value="[select]"/>
                  <w:listItem w:displayText="  Y  " w:value="  Y  "/>
                  <w:listItem w:displayText="  N  " w:value="  N  "/>
                  <w:listItem w:displayText="  N/A  " w:value="  N/A  "/>
                </w:comboBox>
              </w:sdtPr>
              <w:sdtEndPr/>
              <w:sdtContent>
                <w:permStart w:id="976504811" w:edGrp="everyone"/>
                <w:r w:rsidR="00D43644">
                  <w:rPr>
                    <w:rFonts w:cs="Arial"/>
                    <w:szCs w:val="18"/>
                  </w:rPr>
                  <w:t xml:space="preserve">  Y  </w:t>
                </w:r>
                <w:permEnd w:id="976504811"/>
              </w:sdtContent>
            </w:sdt>
          </w:p>
        </w:tc>
        <w:tc>
          <w:tcPr>
            <w:tcW w:w="33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bottom w:w="57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9"/>
              <w:gridCol w:w="1585"/>
              <w:gridCol w:w="1104"/>
              <w:gridCol w:w="931"/>
              <w:gridCol w:w="1714"/>
              <w:gridCol w:w="2912"/>
              <w:gridCol w:w="792"/>
            </w:tblGrid>
            <w:tr w:rsidR="00D43644" w:rsidTr="005D34AE">
              <w:trPr>
                <w:trHeight w:val="262"/>
              </w:trPr>
              <w:tc>
                <w:tcPr>
                  <w:tcW w:w="14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3644" w:rsidRDefault="00D43644" w:rsidP="00D43644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 xml:space="preserve">CDOC-EW01 </w:t>
                  </w:r>
                </w:p>
              </w:tc>
              <w:tc>
                <w:tcPr>
                  <w:tcW w:w="17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3644" w:rsidRDefault="00D43644" w:rsidP="00D43644">
                  <w:r>
                    <w:rPr>
                      <w:rFonts w:eastAsia="Arial"/>
                      <w:color w:val="000000"/>
                    </w:rPr>
                    <w:t>Energy work certificate - electrical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3644" w:rsidRDefault="00D43644" w:rsidP="00D43644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Accepted</w:t>
                  </w:r>
                </w:p>
              </w:tc>
              <w:tc>
                <w:tcPr>
                  <w:tcW w:w="10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3644" w:rsidRDefault="00D43644" w:rsidP="00D43644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12 May 2020</w:t>
                  </w:r>
                </w:p>
              </w:tc>
              <w:tc>
                <w:tcPr>
                  <w:tcW w:w="17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3644" w:rsidRDefault="00440DCC" w:rsidP="00D43644">
                  <w:pPr>
                    <w:jc w:val="center"/>
                  </w:pPr>
                  <w:hyperlink r:id="rId12" w:history="1">
                    <w:r w:rsidR="00D43644">
                      <w:rPr>
                        <w:rFonts w:eastAsia="Arial"/>
                        <w:color w:val="0000FF"/>
                        <w:u w:val="single"/>
                      </w:rPr>
                      <w:t xml:space="preserve">TRIM://20/579041 </w:t>
                    </w:r>
                  </w:hyperlink>
                </w:p>
              </w:tc>
              <w:tc>
                <w:tcPr>
                  <w:tcW w:w="31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3644" w:rsidRDefault="00D43644" w:rsidP="00D43644">
                  <w:r>
                    <w:rPr>
                      <w:rFonts w:eastAsia="Arial"/>
                      <w:color w:val="000000"/>
                    </w:rPr>
                    <w:t>TRIM://20/579041 Accepted - Document(s) can be relied on as author is qualified and holds a current registration - Tracey Atherton - 2020-05-12</w:t>
                  </w:r>
                </w:p>
              </w:tc>
              <w:tc>
                <w:tcPr>
                  <w:tcW w:w="7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5"/>
                  </w:tblGrid>
                  <w:tr w:rsidR="00D43644" w:rsidTr="005D34AE">
                    <w:trPr>
                      <w:trHeight w:val="340"/>
                    </w:trPr>
                    <w:tc>
                      <w:tcPr>
                        <w:tcW w:w="7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43644" w:rsidRDefault="00D43644" w:rsidP="00D43644">
                        <w:r>
                          <w:rPr>
                            <w:noProof/>
                            <w:lang w:val="en-NZ" w:eastAsia="en-NZ"/>
                          </w:rPr>
                          <w:drawing>
                            <wp:inline distT="0" distB="0" distL="0" distR="0" wp14:anchorId="102BCA22" wp14:editId="7AF63DC9">
                              <wp:extent cx="492757" cy="216000"/>
                              <wp:effectExtent l="0" t="0" r="0" b="0"/>
                              <wp:docPr id="36" name="img8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7" name="img8.png"/>
                                      <pic:cNvPicPr/>
                                    </pic:nvPicPr>
                                    <pic:blipFill>
                                      <a:blip r:embed="rId1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92757" cy="21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43644" w:rsidRDefault="00D43644" w:rsidP="00D43644"/>
              </w:tc>
            </w:tr>
          </w:tbl>
          <w:p w:rsidR="001879D5" w:rsidRDefault="001879D5" w:rsidP="007C51B2">
            <w:pPr>
              <w:rPr>
                <w:rFonts w:cs="Arial"/>
                <w:szCs w:val="20"/>
              </w:rPr>
            </w:pPr>
          </w:p>
          <w:p w:rsidR="00D43644" w:rsidRPr="0089122A" w:rsidRDefault="00D43644" w:rsidP="007C51B2">
            <w:pPr>
              <w:rPr>
                <w:rFonts w:cs="Arial"/>
                <w:szCs w:val="20"/>
              </w:rPr>
            </w:pPr>
          </w:p>
        </w:tc>
      </w:tr>
      <w:permEnd w:id="224547368"/>
    </w:tbl>
    <w:p w:rsidR="00FE6796" w:rsidRPr="00BF110D" w:rsidRDefault="00FE6796">
      <w:pPr>
        <w:rPr>
          <w:sz w:val="6"/>
          <w:szCs w:val="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ook w:val="01E0" w:firstRow="1" w:lastRow="1" w:firstColumn="1" w:lastColumn="1" w:noHBand="0" w:noVBand="0"/>
      </w:tblPr>
      <w:tblGrid>
        <w:gridCol w:w="2211"/>
        <w:gridCol w:w="2954"/>
        <w:gridCol w:w="637"/>
        <w:gridCol w:w="2005"/>
        <w:gridCol w:w="962"/>
        <w:gridCol w:w="6845"/>
      </w:tblGrid>
      <w:tr w:rsidR="00CA19DF" w:rsidRPr="00DB483E" w:rsidTr="005840D8">
        <w:tc>
          <w:tcPr>
            <w:tcW w:w="5000" w:type="pct"/>
            <w:gridSpan w:val="6"/>
            <w:shd w:val="clear" w:color="auto" w:fill="007BC0"/>
            <w:tcMar>
              <w:top w:w="57" w:type="dxa"/>
              <w:bottom w:w="57" w:type="dxa"/>
            </w:tcMar>
          </w:tcPr>
          <w:p w:rsidR="00CA19DF" w:rsidRPr="00DB483E" w:rsidRDefault="00CA19DF" w:rsidP="007C51B2">
            <w:pPr>
              <w:rPr>
                <w:rFonts w:cs="Arial"/>
                <w:b/>
                <w:color w:val="FFFFFF"/>
                <w:sz w:val="22"/>
                <w:szCs w:val="22"/>
              </w:rPr>
            </w:pPr>
            <w:bookmarkStart w:id="3" w:name="Sec1a"/>
            <w:bookmarkEnd w:id="3"/>
            <w:r w:rsidRPr="00DB483E">
              <w:rPr>
                <w:rFonts w:cs="Arial"/>
                <w:b/>
                <w:color w:val="FFFFFF"/>
                <w:sz w:val="22"/>
                <w:szCs w:val="22"/>
              </w:rPr>
              <w:t>SECTION 1</w:t>
            </w:r>
            <w:r>
              <w:rPr>
                <w:rFonts w:cs="Arial"/>
                <w:b/>
                <w:color w:val="FFFFFF"/>
                <w:sz w:val="22"/>
                <w:szCs w:val="22"/>
              </w:rPr>
              <w:t>a</w:t>
            </w:r>
            <w:r w:rsidRPr="00DB483E">
              <w:rPr>
                <w:rFonts w:cs="Arial"/>
                <w:b/>
                <w:color w:val="FFFFFF"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color w:val="FFFFFF"/>
                <w:sz w:val="22"/>
                <w:szCs w:val="22"/>
              </w:rPr>
              <w:t xml:space="preserve"> INITIAL COMPLETENESS CHECK </w:t>
            </w:r>
            <w:r w:rsidRPr="00614BB4">
              <w:rPr>
                <w:rFonts w:cs="Arial"/>
                <w:b/>
                <w:caps/>
                <w:color w:val="FFFFFF"/>
                <w:sz w:val="22"/>
                <w:szCs w:val="22"/>
              </w:rPr>
              <w:t>decision</w:t>
            </w:r>
          </w:p>
        </w:tc>
      </w:tr>
      <w:tr w:rsidR="00CA19DF" w:rsidRPr="00174D72" w:rsidTr="005840D8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shd w:val="clear" w:color="auto" w:fill="auto"/>
            <w:tcMar>
              <w:top w:w="57" w:type="dxa"/>
              <w:bottom w:w="57" w:type="dxa"/>
            </w:tcMar>
          </w:tcPr>
          <w:p w:rsidR="00CA19DF" w:rsidRPr="00174D72" w:rsidRDefault="00CA19DF" w:rsidP="007C51B2">
            <w:pPr>
              <w:tabs>
                <w:tab w:val="left" w:pos="454"/>
              </w:tabs>
              <w:rPr>
                <w:rFonts w:cs="Arial"/>
                <w:b/>
                <w:sz w:val="18"/>
                <w:szCs w:val="18"/>
              </w:rPr>
            </w:pPr>
            <w:r w:rsidRPr="00174D72">
              <w:rPr>
                <w:rFonts w:cs="Arial"/>
                <w:b/>
                <w:sz w:val="18"/>
                <w:szCs w:val="18"/>
              </w:rPr>
              <w:t>I confirm that the Vetting &amp; Allocation initial completeness checks have been completed and that the Code Compliance Certificate application is:</w:t>
            </w:r>
          </w:p>
          <w:permStart w:id="1139158423" w:edGrp="everyone"/>
          <w:p w:rsidR="00CA19DF" w:rsidRPr="00D4211D" w:rsidRDefault="00440DCC" w:rsidP="007C51B2">
            <w:pPr>
              <w:tabs>
                <w:tab w:val="left" w:pos="454"/>
              </w:tabs>
              <w:rPr>
                <w:rFonts w:cs="Arial"/>
                <w:b/>
                <w:caps/>
                <w:sz w:val="18"/>
                <w:szCs w:val="18"/>
                <w:lang w:val="en-NZ"/>
              </w:rPr>
            </w:pPr>
            <w:sdt>
              <w:sdtPr>
                <w:rPr>
                  <w:sz w:val="24"/>
                </w:rPr>
                <w:id w:val="59105292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43644">
                  <w:rPr>
                    <w:sz w:val="24"/>
                  </w:rPr>
                  <w:sym w:font="Wingdings 2" w:char="F052"/>
                </w:r>
              </w:sdtContent>
            </w:sdt>
            <w:permEnd w:id="1139158423"/>
            <w:r w:rsidR="00CA19DF" w:rsidRPr="00174D72">
              <w:rPr>
                <w:rFonts w:cs="Arial"/>
                <w:b/>
                <w:sz w:val="18"/>
                <w:szCs w:val="18"/>
                <w:lang w:val="en-NZ"/>
              </w:rPr>
              <w:tab/>
            </w:r>
            <w:r w:rsidR="00CA19DF" w:rsidRPr="00174D72">
              <w:rPr>
                <w:rFonts w:cs="Arial"/>
                <w:b/>
                <w:caps/>
                <w:sz w:val="18"/>
                <w:szCs w:val="18"/>
                <w:lang w:val="en-NZ"/>
              </w:rPr>
              <w:t>Accepted</w:t>
            </w:r>
          </w:p>
        </w:tc>
      </w:tr>
      <w:permStart w:id="392561907" w:edGrp="everyone"/>
      <w:permStart w:id="1073370092" w:edGrp="everyone" w:colFirst="1" w:colLast="1"/>
      <w:tr w:rsidR="00D4211D" w:rsidRPr="00174D72" w:rsidTr="005840D8">
        <w:tblPrEx>
          <w:tblLook w:val="04A0" w:firstRow="1" w:lastRow="0" w:firstColumn="1" w:lastColumn="0" w:noHBand="0" w:noVBand="1"/>
        </w:tblPrEx>
        <w:tc>
          <w:tcPr>
            <w:tcW w:w="1654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D4211D" w:rsidRPr="00174D72" w:rsidRDefault="00440DCC" w:rsidP="007C51B2">
            <w:pPr>
              <w:tabs>
                <w:tab w:val="left" w:pos="454"/>
              </w:tabs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sz w:val="24"/>
                </w:rPr>
                <w:id w:val="20024649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86B0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ermEnd w:id="392561907"/>
            <w:r w:rsidR="00D4211D">
              <w:rPr>
                <w:rFonts w:cs="Arial"/>
                <w:b/>
                <w:caps/>
                <w:sz w:val="18"/>
                <w:szCs w:val="18"/>
                <w:lang w:val="en-NZ"/>
              </w:rPr>
              <w:t xml:space="preserve"> </w:t>
            </w:r>
            <w:r w:rsidR="005832FC">
              <w:rPr>
                <w:rFonts w:cs="Arial"/>
                <w:b/>
                <w:caps/>
                <w:sz w:val="18"/>
                <w:szCs w:val="18"/>
                <w:lang w:val="en-NZ"/>
              </w:rPr>
              <w:tab/>
            </w:r>
            <w:r w:rsidR="00D4211D" w:rsidRPr="00174D72">
              <w:rPr>
                <w:rFonts w:cs="Arial"/>
                <w:b/>
                <w:caps/>
                <w:sz w:val="18"/>
                <w:szCs w:val="18"/>
                <w:lang w:val="en-NZ"/>
              </w:rPr>
              <w:t>Not accepted</w:t>
            </w:r>
            <w:r w:rsidR="00D4211D" w:rsidRPr="00174D72">
              <w:rPr>
                <w:rFonts w:cs="Arial"/>
                <w:sz w:val="18"/>
                <w:szCs w:val="18"/>
                <w:lang w:val="en-NZ"/>
              </w:rPr>
              <w:t xml:space="preserve"> - the reason for non-accept</w:t>
            </w:r>
            <w:r w:rsidR="00D4211D">
              <w:rPr>
                <w:rFonts w:cs="Arial"/>
                <w:sz w:val="18"/>
                <w:szCs w:val="18"/>
                <w:lang w:val="en-NZ"/>
              </w:rPr>
              <w:t>ed</w:t>
            </w:r>
            <w:r w:rsidR="00D4211D" w:rsidRPr="00174D72">
              <w:rPr>
                <w:rFonts w:cs="Arial"/>
                <w:sz w:val="18"/>
                <w:szCs w:val="18"/>
                <w:lang w:val="en-NZ"/>
              </w:rPr>
              <w:t xml:space="preserve"> is</w:t>
            </w:r>
            <w:r w:rsidR="0043112D">
              <w:rPr>
                <w:rFonts w:cs="Arial"/>
                <w:sz w:val="18"/>
                <w:szCs w:val="18"/>
                <w:lang w:val="en-NZ"/>
              </w:rPr>
              <w:t>:</w:t>
            </w:r>
          </w:p>
        </w:tc>
        <w:tc>
          <w:tcPr>
            <w:tcW w:w="3346" w:type="pct"/>
            <w:gridSpan w:val="4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4211D" w:rsidRPr="007C51B2" w:rsidRDefault="00D4211D" w:rsidP="007C51B2">
            <w:pPr>
              <w:tabs>
                <w:tab w:val="left" w:pos="454"/>
              </w:tabs>
              <w:rPr>
                <w:rFonts w:cs="Arial"/>
                <w:b/>
                <w:szCs w:val="18"/>
              </w:rPr>
            </w:pPr>
          </w:p>
        </w:tc>
      </w:tr>
      <w:permEnd w:id="1073370092"/>
      <w:tr w:rsidR="00D4211D" w:rsidRPr="00174D72" w:rsidTr="005840D8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shd w:val="clear" w:color="auto" w:fill="auto"/>
            <w:tcMar>
              <w:top w:w="57" w:type="dxa"/>
              <w:bottom w:w="57" w:type="dxa"/>
            </w:tcMar>
          </w:tcPr>
          <w:p w:rsidR="00D4211D" w:rsidRPr="00174D72" w:rsidRDefault="00D4211D" w:rsidP="007C51B2">
            <w:pPr>
              <w:rPr>
                <w:rFonts w:cs="Arial"/>
                <w:sz w:val="18"/>
                <w:szCs w:val="18"/>
              </w:rPr>
            </w:pPr>
            <w:r w:rsidRPr="00174D72">
              <w:rPr>
                <w:rFonts w:cs="Arial"/>
                <w:b/>
                <w:sz w:val="18"/>
                <w:szCs w:val="18"/>
              </w:rPr>
              <w:lastRenderedPageBreak/>
              <w:t>Signed by the Vetting &amp; Allocation Officer</w:t>
            </w:r>
            <w:r w:rsidR="007C51B2">
              <w:rPr>
                <w:rFonts w:cs="Arial"/>
                <w:b/>
                <w:sz w:val="18"/>
                <w:szCs w:val="18"/>
              </w:rPr>
              <w:t xml:space="preserve"> and also confirms that checks are completed and that all relevant information in </w:t>
            </w:r>
            <w:hyperlink w:anchor="Section12" w:history="1">
              <w:r w:rsidR="00801F35">
                <w:rPr>
                  <w:rStyle w:val="Hyperlink"/>
                  <w:rFonts w:cs="Arial"/>
                  <w:b/>
                  <w:sz w:val="18"/>
                  <w:szCs w:val="18"/>
                </w:rPr>
                <w:t>Section 11</w:t>
              </w:r>
            </w:hyperlink>
            <w:r w:rsidR="00DE7B97">
              <w:rPr>
                <w:rStyle w:val="Hyperlink"/>
                <w:rFonts w:cs="Arial"/>
                <w:b/>
                <w:sz w:val="18"/>
                <w:szCs w:val="18"/>
              </w:rPr>
              <w:t xml:space="preserve"> </w:t>
            </w:r>
            <w:r w:rsidR="007C51B2">
              <w:rPr>
                <w:rFonts w:cs="Arial"/>
                <w:b/>
                <w:sz w:val="18"/>
                <w:szCs w:val="18"/>
              </w:rPr>
              <w:t xml:space="preserve">(marked with an *) is contained in the building consent file </w:t>
            </w:r>
            <w:r w:rsidRPr="00174D72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FB59DC" w:rsidRPr="00174D72" w:rsidTr="00FB59DC">
        <w:tblPrEx>
          <w:tblLook w:val="04A0" w:firstRow="1" w:lastRow="0" w:firstColumn="1" w:lastColumn="0" w:noHBand="0" w:noVBand="1"/>
        </w:tblPrEx>
        <w:tc>
          <w:tcPr>
            <w:tcW w:w="2500" w:type="pct"/>
            <w:gridSpan w:val="4"/>
            <w:tcBorders>
              <w:right w:val="single" w:sz="4" w:space="0" w:color="80808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B59DC" w:rsidRPr="007C51B2" w:rsidRDefault="00D43644" w:rsidP="007C51B2">
            <w:pPr>
              <w:rPr>
                <w:rFonts w:cs="Arial"/>
                <w:szCs w:val="18"/>
              </w:rPr>
            </w:pPr>
            <w:permStart w:id="1650010136" w:edGrp="everyone" w:colFirst="0" w:colLast="0"/>
            <w:permStart w:id="834751153" w:edGrp="everyone" w:colFirst="2" w:colLast="2"/>
            <w:r>
              <w:rPr>
                <w:rFonts w:cs="Arial"/>
                <w:noProof/>
                <w:szCs w:val="18"/>
                <w:lang w:val="en-NZ" w:eastAsia="en-NZ"/>
              </w:rPr>
              <w:drawing>
                <wp:inline distT="0" distB="0" distL="0" distR="0">
                  <wp:extent cx="1295581" cy="676369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nature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676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tcBorders>
              <w:left w:val="single" w:sz="4" w:space="0" w:color="808080"/>
            </w:tcBorders>
            <w:shd w:val="clear" w:color="auto" w:fill="auto"/>
          </w:tcPr>
          <w:p w:rsidR="00FB59DC" w:rsidRPr="007C51B2" w:rsidRDefault="00FB59DC" w:rsidP="007C51B2">
            <w:pPr>
              <w:rPr>
                <w:rFonts w:cs="Arial"/>
                <w:szCs w:val="18"/>
              </w:rPr>
            </w:pPr>
            <w:r w:rsidRPr="00174D72">
              <w:rPr>
                <w:rFonts w:cs="Arial"/>
                <w:b/>
                <w:sz w:val="18"/>
                <w:szCs w:val="18"/>
              </w:rPr>
              <w:t>Date:</w:t>
            </w:r>
          </w:p>
        </w:tc>
        <w:tc>
          <w:tcPr>
            <w:tcW w:w="2192" w:type="pct"/>
            <w:shd w:val="clear" w:color="auto" w:fill="auto"/>
          </w:tcPr>
          <w:p w:rsidR="00FB59DC" w:rsidRPr="007C51B2" w:rsidRDefault="00D43644" w:rsidP="007C51B2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2021-07-19</w:t>
            </w:r>
          </w:p>
        </w:tc>
      </w:tr>
      <w:permEnd w:id="1650010136"/>
      <w:permEnd w:id="834751153"/>
      <w:tr w:rsidR="00CA19DF" w:rsidRPr="00174D72" w:rsidTr="005840D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00" w:type="pct"/>
            <w:gridSpan w:val="6"/>
            <w:shd w:val="clear" w:color="auto" w:fill="99CCFF"/>
            <w:tcMar>
              <w:top w:w="57" w:type="dxa"/>
              <w:bottom w:w="57" w:type="dxa"/>
            </w:tcMar>
          </w:tcPr>
          <w:p w:rsidR="00CA19DF" w:rsidRPr="00174D72" w:rsidRDefault="00CA19DF" w:rsidP="007C51B2">
            <w:pPr>
              <w:rPr>
                <w:rFonts w:cs="Arial"/>
                <w:b/>
                <w:sz w:val="18"/>
                <w:szCs w:val="18"/>
              </w:rPr>
            </w:pPr>
            <w:r w:rsidRPr="00614BB4">
              <w:rPr>
                <w:rFonts w:cs="Arial"/>
                <w:b/>
                <w:caps/>
                <w:sz w:val="18"/>
                <w:szCs w:val="18"/>
              </w:rPr>
              <w:t>Record any previous "Not Accepted" decisions</w:t>
            </w:r>
            <w:r>
              <w:rPr>
                <w:rFonts w:cs="Arial"/>
                <w:b/>
                <w:sz w:val="18"/>
                <w:szCs w:val="18"/>
              </w:rPr>
              <w:t xml:space="preserve"> - If </w:t>
            </w:r>
            <w:r w:rsidRPr="00614BB4">
              <w:rPr>
                <w:rFonts w:cs="Arial"/>
                <w:b/>
                <w:caps/>
                <w:sz w:val="18"/>
                <w:szCs w:val="18"/>
              </w:rPr>
              <w:t>n/a</w:t>
            </w:r>
            <w:r w:rsidRPr="00614BB4">
              <w:rPr>
                <w:rFonts w:cs="Arial"/>
                <w:b/>
                <w:sz w:val="18"/>
                <w:szCs w:val="18"/>
              </w:rPr>
              <w:t xml:space="preserve"> please</w:t>
            </w:r>
            <w:r w:rsidRPr="00DB483E">
              <w:rPr>
                <w:rFonts w:cs="Arial"/>
                <w:color w:val="FFFFFF"/>
                <w:sz w:val="22"/>
                <w:szCs w:val="22"/>
              </w:rPr>
              <w:t xml:space="preserve"> </w:t>
            </w:r>
            <w:r w:rsidR="00610208">
              <w:rPr>
                <w:rFonts w:cs="Arial"/>
                <w:color w:val="FFFFFF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846908204"/>
                <w:placeholder>
                  <w:docPart w:val="4491031F76D1489B95AEA5A610C3221D"/>
                </w:placeholder>
                <w:comboBox>
                  <w:listItem w:value="[select]"/>
                  <w:listItem w:displayText="  Not Applicable  " w:value="  Not Applicable  "/>
                </w:comboBox>
              </w:sdtPr>
              <w:sdtEndPr/>
              <w:sdtContent>
                <w:permStart w:id="584527268" w:edGrp="everyone"/>
                <w:r w:rsidR="00D43644">
                  <w:rPr>
                    <w:rFonts w:cs="Arial"/>
                    <w:szCs w:val="18"/>
                  </w:rPr>
                  <w:t xml:space="preserve">  Not Applicable  </w:t>
                </w:r>
                <w:permEnd w:id="584527268"/>
              </w:sdtContent>
            </w:sdt>
          </w:p>
        </w:tc>
      </w:tr>
      <w:tr w:rsidR="00CA19DF" w:rsidRPr="00174D72" w:rsidTr="005840D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08" w:type="pct"/>
            <w:tcBorders>
              <w:bottom w:val="single" w:sz="4" w:space="0" w:color="808080"/>
            </w:tcBorders>
            <w:shd w:val="clear" w:color="auto" w:fill="99CCFF"/>
            <w:tcMar>
              <w:top w:w="57" w:type="dxa"/>
              <w:bottom w:w="57" w:type="dxa"/>
            </w:tcMar>
          </w:tcPr>
          <w:p w:rsidR="00CA19DF" w:rsidRPr="00614BB4" w:rsidRDefault="00CA19DF" w:rsidP="007C51B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Date</w:t>
            </w:r>
          </w:p>
        </w:tc>
        <w:tc>
          <w:tcPr>
            <w:tcW w:w="1150" w:type="pct"/>
            <w:gridSpan w:val="2"/>
            <w:tcBorders>
              <w:bottom w:val="single" w:sz="4" w:space="0" w:color="808080"/>
            </w:tcBorders>
            <w:shd w:val="clear" w:color="auto" w:fill="99CCFF"/>
            <w:tcMar>
              <w:top w:w="57" w:type="dxa"/>
              <w:bottom w:w="57" w:type="dxa"/>
            </w:tcMar>
          </w:tcPr>
          <w:p w:rsidR="00CA19DF" w:rsidRPr="00614BB4" w:rsidRDefault="00CA19DF" w:rsidP="007C51B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V&amp;A Officer</w:t>
            </w:r>
          </w:p>
        </w:tc>
        <w:tc>
          <w:tcPr>
            <w:tcW w:w="3142" w:type="pct"/>
            <w:gridSpan w:val="3"/>
            <w:tcBorders>
              <w:bottom w:val="single" w:sz="4" w:space="0" w:color="808080"/>
            </w:tcBorders>
            <w:shd w:val="clear" w:color="auto" w:fill="99CCFF"/>
            <w:tcMar>
              <w:top w:w="57" w:type="dxa"/>
              <w:bottom w:w="57" w:type="dxa"/>
            </w:tcMar>
          </w:tcPr>
          <w:p w:rsidR="00CA19DF" w:rsidRPr="00614BB4" w:rsidRDefault="00CA19DF" w:rsidP="007C51B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Reason for non-acceptance</w:t>
            </w:r>
          </w:p>
        </w:tc>
      </w:tr>
      <w:tr w:rsidR="00CA19DF" w:rsidRPr="00174D72" w:rsidTr="005840D8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08" w:type="pct"/>
            <w:tcBorders>
              <w:right w:val="single" w:sz="4" w:space="0" w:color="80808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A19DF" w:rsidRPr="005C6FD3" w:rsidRDefault="00CA19DF" w:rsidP="007C51B2">
            <w:pPr>
              <w:rPr>
                <w:rFonts w:cs="Arial"/>
                <w:szCs w:val="20"/>
              </w:rPr>
            </w:pPr>
            <w:permStart w:id="1054372756" w:edGrp="everyone" w:colFirst="0" w:colLast="0"/>
            <w:permStart w:id="1943286042" w:edGrp="everyone" w:colFirst="1" w:colLast="1"/>
            <w:permStart w:id="1191406911" w:edGrp="everyone" w:colFirst="2" w:colLast="2"/>
          </w:p>
        </w:tc>
        <w:tc>
          <w:tcPr>
            <w:tcW w:w="1150" w:type="pct"/>
            <w:gridSpan w:val="2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A19DF" w:rsidRPr="005C6FD3" w:rsidRDefault="00CA19DF" w:rsidP="007C51B2">
            <w:pPr>
              <w:rPr>
                <w:rFonts w:cs="Arial"/>
                <w:szCs w:val="20"/>
              </w:rPr>
            </w:pPr>
          </w:p>
        </w:tc>
        <w:tc>
          <w:tcPr>
            <w:tcW w:w="3142" w:type="pct"/>
            <w:gridSpan w:val="3"/>
            <w:tcBorders>
              <w:left w:val="single" w:sz="4" w:space="0" w:color="80808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A19DF" w:rsidRPr="005C6FD3" w:rsidRDefault="00CA19DF" w:rsidP="007C51B2">
            <w:pPr>
              <w:rPr>
                <w:rFonts w:cs="Arial"/>
                <w:szCs w:val="20"/>
              </w:rPr>
            </w:pPr>
          </w:p>
        </w:tc>
      </w:tr>
      <w:tr w:rsidR="005C6FD3" w:rsidRPr="00174D72" w:rsidTr="005840D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08" w:type="pct"/>
            <w:tcBorders>
              <w:right w:val="single" w:sz="4" w:space="0" w:color="80808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C6FD3" w:rsidRPr="005C6FD3" w:rsidRDefault="005C6FD3" w:rsidP="007C51B2">
            <w:pPr>
              <w:rPr>
                <w:rFonts w:cs="Arial"/>
                <w:szCs w:val="20"/>
              </w:rPr>
            </w:pPr>
            <w:permStart w:id="1013149718" w:edGrp="everyone" w:colFirst="0" w:colLast="0"/>
            <w:permStart w:id="1968401027" w:edGrp="everyone" w:colFirst="1" w:colLast="1"/>
            <w:permStart w:id="1908748797" w:edGrp="everyone" w:colFirst="2" w:colLast="2"/>
            <w:permEnd w:id="1054372756"/>
            <w:permEnd w:id="1943286042"/>
            <w:permEnd w:id="1191406911"/>
          </w:p>
        </w:tc>
        <w:tc>
          <w:tcPr>
            <w:tcW w:w="1150" w:type="pct"/>
            <w:gridSpan w:val="2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C6FD3" w:rsidRPr="005C6FD3" w:rsidRDefault="005C6FD3" w:rsidP="007C51B2">
            <w:pPr>
              <w:rPr>
                <w:rFonts w:cs="Arial"/>
                <w:szCs w:val="20"/>
              </w:rPr>
            </w:pPr>
          </w:p>
        </w:tc>
        <w:tc>
          <w:tcPr>
            <w:tcW w:w="3142" w:type="pct"/>
            <w:gridSpan w:val="3"/>
            <w:tcBorders>
              <w:left w:val="single" w:sz="4" w:space="0" w:color="80808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C6FD3" w:rsidRPr="005C6FD3" w:rsidRDefault="005C6FD3" w:rsidP="007C51B2">
            <w:pPr>
              <w:rPr>
                <w:rFonts w:cs="Arial"/>
                <w:szCs w:val="20"/>
              </w:rPr>
            </w:pPr>
          </w:p>
        </w:tc>
      </w:tr>
      <w:permEnd w:id="1013149718"/>
      <w:permEnd w:id="1968401027"/>
      <w:permEnd w:id="1908748797"/>
    </w:tbl>
    <w:p w:rsidR="002B1E7E" w:rsidRPr="00BF110D" w:rsidRDefault="002B1E7E">
      <w:pPr>
        <w:rPr>
          <w:sz w:val="2"/>
          <w:szCs w:val="2"/>
        </w:rPr>
      </w:pPr>
    </w:p>
    <w:p w:rsidR="00F46BA2" w:rsidRDefault="00F46BA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8"/>
        <w:gridCol w:w="2173"/>
        <w:gridCol w:w="5693"/>
      </w:tblGrid>
      <w:tr w:rsidR="001879D5" w:rsidRPr="00DB483E" w:rsidTr="00FB59DC">
        <w:tc>
          <w:tcPr>
            <w:tcW w:w="5000" w:type="pct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99CCFF"/>
            <w:vAlign w:val="center"/>
          </w:tcPr>
          <w:p w:rsidR="001879D5" w:rsidRPr="00DB483E" w:rsidRDefault="001879D5" w:rsidP="00BC3A24">
            <w:pPr>
              <w:keepNext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Code Compliance </w:t>
            </w:r>
            <w:r w:rsidR="00A45BE4">
              <w:rPr>
                <w:rFonts w:cs="Arial"/>
                <w:b/>
                <w:sz w:val="18"/>
                <w:szCs w:val="18"/>
              </w:rPr>
              <w:t>Assessor</w:t>
            </w:r>
            <w:r>
              <w:rPr>
                <w:rFonts w:cs="Arial"/>
                <w:b/>
                <w:sz w:val="18"/>
                <w:szCs w:val="18"/>
              </w:rPr>
              <w:t xml:space="preserve"> to complete</w:t>
            </w:r>
            <w:r w:rsidR="00F25307">
              <w:rPr>
                <w:rFonts w:cs="Arial"/>
                <w:b/>
                <w:sz w:val="18"/>
                <w:szCs w:val="18"/>
              </w:rPr>
              <w:t xml:space="preserve"> – insert </w:t>
            </w:r>
            <w:r w:rsidR="00583785">
              <w:rPr>
                <w:rFonts w:cs="Arial"/>
                <w:b/>
                <w:sz w:val="18"/>
                <w:szCs w:val="18"/>
              </w:rPr>
              <w:t xml:space="preserve">relevant </w:t>
            </w:r>
            <w:r w:rsidR="00F25307">
              <w:rPr>
                <w:rFonts w:cs="Arial"/>
                <w:b/>
                <w:sz w:val="18"/>
                <w:szCs w:val="18"/>
              </w:rPr>
              <w:t>data from 025 CCC Statement of Compliance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B25CF7" w:rsidRPr="00DB483E" w:rsidTr="00FB59DC">
        <w:trPr>
          <w:trHeight w:val="173"/>
        </w:trPr>
        <w:tc>
          <w:tcPr>
            <w:tcW w:w="248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B25CF7" w:rsidRPr="00DB483E" w:rsidRDefault="00B25CF7" w:rsidP="00BC3A24">
            <w:pPr>
              <w:keepNext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Minor Variations:</w:t>
            </w:r>
          </w:p>
        </w:tc>
        <w:tc>
          <w:tcPr>
            <w:tcW w:w="251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B25CF7" w:rsidRPr="00DB483E" w:rsidRDefault="00B25CF7" w:rsidP="00BC3A24">
            <w:pPr>
              <w:keepNext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Details</w:t>
            </w:r>
            <w:r w:rsidR="0009114F">
              <w:rPr>
                <w:rFonts w:cs="Arial"/>
                <w:b/>
                <w:sz w:val="18"/>
                <w:szCs w:val="18"/>
              </w:rPr>
              <w:t xml:space="preserve">: </w:t>
            </w:r>
            <w:permStart w:id="578385331" w:edGrp="everyone"/>
            <w:r w:rsidR="0009114F">
              <w:rPr>
                <w:rFonts w:cs="Arial"/>
                <w:b/>
                <w:sz w:val="18"/>
                <w:szCs w:val="18"/>
              </w:rPr>
              <w:t xml:space="preserve">  </w:t>
            </w:r>
            <w:permEnd w:id="578385331"/>
          </w:p>
        </w:tc>
      </w:tr>
      <w:tr w:rsidR="00B25CF7" w:rsidRPr="00DB483E" w:rsidTr="00FB59DC">
        <w:trPr>
          <w:trHeight w:val="173"/>
        </w:trPr>
        <w:tc>
          <w:tcPr>
            <w:tcW w:w="5000" w:type="pct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B4A93" w:rsidRDefault="0009114F" w:rsidP="00BC3A24">
            <w:pPr>
              <w:keepNext/>
              <w:spacing w:before="30" w:after="30"/>
              <w:rPr>
                <w:rFonts w:cs="Arial"/>
                <w:sz w:val="18"/>
                <w:szCs w:val="18"/>
              </w:rPr>
            </w:pPr>
            <w:permStart w:id="497498346" w:edGrp="everyone"/>
            <w:r>
              <w:rPr>
                <w:rFonts w:cs="Arial"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1"/>
              <w:gridCol w:w="4789"/>
              <w:gridCol w:w="2355"/>
              <w:gridCol w:w="1676"/>
            </w:tblGrid>
            <w:tr w:rsidR="001B4A93" w:rsidTr="005D34AE">
              <w:trPr>
                <w:trHeight w:val="262"/>
              </w:trPr>
              <w:tc>
                <w:tcPr>
                  <w:tcW w:w="2111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b/>
                      <w:color w:val="000000"/>
                      <w:sz w:val="24"/>
                    </w:rPr>
                    <w:t>Minor Variation: BCN/2017/2013</w:t>
                  </w:r>
                </w:p>
              </w:tc>
            </w:tr>
            <w:tr w:rsidR="001B4A93" w:rsidTr="005D34AE">
              <w:trPr>
                <w:trHeight w:val="299"/>
              </w:trPr>
              <w:tc>
                <w:tcPr>
                  <w:tcW w:w="2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</w:rPr>
                    <w:t>Received date</w:t>
                  </w:r>
                </w:p>
              </w:tc>
              <w:tc>
                <w:tcPr>
                  <w:tcW w:w="47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</w:rPr>
                    <w:t>Decision</w:t>
                  </w:r>
                </w:p>
              </w:tc>
              <w:tc>
                <w:tcPr>
                  <w:tcW w:w="2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</w:rPr>
                    <w:t>Decision date</w:t>
                  </w:r>
                </w:p>
              </w:tc>
              <w:tc>
                <w:tcPr>
                  <w:tcW w:w="16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</w:rPr>
                    <w:t>To be invoiced</w:t>
                  </w:r>
                </w:p>
              </w:tc>
            </w:tr>
            <w:tr w:rsidR="001B4A93" w:rsidTr="005D34AE">
              <w:trPr>
                <w:trHeight w:val="299"/>
              </w:trPr>
              <w:tc>
                <w:tcPr>
                  <w:tcW w:w="2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23 Oct 2019</w:t>
                  </w:r>
                </w:p>
              </w:tc>
              <w:tc>
                <w:tcPr>
                  <w:tcW w:w="47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Amendment required</w:t>
                  </w:r>
                </w:p>
              </w:tc>
              <w:tc>
                <w:tcPr>
                  <w:tcW w:w="2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23 Oct 2019</w:t>
                  </w:r>
                </w:p>
              </w:tc>
              <w:tc>
                <w:tcPr>
                  <w:tcW w:w="16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$0.00</w:t>
                  </w:r>
                </w:p>
              </w:tc>
            </w:tr>
            <w:tr w:rsidR="001B4A93" w:rsidTr="005D34AE">
              <w:trPr>
                <w:trHeight w:val="262"/>
              </w:trPr>
              <w:tc>
                <w:tcPr>
                  <w:tcW w:w="2111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b/>
                      <w:color w:val="000000"/>
                    </w:rPr>
                    <w:t>Total Minor Variation processing fee</w:t>
                  </w:r>
                </w:p>
              </w:tc>
              <w:tc>
                <w:tcPr>
                  <w:tcW w:w="16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right"/>
                  </w:pPr>
                  <w:r>
                    <w:rPr>
                      <w:rFonts w:eastAsia="Arial"/>
                      <w:b/>
                      <w:color w:val="000000"/>
                    </w:rPr>
                    <w:t>$0.00</w:t>
                  </w:r>
                </w:p>
              </w:tc>
            </w:tr>
            <w:tr w:rsidR="001B4A93" w:rsidTr="005D34AE">
              <w:trPr>
                <w:trHeight w:val="262"/>
              </w:trPr>
              <w:tc>
                <w:tcPr>
                  <w:tcW w:w="2111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b/>
                      <w:color w:val="000000"/>
                    </w:rPr>
                    <w:t>Minor Variation invoiced amount</w:t>
                  </w:r>
                </w:p>
              </w:tc>
              <w:tc>
                <w:tcPr>
                  <w:tcW w:w="16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right"/>
                  </w:pPr>
                  <w:r>
                    <w:rPr>
                      <w:rFonts w:eastAsia="Arial"/>
                      <w:b/>
                      <w:color w:val="000000"/>
                    </w:rPr>
                    <w:t>$0.00</w:t>
                  </w:r>
                </w:p>
              </w:tc>
            </w:tr>
            <w:tr w:rsidR="001B4A93" w:rsidTr="005D34AE">
              <w:trPr>
                <w:trHeight w:val="262"/>
              </w:trPr>
              <w:tc>
                <w:tcPr>
                  <w:tcW w:w="2111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b/>
                      <w:color w:val="000000"/>
                    </w:rPr>
                    <w:t>Total to be invoiced</w:t>
                  </w:r>
                </w:p>
              </w:tc>
              <w:tc>
                <w:tcPr>
                  <w:tcW w:w="16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right"/>
                  </w:pPr>
                  <w:r>
                    <w:rPr>
                      <w:rFonts w:eastAsia="Arial"/>
                      <w:b/>
                      <w:color w:val="000000"/>
                    </w:rPr>
                    <w:t>$0.00</w:t>
                  </w:r>
                </w:p>
              </w:tc>
            </w:tr>
          </w:tbl>
          <w:p w:rsidR="00B25CF7" w:rsidRPr="00B25CF7" w:rsidRDefault="0009114F" w:rsidP="00BC3A24">
            <w:pPr>
              <w:keepNext/>
              <w:spacing w:before="30" w:after="3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permEnd w:id="497498346"/>
          </w:p>
        </w:tc>
      </w:tr>
      <w:tr w:rsidR="00F823F3" w:rsidRPr="00DB483E" w:rsidTr="00FB59DC">
        <w:trPr>
          <w:trHeight w:val="173"/>
        </w:trPr>
        <w:tc>
          <w:tcPr>
            <w:tcW w:w="2481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F823F3" w:rsidRPr="00F823F3" w:rsidRDefault="00F823F3" w:rsidP="00BC3A24">
            <w:pPr>
              <w:keepNext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Amendments:</w:t>
            </w:r>
          </w:p>
        </w:tc>
        <w:tc>
          <w:tcPr>
            <w:tcW w:w="2519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F823F3" w:rsidRPr="00F823F3" w:rsidRDefault="00F823F3" w:rsidP="00BC3A24">
            <w:pPr>
              <w:keepNext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Details:</w:t>
            </w:r>
            <w:r w:rsidR="0009114F">
              <w:rPr>
                <w:rFonts w:cs="Arial"/>
                <w:b/>
                <w:sz w:val="18"/>
                <w:szCs w:val="18"/>
              </w:rPr>
              <w:t xml:space="preserve"> </w:t>
            </w:r>
            <w:permStart w:id="403589695" w:edGrp="everyone"/>
            <w:r w:rsidR="0009114F">
              <w:rPr>
                <w:rFonts w:cs="Arial"/>
                <w:b/>
                <w:sz w:val="18"/>
                <w:szCs w:val="18"/>
              </w:rPr>
              <w:t xml:space="preserve">  </w:t>
            </w:r>
            <w:permEnd w:id="403589695"/>
          </w:p>
        </w:tc>
      </w:tr>
      <w:tr w:rsidR="002D71EB" w:rsidRPr="00DB483E" w:rsidTr="00FB59DC">
        <w:tc>
          <w:tcPr>
            <w:tcW w:w="5000" w:type="pct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1"/>
              <w:gridCol w:w="1164"/>
              <w:gridCol w:w="7658"/>
            </w:tblGrid>
            <w:tr w:rsidR="001B4A93" w:rsidTr="005D34AE">
              <w:trPr>
                <w:trHeight w:val="262"/>
              </w:trPr>
              <w:tc>
                <w:tcPr>
                  <w:tcW w:w="2111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ermStart w:id="1849889011" w:edGrp="everyone" w:colFirst="0" w:colLast="0"/>
                  <w:r>
                    <w:rPr>
                      <w:rFonts w:eastAsia="Arial"/>
                      <w:b/>
                      <w:color w:val="000000"/>
                      <w:sz w:val="24"/>
                    </w:rPr>
                    <w:t>Amendments: BCN/2017/2013</w:t>
                  </w:r>
                </w:p>
              </w:tc>
            </w:tr>
            <w:tr w:rsidR="001B4A93" w:rsidTr="005D34AE">
              <w:trPr>
                <w:trHeight w:val="299"/>
              </w:trPr>
              <w:tc>
                <w:tcPr>
                  <w:tcW w:w="2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</w:rPr>
                    <w:t>Consent number</w:t>
                  </w:r>
                </w:p>
              </w:tc>
              <w:tc>
                <w:tcPr>
                  <w:tcW w:w="11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</w:rPr>
                    <w:t>Status</w:t>
                  </w:r>
                </w:p>
              </w:tc>
              <w:tc>
                <w:tcPr>
                  <w:tcW w:w="76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</w:rPr>
                    <w:t>Description</w:t>
                  </w:r>
                </w:p>
              </w:tc>
            </w:tr>
            <w:tr w:rsidR="001B4A93" w:rsidTr="005D34AE">
              <w:trPr>
                <w:trHeight w:val="299"/>
              </w:trPr>
              <w:tc>
                <w:tcPr>
                  <w:tcW w:w="2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BCN/2017/2013/A</w:t>
                  </w:r>
                </w:p>
              </w:tc>
              <w:tc>
                <w:tcPr>
                  <w:tcW w:w="11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Completed</w:t>
                  </w:r>
                </w:p>
              </w:tc>
              <w:tc>
                <w:tcPr>
                  <w:tcW w:w="76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Amendment 1 - Addition of concrete wall, store room replaced with office space, office partition walls removed, 1 skylight location change, addition of heat pumps, drainage plumbed to sink wastes, hallway extended, interior office windows added, perimeter strip drains reduced to entry doors only, cladding change</w:t>
                  </w:r>
                </w:p>
              </w:tc>
            </w:tr>
            <w:tr w:rsidR="001B4A93" w:rsidTr="005D34AE">
              <w:trPr>
                <w:trHeight w:val="299"/>
              </w:trPr>
              <w:tc>
                <w:tcPr>
                  <w:tcW w:w="2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BCN/2017/2013/B</w:t>
                  </w:r>
                </w:p>
              </w:tc>
              <w:tc>
                <w:tcPr>
                  <w:tcW w:w="11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Completed</w:t>
                  </w:r>
                </w:p>
              </w:tc>
              <w:tc>
                <w:tcPr>
                  <w:tcW w:w="76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Amendment 2 - change to floor plan, emergency lighting and backflow prevention device</w:t>
                  </w:r>
                </w:p>
              </w:tc>
            </w:tr>
          </w:tbl>
          <w:p w:rsidR="002D71EB" w:rsidRPr="004D336D" w:rsidRDefault="002D71EB" w:rsidP="00BC3A24">
            <w:pPr>
              <w:keepNext/>
              <w:spacing w:before="30" w:after="30"/>
              <w:rPr>
                <w:rFonts w:cs="Arial"/>
                <w:szCs w:val="20"/>
              </w:rPr>
            </w:pPr>
          </w:p>
        </w:tc>
      </w:tr>
      <w:permEnd w:id="1849889011"/>
      <w:tr w:rsidR="00196770" w:rsidRPr="00DB483E" w:rsidTr="00FB59DC">
        <w:trPr>
          <w:trHeight w:val="269"/>
        </w:trPr>
        <w:tc>
          <w:tcPr>
            <w:tcW w:w="2481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196770" w:rsidRPr="004D5DA0" w:rsidRDefault="00196770" w:rsidP="00196770">
            <w:pPr>
              <w:spacing w:before="30" w:after="30"/>
              <w:rPr>
                <w:rFonts w:cs="Arial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Other Consents:</w:t>
            </w:r>
          </w:p>
        </w:tc>
        <w:tc>
          <w:tcPr>
            <w:tcW w:w="2519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196770" w:rsidRPr="004D5DA0" w:rsidRDefault="00196770" w:rsidP="00196770">
            <w:pPr>
              <w:spacing w:before="30" w:after="30"/>
              <w:rPr>
                <w:rFonts w:cs="Arial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 xml:space="preserve">Details: </w:t>
            </w:r>
            <w:permStart w:id="1017530841" w:edGrp="everyone"/>
            <w:r w:rsidR="0009114F">
              <w:rPr>
                <w:rFonts w:cs="Arial"/>
                <w:b/>
                <w:sz w:val="18"/>
                <w:szCs w:val="18"/>
              </w:rPr>
              <w:t xml:space="preserve">  </w:t>
            </w:r>
            <w:permEnd w:id="1017530841"/>
          </w:p>
        </w:tc>
      </w:tr>
      <w:tr w:rsidR="002D71EB" w:rsidRPr="00DB483E" w:rsidTr="00FB59DC">
        <w:tc>
          <w:tcPr>
            <w:tcW w:w="5000" w:type="pct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2"/>
              <w:gridCol w:w="1412"/>
              <w:gridCol w:w="1549"/>
              <w:gridCol w:w="5868"/>
            </w:tblGrid>
            <w:tr w:rsidR="001B4A93" w:rsidTr="005D34AE">
              <w:trPr>
                <w:trHeight w:val="262"/>
              </w:trPr>
              <w:tc>
                <w:tcPr>
                  <w:tcW w:w="2102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ermStart w:id="1547328446" w:edGrp="everyone" w:colFirst="0" w:colLast="0"/>
                  <w:r>
                    <w:rPr>
                      <w:rFonts w:eastAsia="Arial"/>
                      <w:b/>
                      <w:color w:val="000000"/>
                      <w:sz w:val="24"/>
                    </w:rPr>
                    <w:t>Address related building consents: BCN/2017/2013</w:t>
                  </w:r>
                </w:p>
              </w:tc>
            </w:tr>
            <w:tr w:rsidR="001B4A93" w:rsidTr="005D34AE">
              <w:trPr>
                <w:trHeight w:val="299"/>
              </w:trPr>
              <w:tc>
                <w:tcPr>
                  <w:tcW w:w="2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</w:rPr>
                    <w:lastRenderedPageBreak/>
                    <w:t>Consent number</w:t>
                  </w:r>
                </w:p>
              </w:tc>
              <w:tc>
                <w:tcPr>
                  <w:tcW w:w="1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</w:rPr>
                    <w:t>CCC issued</w:t>
                  </w:r>
                </w:p>
              </w:tc>
              <w:tc>
                <w:tcPr>
                  <w:tcW w:w="1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</w:rPr>
                    <w:t>Status</w:t>
                  </w:r>
                </w:p>
              </w:tc>
              <w:tc>
                <w:tcPr>
                  <w:tcW w:w="5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</w:rPr>
                    <w:t>Description</w:t>
                  </w:r>
                </w:p>
              </w:tc>
            </w:tr>
            <w:tr w:rsidR="001B4A93" w:rsidTr="005D34AE">
              <w:trPr>
                <w:trHeight w:val="299"/>
              </w:trPr>
              <w:tc>
                <w:tcPr>
                  <w:tcW w:w="2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BCN/1994/3440</w:t>
                  </w:r>
                </w:p>
              </w:tc>
              <w:tc>
                <w:tcPr>
                  <w:tcW w:w="1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09 Aug 1996</w:t>
                  </w:r>
                </w:p>
              </w:tc>
              <w:tc>
                <w:tcPr>
                  <w:tcW w:w="1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Completed</w:t>
                  </w:r>
                </w:p>
              </w:tc>
              <w:tc>
                <w:tcPr>
                  <w:tcW w:w="5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Sign (hall shopfitting) miscellaneous freestanding sign (hall shopfitting)- Historical Reference CON94003859</w:t>
                  </w:r>
                </w:p>
              </w:tc>
            </w:tr>
            <w:tr w:rsidR="001B4A93" w:rsidTr="005D34AE">
              <w:trPr>
                <w:trHeight w:val="299"/>
              </w:trPr>
              <w:tc>
                <w:tcPr>
                  <w:tcW w:w="2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BCN/2010/8559</w:t>
                  </w:r>
                </w:p>
              </w:tc>
              <w:tc>
                <w:tcPr>
                  <w:tcW w:w="1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16 Oct 2013</w:t>
                  </w:r>
                </w:p>
              </w:tc>
              <w:tc>
                <w:tcPr>
                  <w:tcW w:w="1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Completed</w:t>
                  </w:r>
                </w:p>
              </w:tc>
              <w:tc>
                <w:tcPr>
                  <w:tcW w:w="5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REPLACE ROLLER DOOR WITH FIRE WALL- Historical Reference ABA10107578</w:t>
                  </w:r>
                </w:p>
              </w:tc>
            </w:tr>
          </w:tbl>
          <w:p w:rsidR="002D71EB" w:rsidRPr="004D336D" w:rsidRDefault="002D71EB" w:rsidP="00DB483E">
            <w:pPr>
              <w:spacing w:before="30" w:after="30"/>
              <w:rPr>
                <w:rFonts w:cs="Arial"/>
                <w:szCs w:val="20"/>
              </w:rPr>
            </w:pPr>
          </w:p>
        </w:tc>
      </w:tr>
      <w:permEnd w:id="1547328446"/>
      <w:tr w:rsidR="0003163F" w:rsidRPr="00DB483E" w:rsidTr="00FB59DC">
        <w:tc>
          <w:tcPr>
            <w:tcW w:w="2481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03163F" w:rsidRPr="00DB483E" w:rsidRDefault="0003163F" w:rsidP="009A4B85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 xml:space="preserve">Section 37 required:  </w:t>
            </w:r>
            <w:sdt>
              <w:sdtPr>
                <w:rPr>
                  <w:rFonts w:cs="Arial"/>
                  <w:szCs w:val="18"/>
                </w:rPr>
                <w:id w:val="-969126133"/>
                <w:placeholder>
                  <w:docPart w:val="4DD2855DB38E4FBE818C3EDA2D5AC0B0"/>
                </w:placeholder>
                <w:comboBox>
                  <w:listItem w:value="[select]"/>
                  <w:listItem w:displayText="  Outstanding  " w:value="  Outstanding  "/>
                  <w:listItem w:displayText="  Resource Consent Issued  " w:value="  Resource Consent Issued  "/>
                  <w:listItem w:displayText="  N/A  " w:value="  N/A  "/>
                </w:comboBox>
              </w:sdtPr>
              <w:sdtEndPr/>
              <w:sdtContent>
                <w:permStart w:id="1034239982" w:edGrp="everyone"/>
                <w:r w:rsidR="001B4A93">
                  <w:rPr>
                    <w:rFonts w:cs="Arial"/>
                    <w:szCs w:val="18"/>
                  </w:rPr>
                  <w:t xml:space="preserve">  Resource Consent Issued  </w:t>
                </w:r>
                <w:permEnd w:id="1034239982"/>
              </w:sdtContent>
            </w:sdt>
          </w:p>
        </w:tc>
        <w:tc>
          <w:tcPr>
            <w:tcW w:w="2519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03163F" w:rsidRPr="004D5B84" w:rsidRDefault="0003163F" w:rsidP="0010173E">
            <w:pPr>
              <w:spacing w:before="30" w:after="30"/>
              <w:rPr>
                <w:rFonts w:cs="Arial"/>
                <w:szCs w:val="20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Details: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permStart w:id="1476358046" w:edGrp="everyone"/>
            <w:r>
              <w:rPr>
                <w:rFonts w:cs="Arial"/>
                <w:b/>
                <w:sz w:val="18"/>
                <w:szCs w:val="18"/>
              </w:rPr>
              <w:t xml:space="preserve">  </w:t>
            </w:r>
            <w:permEnd w:id="1476358046"/>
          </w:p>
        </w:tc>
      </w:tr>
      <w:tr w:rsidR="002D71EB" w:rsidRPr="00DB483E" w:rsidTr="00FB59DC">
        <w:tc>
          <w:tcPr>
            <w:tcW w:w="5000" w:type="pct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4"/>
              <w:gridCol w:w="2402"/>
              <w:gridCol w:w="3828"/>
              <w:gridCol w:w="774"/>
            </w:tblGrid>
            <w:tr w:rsidR="001B4A93" w:rsidTr="005D34AE">
              <w:trPr>
                <w:trHeight w:val="262"/>
              </w:trPr>
              <w:tc>
                <w:tcPr>
                  <w:tcW w:w="3944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ermStart w:id="103287631" w:edGrp="everyone" w:colFirst="0" w:colLast="0"/>
                  <w:r>
                    <w:rPr>
                      <w:rFonts w:eastAsia="Arial"/>
                      <w:b/>
                      <w:color w:val="000000"/>
                      <w:sz w:val="24"/>
                    </w:rPr>
                    <w:t>Section 37: BCN/2017/2013</w:t>
                  </w:r>
                </w:p>
              </w:tc>
            </w:tr>
            <w:tr w:rsidR="001B4A93" w:rsidTr="005D34AE">
              <w:trPr>
                <w:trHeight w:val="299"/>
              </w:trPr>
              <w:tc>
                <w:tcPr>
                  <w:tcW w:w="39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</w:rPr>
                    <w:t>Type</w:t>
                  </w:r>
                </w:p>
              </w:tc>
              <w:tc>
                <w:tcPr>
                  <w:tcW w:w="2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</w:rPr>
                    <w:t>Lapsed date</w:t>
                  </w:r>
                </w:p>
              </w:tc>
              <w:tc>
                <w:tcPr>
                  <w:tcW w:w="38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</w:rPr>
                    <w:t>Lapsed</w:t>
                  </w:r>
                </w:p>
              </w:tc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</w:rPr>
                    <w:t>Status</w:t>
                  </w:r>
                </w:p>
              </w:tc>
            </w:tr>
            <w:tr w:rsidR="001B4A93" w:rsidTr="005D34AE">
              <w:trPr>
                <w:trHeight w:val="299"/>
              </w:trPr>
              <w:tc>
                <w:tcPr>
                  <w:tcW w:w="39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Section 37 Other Consents Required</w:t>
                  </w:r>
                </w:p>
              </w:tc>
              <w:tc>
                <w:tcPr>
                  <w:tcW w:w="2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13 Apr 2017</w:t>
                  </w:r>
                </w:p>
              </w:tc>
              <w:tc>
                <w:tcPr>
                  <w:tcW w:w="38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Lapsed</w:t>
                  </w:r>
                </w:p>
              </w:tc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7"/>
                  </w:tblGrid>
                  <w:tr w:rsidR="001B4A93" w:rsidTr="005D34AE">
                    <w:trPr>
                      <w:trHeight w:val="377"/>
                    </w:trPr>
                    <w:tc>
                      <w:tcPr>
                        <w:tcW w:w="7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B4A93" w:rsidRDefault="001B4A93" w:rsidP="001B4A93">
                        <w:r>
                          <w:rPr>
                            <w:noProof/>
                            <w:lang w:val="en-NZ" w:eastAsia="en-NZ"/>
                          </w:rPr>
                          <w:drawing>
                            <wp:inline distT="0" distB="0" distL="0" distR="0" wp14:anchorId="79D71670" wp14:editId="4B84B309">
                              <wp:extent cx="481014" cy="239814"/>
                              <wp:effectExtent l="0" t="0" r="0" b="0"/>
                              <wp:docPr id="2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5.png"/>
                                      <pic:cNvPicPr/>
                                    </pic:nvPicPr>
                                    <pic:blipFill>
                                      <a:blip r:embed="rId1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1014" cy="23981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B4A93" w:rsidRDefault="001B4A93" w:rsidP="001B4A93"/>
              </w:tc>
            </w:tr>
          </w:tbl>
          <w:p w:rsidR="0030646D" w:rsidRPr="004D336D" w:rsidRDefault="0030646D" w:rsidP="00DB483E">
            <w:pPr>
              <w:spacing w:before="30" w:after="30"/>
              <w:rPr>
                <w:rFonts w:cs="Arial"/>
                <w:szCs w:val="20"/>
              </w:rPr>
            </w:pPr>
          </w:p>
        </w:tc>
      </w:tr>
      <w:tr w:rsidR="00853760" w:rsidRPr="00DB483E" w:rsidTr="00FB59DC">
        <w:trPr>
          <w:trHeight w:val="173"/>
        </w:trPr>
        <w:tc>
          <w:tcPr>
            <w:tcW w:w="2481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853760" w:rsidRPr="00F823F3" w:rsidRDefault="00853760" w:rsidP="00853760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924912227" w:edGrp="everyone" w:colFirst="3" w:colLast="3"/>
            <w:permEnd w:id="103287631"/>
            <w:r>
              <w:rPr>
                <w:rFonts w:cs="Arial"/>
                <w:b/>
                <w:sz w:val="18"/>
                <w:szCs w:val="18"/>
              </w:rPr>
              <w:t>Resource Consents</w:t>
            </w:r>
            <w:r w:rsidRPr="00DB483E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2519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853760" w:rsidRPr="00F823F3" w:rsidRDefault="00853760" w:rsidP="00853760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Details:</w:t>
            </w:r>
            <w:r w:rsidR="0003163F">
              <w:rPr>
                <w:rFonts w:cs="Arial"/>
                <w:b/>
                <w:sz w:val="18"/>
                <w:szCs w:val="18"/>
              </w:rPr>
              <w:t xml:space="preserve"> </w:t>
            </w:r>
            <w:permStart w:id="1372476403" w:edGrp="everyone"/>
            <w:r w:rsidR="0003163F">
              <w:rPr>
                <w:rFonts w:cs="Arial"/>
                <w:b/>
                <w:sz w:val="18"/>
                <w:szCs w:val="18"/>
              </w:rPr>
              <w:t xml:space="preserve">  </w:t>
            </w:r>
            <w:permEnd w:id="1372476403"/>
          </w:p>
        </w:tc>
      </w:tr>
      <w:tr w:rsidR="00853760" w:rsidRPr="00DB483E" w:rsidTr="00FB59DC">
        <w:trPr>
          <w:trHeight w:val="173"/>
        </w:trPr>
        <w:tc>
          <w:tcPr>
            <w:tcW w:w="5000" w:type="pct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53760" w:rsidRPr="00B14AF9" w:rsidRDefault="001B4A93" w:rsidP="00853760">
            <w:pPr>
              <w:spacing w:before="30" w:after="30"/>
              <w:rPr>
                <w:rFonts w:cs="Arial"/>
                <w:szCs w:val="18"/>
              </w:rPr>
            </w:pPr>
            <w:permStart w:id="1450261876" w:edGrp="everyone" w:colFirst="0" w:colLast="0"/>
            <w:permEnd w:id="924912227"/>
            <w:r w:rsidRPr="001B4A93">
              <w:rPr>
                <w:rFonts w:cs="Arial"/>
                <w:szCs w:val="18"/>
              </w:rPr>
              <w:t>Processing complete</w:t>
            </w:r>
          </w:p>
        </w:tc>
      </w:tr>
      <w:permEnd w:id="1450261876"/>
      <w:tr w:rsidR="0003163F" w:rsidRPr="00DB483E" w:rsidTr="00FB59DC">
        <w:tc>
          <w:tcPr>
            <w:tcW w:w="2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3163F" w:rsidRPr="00DB483E" w:rsidRDefault="0003163F" w:rsidP="009A4B85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Development Contributions:  </w:t>
            </w:r>
            <w:sdt>
              <w:sdtPr>
                <w:rPr>
                  <w:rFonts w:cs="Arial"/>
                  <w:szCs w:val="18"/>
                </w:rPr>
                <w:id w:val="418369556"/>
                <w:placeholder>
                  <w:docPart w:val="F76B4095945A427299B1F808D61C03CB"/>
                </w:placeholder>
                <w:comboBox>
                  <w:listItem w:value="[select]"/>
                  <w:listItem w:displayText="  To be Invoiced  " w:value="  To be Invoiced  "/>
                  <w:listItem w:displayText="  Invoiced  " w:value="  Invoiced  "/>
                  <w:listItem w:displayText="  Paid  " w:value="  Paid  "/>
                  <w:listItem w:displayText="  N/A  " w:value="  N/A  "/>
                </w:comboBox>
              </w:sdtPr>
              <w:sdtEndPr/>
              <w:sdtContent>
                <w:permStart w:id="258285343" w:edGrp="everyone"/>
                <w:r w:rsidR="001B4A93">
                  <w:rPr>
                    <w:rFonts w:cs="Arial"/>
                    <w:szCs w:val="18"/>
                  </w:rPr>
                  <w:t xml:space="preserve">  Paid  </w:t>
                </w:r>
                <w:permEnd w:id="258285343"/>
              </w:sdtContent>
            </w:sdt>
          </w:p>
        </w:tc>
        <w:tc>
          <w:tcPr>
            <w:tcW w:w="251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3163F" w:rsidRPr="004D5B84" w:rsidRDefault="0003163F" w:rsidP="0010173E">
            <w:pPr>
              <w:spacing w:before="30" w:after="30"/>
              <w:rPr>
                <w:rFonts w:cs="Arial"/>
                <w:szCs w:val="20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Details: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permStart w:id="639202672" w:edGrp="everyone"/>
            <w:r>
              <w:rPr>
                <w:rFonts w:cs="Arial"/>
                <w:b/>
                <w:sz w:val="18"/>
                <w:szCs w:val="18"/>
              </w:rPr>
              <w:t xml:space="preserve">  </w:t>
            </w:r>
            <w:r w:rsidR="001B4A93" w:rsidRPr="001F3C0B">
              <w:rPr>
                <w:rFonts w:cs="Arial"/>
                <w:b/>
                <w:strike/>
                <w:sz w:val="18"/>
                <w:szCs w:val="18"/>
              </w:rPr>
              <w:t>DC invoice paid 14/05/2020: DCs of $5,597.90 including GST has been paid.Receipt #248762Kelly**no associated consent**</w:t>
            </w:r>
            <w:permEnd w:id="639202672"/>
          </w:p>
        </w:tc>
      </w:tr>
      <w:tr w:rsidR="0003163F" w:rsidRPr="00DB483E" w:rsidTr="00FB59DC">
        <w:tc>
          <w:tcPr>
            <w:tcW w:w="2481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03163F" w:rsidRPr="00DB483E" w:rsidRDefault="0003163F" w:rsidP="009A4B85">
            <w:pPr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Warnings and Bans:</w:t>
            </w:r>
            <w:r>
              <w:rPr>
                <w:rFonts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cs="Arial"/>
                  <w:szCs w:val="18"/>
                </w:rPr>
                <w:id w:val="1682935856"/>
                <w:placeholder>
                  <w:docPart w:val="BFC3728B5C324EE985C3CFBB8231F45C"/>
                </w:placeholder>
                <w:comboBox>
                  <w:listItem w:value="[select]"/>
                  <w:listItem w:displayText="  Yes  " w:value="  Yes  "/>
                  <w:listItem w:displayText="  No  " w:value="  No  "/>
                </w:comboBox>
              </w:sdtPr>
              <w:sdtEndPr/>
              <w:sdtContent>
                <w:permStart w:id="413892136" w:edGrp="everyone"/>
                <w:r w:rsidR="001B4A93">
                  <w:rPr>
                    <w:rFonts w:cs="Arial"/>
                    <w:szCs w:val="18"/>
                  </w:rPr>
                  <w:t xml:space="preserve">  No  </w:t>
                </w:r>
                <w:permEnd w:id="413892136"/>
              </w:sdtContent>
            </w:sdt>
            <w:r w:rsidRPr="00DB483E">
              <w:rPr>
                <w:rFonts w:cs="Arial"/>
                <w:sz w:val="18"/>
                <w:szCs w:val="18"/>
              </w:rPr>
              <w:t xml:space="preserve">    </w:t>
            </w:r>
            <w:r w:rsidRPr="00DB483E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19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03163F" w:rsidRPr="004D5B84" w:rsidRDefault="0003163F" w:rsidP="0010173E">
            <w:pPr>
              <w:spacing w:before="30" w:after="30"/>
              <w:rPr>
                <w:rFonts w:cs="Arial"/>
                <w:szCs w:val="20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Details: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permStart w:id="1756838938" w:edGrp="everyone"/>
            <w:r>
              <w:rPr>
                <w:rFonts w:cs="Arial"/>
                <w:b/>
                <w:sz w:val="18"/>
                <w:szCs w:val="18"/>
              </w:rPr>
              <w:t xml:space="preserve">  </w:t>
            </w:r>
            <w:permEnd w:id="1756838938"/>
          </w:p>
        </w:tc>
      </w:tr>
      <w:tr w:rsidR="0010173E" w:rsidRPr="00DB483E" w:rsidTr="00FB59DC">
        <w:tc>
          <w:tcPr>
            <w:tcW w:w="5000" w:type="pct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0173E" w:rsidRPr="004D336D" w:rsidRDefault="0010173E" w:rsidP="0010173E">
            <w:pPr>
              <w:spacing w:before="30" w:after="30"/>
              <w:rPr>
                <w:rFonts w:cs="Arial"/>
                <w:szCs w:val="20"/>
              </w:rPr>
            </w:pPr>
            <w:permStart w:id="921307951" w:edGrp="everyone" w:colFirst="0" w:colLast="0"/>
          </w:p>
        </w:tc>
      </w:tr>
      <w:permEnd w:id="921307951"/>
      <w:tr w:rsidR="0003163F" w:rsidRPr="00DB483E" w:rsidTr="00FB59DC">
        <w:trPr>
          <w:trHeight w:val="227"/>
        </w:trPr>
        <w:tc>
          <w:tcPr>
            <w:tcW w:w="2481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03163F" w:rsidRPr="00DB483E" w:rsidRDefault="0003163F" w:rsidP="0009114F">
            <w:pPr>
              <w:shd w:val="clear" w:color="auto" w:fill="FFFFFF"/>
              <w:tabs>
                <w:tab w:val="left" w:pos="6237"/>
                <w:tab w:val="left" w:pos="10632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Certificates for Public Use:  </w:t>
            </w:r>
            <w:sdt>
              <w:sdtPr>
                <w:rPr>
                  <w:rFonts w:cs="Arial"/>
                  <w:szCs w:val="18"/>
                </w:rPr>
                <w:id w:val="-1134019458"/>
                <w:placeholder>
                  <w:docPart w:val="FD2B2FFEF7704A17BE6E6A5B79EB3C8F"/>
                </w:placeholder>
                <w:comboBox>
                  <w:listItem w:value="[select]"/>
                  <w:listItem w:displayText="  Yes  " w:value="  Yes  "/>
                  <w:listItem w:displayText="  No  " w:value="  No  "/>
                </w:comboBox>
              </w:sdtPr>
              <w:sdtEndPr/>
              <w:sdtContent>
                <w:permStart w:id="1153979142" w:edGrp="everyone"/>
                <w:r w:rsidR="001B4A93">
                  <w:rPr>
                    <w:rFonts w:cs="Arial"/>
                    <w:szCs w:val="18"/>
                  </w:rPr>
                  <w:t xml:space="preserve">  No  </w:t>
                </w:r>
                <w:permEnd w:id="1153979142"/>
              </w:sdtContent>
            </w:sdt>
            <w:r w:rsidRPr="00DB483E">
              <w:rPr>
                <w:rFonts w:cs="Arial"/>
                <w:sz w:val="18"/>
                <w:szCs w:val="18"/>
              </w:rPr>
              <w:t xml:space="preserve">    </w:t>
            </w:r>
            <w:r w:rsidRPr="00DB483E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19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03163F" w:rsidRPr="0003163F" w:rsidRDefault="0003163F" w:rsidP="009A4B85">
            <w:pPr>
              <w:shd w:val="clear" w:color="auto" w:fill="FFFFFF"/>
              <w:tabs>
                <w:tab w:val="left" w:pos="6237"/>
                <w:tab w:val="left" w:pos="10632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Details: </w:t>
            </w:r>
            <w:permStart w:id="1150254923" w:edGrp="everyone"/>
            <w:r>
              <w:rPr>
                <w:rFonts w:cs="Arial"/>
                <w:b/>
                <w:sz w:val="18"/>
                <w:szCs w:val="18"/>
              </w:rPr>
              <w:t xml:space="preserve">  </w:t>
            </w:r>
            <w:permEnd w:id="1150254923"/>
          </w:p>
        </w:tc>
      </w:tr>
      <w:tr w:rsidR="00C629F7" w:rsidRPr="00DB483E" w:rsidTr="00C629F7">
        <w:trPr>
          <w:trHeight w:val="227"/>
        </w:trPr>
        <w:tc>
          <w:tcPr>
            <w:tcW w:w="248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629F7" w:rsidRPr="004D336D" w:rsidRDefault="00C629F7" w:rsidP="009A4B85">
            <w:pPr>
              <w:shd w:val="clear" w:color="auto" w:fill="FFFFFF"/>
              <w:tabs>
                <w:tab w:val="left" w:pos="6237"/>
                <w:tab w:val="left" w:pos="10632"/>
              </w:tabs>
              <w:rPr>
                <w:rFonts w:cs="Arial"/>
                <w:szCs w:val="18"/>
              </w:rPr>
            </w:pPr>
            <w:permStart w:id="1174107318" w:edGrp="everyone"/>
            <w:r>
              <w:rPr>
                <w:rFonts w:cs="Arial"/>
                <w:b/>
                <w:sz w:val="18"/>
                <w:szCs w:val="18"/>
              </w:rPr>
              <w:t xml:space="preserve">  </w:t>
            </w:r>
          </w:p>
        </w:tc>
        <w:permEnd w:id="1174107318"/>
        <w:tc>
          <w:tcPr>
            <w:tcW w:w="2519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629F7" w:rsidRPr="004D336D" w:rsidRDefault="00C629F7" w:rsidP="009A4B85">
            <w:pPr>
              <w:shd w:val="clear" w:color="auto" w:fill="FFFFFF"/>
              <w:tabs>
                <w:tab w:val="left" w:pos="6237"/>
                <w:tab w:val="left" w:pos="10632"/>
              </w:tabs>
              <w:rPr>
                <w:rFonts w:cs="Arial"/>
                <w:szCs w:val="18"/>
              </w:rPr>
            </w:pPr>
          </w:p>
        </w:tc>
      </w:tr>
      <w:tr w:rsidR="0003163F" w:rsidRPr="00DB483E" w:rsidTr="00FB59DC">
        <w:trPr>
          <w:trHeight w:val="227"/>
        </w:trPr>
        <w:tc>
          <w:tcPr>
            <w:tcW w:w="2481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3163F" w:rsidRPr="00DB483E" w:rsidRDefault="0003163F" w:rsidP="009A4B85">
            <w:pPr>
              <w:shd w:val="clear" w:color="auto" w:fill="FFFFFF"/>
              <w:tabs>
                <w:tab w:val="left" w:pos="6237"/>
                <w:tab w:val="left" w:pos="10632"/>
              </w:tabs>
              <w:rPr>
                <w:rFonts w:cs="Arial"/>
                <w:b/>
                <w:sz w:val="18"/>
                <w:szCs w:val="18"/>
              </w:rPr>
            </w:pPr>
            <w:permStart w:id="930771346" w:edGrp="everyone" w:colFirst="2" w:colLast="2"/>
            <w:r w:rsidRPr="00DB483E">
              <w:rPr>
                <w:rFonts w:cs="Arial"/>
                <w:b/>
                <w:sz w:val="18"/>
                <w:szCs w:val="18"/>
              </w:rPr>
              <w:t>C</w:t>
            </w:r>
            <w:r>
              <w:rPr>
                <w:rFonts w:cs="Arial"/>
                <w:b/>
                <w:sz w:val="18"/>
                <w:szCs w:val="18"/>
              </w:rPr>
              <w:t xml:space="preserve">ompliance Schedule required:  </w:t>
            </w:r>
            <w:sdt>
              <w:sdtPr>
                <w:rPr>
                  <w:rFonts w:cs="Arial"/>
                  <w:szCs w:val="18"/>
                </w:rPr>
                <w:id w:val="-748804103"/>
                <w:placeholder>
                  <w:docPart w:val="67EBFEBDADE545A5A1B385FE4CE7BF4B"/>
                </w:placeholder>
                <w:comboBox>
                  <w:listItem w:value="[select]"/>
                  <w:listItem w:displayText="  New  " w:value="  New  "/>
                  <w:listItem w:displayText="  Changes to existing compliance schedule  " w:value="  Changes to existing compliance schedule  "/>
                  <w:listItem w:displayText="  No changes to existing compliance schedule  " w:value="  No changes to existing compliance schedule  "/>
                  <w:listItem w:displayText="  N/A  " w:value="  N/A  "/>
                </w:comboBox>
              </w:sdtPr>
              <w:sdtEndPr/>
              <w:sdtContent>
                <w:permStart w:id="887385389" w:edGrp="everyone"/>
                <w:r w:rsidR="001B4A93">
                  <w:rPr>
                    <w:rFonts w:cs="Arial"/>
                    <w:szCs w:val="18"/>
                  </w:rPr>
                  <w:t xml:space="preserve">  New  </w:t>
                </w:r>
                <w:permEnd w:id="887385389"/>
              </w:sdtContent>
            </w:sdt>
          </w:p>
        </w:tc>
        <w:tc>
          <w:tcPr>
            <w:tcW w:w="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3163F" w:rsidRPr="00DB483E" w:rsidRDefault="0003163F" w:rsidP="009A4B85">
            <w:pPr>
              <w:shd w:val="clear" w:color="auto" w:fill="FFFFFF"/>
              <w:tabs>
                <w:tab w:val="left" w:pos="6237"/>
                <w:tab w:val="left" w:pos="10632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BWOF Officer Name:</w:t>
            </w:r>
          </w:p>
        </w:tc>
        <w:tc>
          <w:tcPr>
            <w:tcW w:w="18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3163F" w:rsidRPr="004D336D" w:rsidRDefault="001B4A93" w:rsidP="009A4B85">
            <w:pPr>
              <w:shd w:val="clear" w:color="auto" w:fill="FFFFFF"/>
              <w:tabs>
                <w:tab w:val="left" w:pos="6237"/>
                <w:tab w:val="left" w:pos="10632"/>
              </w:tabs>
              <w:rPr>
                <w:rFonts w:cs="Arial"/>
                <w:szCs w:val="18"/>
              </w:rPr>
            </w:pPr>
            <w:r w:rsidRPr="001B4A93">
              <w:rPr>
                <w:rFonts w:cs="Arial"/>
                <w:szCs w:val="18"/>
              </w:rPr>
              <w:t>Ponferrada, Noemi &lt;Noemi.Ponferrada@ccc.govt.nz&gt;</w:t>
            </w:r>
          </w:p>
        </w:tc>
      </w:tr>
      <w:permEnd w:id="930771346"/>
      <w:tr w:rsidR="0003163F" w:rsidRPr="00DB483E" w:rsidTr="00FB59DC">
        <w:trPr>
          <w:trHeight w:val="264"/>
        </w:trPr>
        <w:tc>
          <w:tcPr>
            <w:tcW w:w="2481" w:type="pct"/>
            <w:vMerge/>
            <w:tcBorders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03163F" w:rsidRPr="00DB483E" w:rsidRDefault="0003163F" w:rsidP="0003163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03163F" w:rsidRPr="00DB483E" w:rsidRDefault="0003163F" w:rsidP="0003163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BWOF Number</w:t>
            </w:r>
          </w:p>
        </w:tc>
        <w:tc>
          <w:tcPr>
            <w:tcW w:w="1823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03163F" w:rsidRPr="00DB483E" w:rsidRDefault="0003163F" w:rsidP="0003163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1285947603" w:edGrp="everyone"/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="001B4A93" w:rsidRPr="001B4A93">
              <w:rPr>
                <w:rFonts w:cs="Arial"/>
                <w:b/>
                <w:sz w:val="18"/>
                <w:szCs w:val="18"/>
              </w:rPr>
              <w:t>WOF56989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permEnd w:id="1285947603"/>
          </w:p>
        </w:tc>
      </w:tr>
      <w:tr w:rsidR="00853760" w:rsidRPr="00DB483E" w:rsidTr="00FB59DC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853760" w:rsidRPr="004D5B84" w:rsidRDefault="00853760" w:rsidP="0003163F">
            <w:pPr>
              <w:shd w:val="clear" w:color="auto" w:fill="FFFFFF"/>
              <w:spacing w:before="30" w:after="30"/>
              <w:rPr>
                <w:rFonts w:cs="Arial"/>
                <w:b/>
                <w:szCs w:val="20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General Comments:</w:t>
            </w:r>
            <w:r w:rsidR="0003163F">
              <w:rPr>
                <w:rFonts w:cs="Arial"/>
                <w:b/>
                <w:sz w:val="18"/>
                <w:szCs w:val="18"/>
              </w:rPr>
              <w:t xml:space="preserve"> </w:t>
            </w:r>
            <w:r w:rsidR="0003163F">
              <w:rPr>
                <w:rFonts w:cs="Arial"/>
                <w:i/>
                <w:sz w:val="14"/>
                <w:szCs w:val="18"/>
              </w:rPr>
              <w:t>[Include any applicable Connect memo’s</w:t>
            </w:r>
            <w:r w:rsidR="0003163F" w:rsidRPr="00952528">
              <w:rPr>
                <w:rFonts w:cs="Arial"/>
                <w:i/>
                <w:sz w:val="14"/>
                <w:szCs w:val="18"/>
              </w:rPr>
              <w:t>]</w:t>
            </w:r>
          </w:p>
        </w:tc>
      </w:tr>
      <w:tr w:rsidR="00853760" w:rsidRPr="00DB483E" w:rsidTr="00FB59DC">
        <w:tc>
          <w:tcPr>
            <w:tcW w:w="5000" w:type="pct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53760" w:rsidRPr="004D336D" w:rsidRDefault="00853760" w:rsidP="0010173E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permStart w:id="1546927363" w:edGrp="everyone" w:colFirst="0" w:colLast="0"/>
          </w:p>
        </w:tc>
      </w:tr>
      <w:permEnd w:id="1546927363"/>
    </w:tbl>
    <w:p w:rsidR="00122ECB" w:rsidRDefault="00122EC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4"/>
      </w:tblGrid>
      <w:tr w:rsidR="00583785" w:rsidRPr="00DB483E" w:rsidTr="005840D8"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7AB0"/>
            <w:vAlign w:val="center"/>
          </w:tcPr>
          <w:p w:rsidR="00583785" w:rsidRPr="00DB483E" w:rsidRDefault="00583785" w:rsidP="004B4A98">
            <w:pPr>
              <w:keepNext/>
              <w:spacing w:before="40" w:after="40"/>
              <w:rPr>
                <w:rFonts w:cs="Arial"/>
                <w:b/>
                <w:color w:val="FFFFFF"/>
                <w:sz w:val="22"/>
                <w:szCs w:val="22"/>
              </w:rPr>
            </w:pPr>
            <w:bookmarkStart w:id="4" w:name="Sec2"/>
            <w:bookmarkEnd w:id="4"/>
            <w:r w:rsidRPr="00DB483E">
              <w:rPr>
                <w:rFonts w:cs="Arial"/>
                <w:b/>
                <w:color w:val="FFFFFF"/>
                <w:sz w:val="22"/>
                <w:szCs w:val="22"/>
              </w:rPr>
              <w:t xml:space="preserve">SECTION </w:t>
            </w:r>
            <w:r w:rsidR="00DE7B97">
              <w:rPr>
                <w:rFonts w:cs="Arial"/>
                <w:b/>
                <w:color w:val="FFFFFF"/>
                <w:sz w:val="22"/>
                <w:szCs w:val="22"/>
              </w:rPr>
              <w:t>2</w:t>
            </w:r>
            <w:r w:rsidRPr="00DB483E">
              <w:rPr>
                <w:rFonts w:cs="Arial"/>
                <w:b/>
                <w:color w:val="FFFFFF"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color w:val="FFFFFF"/>
                <w:sz w:val="22"/>
                <w:szCs w:val="22"/>
              </w:rPr>
              <w:t>INSPECTIONS</w:t>
            </w:r>
            <w:r w:rsidRPr="00400CF6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00CF6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– insert ‘Inspection status’ and </w:t>
            </w:r>
            <w:r w:rsidR="004B4A98">
              <w:rPr>
                <w:rFonts w:cs="Arial"/>
                <w:b/>
                <w:color w:val="FFFFFF" w:themeColor="background1"/>
                <w:sz w:val="18"/>
                <w:szCs w:val="18"/>
              </w:rPr>
              <w:t>table</w:t>
            </w:r>
            <w:r w:rsidRPr="00400CF6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from 025 CCC Statement of Compliance:</w:t>
            </w:r>
            <w:r w:rsidR="004B4A98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4B4A98">
              <w:rPr>
                <w:rFonts w:cs="Arial"/>
                <w:i/>
                <w:color w:val="FFFFFF" w:themeColor="background1"/>
                <w:sz w:val="14"/>
                <w:szCs w:val="18"/>
              </w:rPr>
              <w:t>[if a Staged Consent, include all tables</w:t>
            </w:r>
            <w:r w:rsidR="004B4A98" w:rsidRPr="004B4A98">
              <w:rPr>
                <w:rFonts w:cs="Arial"/>
                <w:i/>
                <w:color w:val="FFFFFF" w:themeColor="background1"/>
                <w:sz w:val="14"/>
                <w:szCs w:val="18"/>
              </w:rPr>
              <w:t>]</w:t>
            </w:r>
          </w:p>
        </w:tc>
      </w:tr>
      <w:tr w:rsidR="00583785" w:rsidRPr="00DB483E" w:rsidTr="005840D8"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48"/>
              <w:gridCol w:w="1418"/>
              <w:gridCol w:w="2712"/>
              <w:gridCol w:w="1577"/>
              <w:gridCol w:w="776"/>
            </w:tblGrid>
            <w:tr w:rsidR="001B4A93" w:rsidTr="005D34AE">
              <w:trPr>
                <w:trHeight w:val="262"/>
              </w:trPr>
              <w:tc>
                <w:tcPr>
                  <w:tcW w:w="444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ermStart w:id="1166151949" w:edGrp="everyone" w:colFirst="0" w:colLast="0"/>
                  <w:r>
                    <w:rPr>
                      <w:rFonts w:eastAsia="Arial"/>
                      <w:b/>
                      <w:color w:val="000000"/>
                      <w:sz w:val="24"/>
                    </w:rPr>
                    <w:t>Inspections status: BCN/2017/2013</w:t>
                  </w:r>
                </w:p>
              </w:tc>
            </w:tr>
            <w:tr w:rsidR="001B4A93" w:rsidTr="005D34AE">
              <w:trPr>
                <w:trHeight w:val="262"/>
              </w:trPr>
              <w:tc>
                <w:tcPr>
                  <w:tcW w:w="44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</w:rPr>
                    <w:t>Inspection type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</w:rPr>
                    <w:t>Description</w:t>
                  </w:r>
                </w:p>
              </w:tc>
              <w:tc>
                <w:tcPr>
                  <w:tcW w:w="2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</w:rPr>
                    <w:t>Result</w:t>
                  </w:r>
                </w:p>
              </w:tc>
              <w:tc>
                <w:tcPr>
                  <w:tcW w:w="1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</w:rPr>
                    <w:t>Date</w:t>
                  </w:r>
                </w:p>
              </w:tc>
              <w:tc>
                <w:tcPr>
                  <w:tcW w:w="7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</w:rPr>
                    <w:t>Status</w:t>
                  </w:r>
                </w:p>
              </w:tc>
            </w:tr>
            <w:tr w:rsidR="001B4A93" w:rsidTr="005D34AE">
              <w:trPr>
                <w:trHeight w:val="262"/>
              </w:trPr>
              <w:tc>
                <w:tcPr>
                  <w:tcW w:w="44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b/>
                      <w:color w:val="008000"/>
                    </w:rPr>
                    <w:t>210 - Final Inspection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b/>
                      <w:color w:val="008000"/>
                    </w:rPr>
                    <w:t>Actual</w:t>
                  </w:r>
                </w:p>
              </w:tc>
              <w:tc>
                <w:tcPr>
                  <w:tcW w:w="2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b/>
                      <w:color w:val="008000"/>
                    </w:rPr>
                    <w:t>Pass</w:t>
                  </w:r>
                </w:p>
              </w:tc>
              <w:tc>
                <w:tcPr>
                  <w:tcW w:w="1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b/>
                      <w:color w:val="008000"/>
                    </w:rPr>
                    <w:t>16 Jul 2021</w:t>
                  </w:r>
                </w:p>
              </w:tc>
              <w:tc>
                <w:tcPr>
                  <w:tcW w:w="7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7"/>
                    <w:gridCol w:w="52"/>
                  </w:tblGrid>
                  <w:tr w:rsidR="001B4A93" w:rsidTr="005D34AE">
                    <w:trPr>
                      <w:trHeight w:val="340"/>
                    </w:trPr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B4A93" w:rsidRDefault="001B4A93" w:rsidP="001B4A93">
                        <w:r>
                          <w:rPr>
                            <w:noProof/>
                            <w:lang w:val="en-NZ" w:eastAsia="en-NZ"/>
                          </w:rPr>
                          <w:drawing>
                            <wp:inline distT="0" distB="0" distL="0" distR="0" wp14:anchorId="71C82878" wp14:editId="26C5727D">
                              <wp:extent cx="449280" cy="216000"/>
                              <wp:effectExtent l="0" t="0" r="0" b="0"/>
                              <wp:docPr id="4" name="img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6.png"/>
                                      <pic:cNvPicPr/>
                                    </pic:nvPicPr>
                                    <pic:blipFill>
                                      <a:blip r:embed="rId1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49280" cy="21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B4A93" w:rsidRDefault="001B4A93" w:rsidP="001B4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1B4A93" w:rsidRDefault="001B4A93" w:rsidP="001B4A93"/>
              </w:tc>
            </w:tr>
            <w:tr w:rsidR="001B4A93" w:rsidTr="005D34AE">
              <w:trPr>
                <w:trHeight w:val="262"/>
              </w:trPr>
              <w:tc>
                <w:tcPr>
                  <w:tcW w:w="44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201 - Pre Pour Foundation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Not required</w:t>
                  </w:r>
                </w:p>
              </w:tc>
              <w:tc>
                <w:tcPr>
                  <w:tcW w:w="2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N/A</w:t>
                  </w:r>
                </w:p>
              </w:tc>
              <w:tc>
                <w:tcPr>
                  <w:tcW w:w="1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09 May 2019</w:t>
                  </w:r>
                </w:p>
              </w:tc>
              <w:tc>
                <w:tcPr>
                  <w:tcW w:w="7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7"/>
                    <w:gridCol w:w="52"/>
                  </w:tblGrid>
                  <w:tr w:rsidR="001B4A93" w:rsidTr="005D34AE">
                    <w:trPr>
                      <w:trHeight w:val="340"/>
                    </w:trPr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B4A93" w:rsidRDefault="001B4A93" w:rsidP="001B4A93">
                        <w:r>
                          <w:rPr>
                            <w:noProof/>
                            <w:lang w:val="en-NZ" w:eastAsia="en-NZ"/>
                          </w:rPr>
                          <w:drawing>
                            <wp:inline distT="0" distB="0" distL="0" distR="0" wp14:anchorId="3E823F6B" wp14:editId="25C7D3F3">
                              <wp:extent cx="449280" cy="216000"/>
                              <wp:effectExtent l="0" t="0" r="0" b="0"/>
                              <wp:docPr id="6" name="img7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7.png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49280" cy="21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B4A93" w:rsidRDefault="001B4A93" w:rsidP="001B4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1B4A93" w:rsidRDefault="001B4A93" w:rsidP="001B4A93"/>
              </w:tc>
            </w:tr>
            <w:tr w:rsidR="001B4A93" w:rsidTr="005D34AE">
              <w:trPr>
                <w:trHeight w:val="262"/>
              </w:trPr>
              <w:tc>
                <w:tcPr>
                  <w:tcW w:w="44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203 - Pre Pour Floor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Not required</w:t>
                  </w:r>
                </w:p>
              </w:tc>
              <w:tc>
                <w:tcPr>
                  <w:tcW w:w="2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N/A</w:t>
                  </w:r>
                </w:p>
              </w:tc>
              <w:tc>
                <w:tcPr>
                  <w:tcW w:w="1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09 May 2019</w:t>
                  </w:r>
                </w:p>
              </w:tc>
              <w:tc>
                <w:tcPr>
                  <w:tcW w:w="7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7"/>
                    <w:gridCol w:w="52"/>
                  </w:tblGrid>
                  <w:tr w:rsidR="001B4A93" w:rsidTr="005D34AE">
                    <w:trPr>
                      <w:trHeight w:val="340"/>
                    </w:trPr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B4A93" w:rsidRDefault="001B4A93" w:rsidP="001B4A93">
                        <w:r>
                          <w:rPr>
                            <w:noProof/>
                            <w:lang w:val="en-NZ" w:eastAsia="en-NZ"/>
                          </w:rPr>
                          <w:drawing>
                            <wp:inline distT="0" distB="0" distL="0" distR="0" wp14:anchorId="4E0648BC" wp14:editId="62212C43">
                              <wp:extent cx="449280" cy="216000"/>
                              <wp:effectExtent l="0" t="0" r="0" b="0"/>
                              <wp:docPr id="8" name="img7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img7.png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49280" cy="21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B4A93" w:rsidRDefault="001B4A93" w:rsidP="001B4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1B4A93" w:rsidRDefault="001B4A93" w:rsidP="001B4A93"/>
              </w:tc>
            </w:tr>
            <w:tr w:rsidR="001B4A93" w:rsidTr="005D34AE">
              <w:trPr>
                <w:trHeight w:val="262"/>
              </w:trPr>
              <w:tc>
                <w:tcPr>
                  <w:tcW w:w="44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205 - Pre Line (Pre Line including Plumbing)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Actual</w:t>
                  </w:r>
                </w:p>
              </w:tc>
              <w:tc>
                <w:tcPr>
                  <w:tcW w:w="2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Pass</w:t>
                  </w:r>
                </w:p>
              </w:tc>
              <w:tc>
                <w:tcPr>
                  <w:tcW w:w="1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21 Nov 2019</w:t>
                  </w:r>
                </w:p>
              </w:tc>
              <w:tc>
                <w:tcPr>
                  <w:tcW w:w="7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7"/>
                    <w:gridCol w:w="52"/>
                  </w:tblGrid>
                  <w:tr w:rsidR="001B4A93" w:rsidTr="005D34AE">
                    <w:trPr>
                      <w:trHeight w:val="340"/>
                    </w:trPr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B4A93" w:rsidRDefault="001B4A93" w:rsidP="001B4A93">
                        <w:r>
                          <w:rPr>
                            <w:noProof/>
                            <w:lang w:val="en-NZ" w:eastAsia="en-NZ"/>
                          </w:rPr>
                          <w:drawing>
                            <wp:inline distT="0" distB="0" distL="0" distR="0" wp14:anchorId="63108A42" wp14:editId="0C94EA62">
                              <wp:extent cx="449280" cy="216000"/>
                              <wp:effectExtent l="0" t="0" r="0" b="0"/>
                              <wp:docPr id="10" name="img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img6.png"/>
                                      <pic:cNvPicPr/>
                                    </pic:nvPicPr>
                                    <pic:blipFill>
                                      <a:blip r:embed="rId1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49280" cy="21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B4A93" w:rsidRDefault="001B4A93" w:rsidP="001B4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1B4A93" w:rsidRDefault="001B4A93" w:rsidP="001B4A93"/>
              </w:tc>
            </w:tr>
            <w:tr w:rsidR="001B4A93" w:rsidTr="005D34AE">
              <w:trPr>
                <w:trHeight w:val="262"/>
              </w:trPr>
              <w:tc>
                <w:tcPr>
                  <w:tcW w:w="44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208 - Drainage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Not required</w:t>
                  </w:r>
                </w:p>
              </w:tc>
              <w:tc>
                <w:tcPr>
                  <w:tcW w:w="2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N/A</w:t>
                  </w:r>
                </w:p>
              </w:tc>
              <w:tc>
                <w:tcPr>
                  <w:tcW w:w="1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21 Nov 2019</w:t>
                  </w:r>
                </w:p>
              </w:tc>
              <w:tc>
                <w:tcPr>
                  <w:tcW w:w="7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7"/>
                    <w:gridCol w:w="52"/>
                  </w:tblGrid>
                  <w:tr w:rsidR="001B4A93" w:rsidTr="005D34AE">
                    <w:trPr>
                      <w:trHeight w:val="340"/>
                    </w:trPr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B4A93" w:rsidRDefault="001B4A93" w:rsidP="001B4A93">
                        <w:r>
                          <w:rPr>
                            <w:noProof/>
                            <w:lang w:val="en-NZ" w:eastAsia="en-NZ"/>
                          </w:rPr>
                          <w:drawing>
                            <wp:inline distT="0" distB="0" distL="0" distR="0" wp14:anchorId="17CDA30A" wp14:editId="46F484EF">
                              <wp:extent cx="449280" cy="216000"/>
                              <wp:effectExtent l="0" t="0" r="0" b="0"/>
                              <wp:docPr id="12" name="img7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" name="img7.png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49280" cy="21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B4A93" w:rsidRDefault="001B4A93" w:rsidP="001B4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1B4A93" w:rsidRDefault="001B4A93" w:rsidP="001B4A93"/>
              </w:tc>
            </w:tr>
            <w:tr w:rsidR="001B4A93" w:rsidTr="005D34AE">
              <w:trPr>
                <w:trHeight w:val="262"/>
              </w:trPr>
              <w:tc>
                <w:tcPr>
                  <w:tcW w:w="44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209 - Pre Stop (Pre Stopping)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Actual</w:t>
                  </w:r>
                </w:p>
              </w:tc>
              <w:tc>
                <w:tcPr>
                  <w:tcW w:w="2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Pass</w:t>
                  </w:r>
                </w:p>
              </w:tc>
              <w:tc>
                <w:tcPr>
                  <w:tcW w:w="1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26 Nov 2019</w:t>
                  </w:r>
                </w:p>
              </w:tc>
              <w:tc>
                <w:tcPr>
                  <w:tcW w:w="7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7"/>
                    <w:gridCol w:w="52"/>
                  </w:tblGrid>
                  <w:tr w:rsidR="001B4A93" w:rsidTr="005D34AE">
                    <w:trPr>
                      <w:trHeight w:val="340"/>
                    </w:trPr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B4A93" w:rsidRDefault="001B4A93" w:rsidP="001B4A93">
                        <w:r>
                          <w:rPr>
                            <w:noProof/>
                            <w:lang w:val="en-NZ" w:eastAsia="en-NZ"/>
                          </w:rPr>
                          <w:drawing>
                            <wp:inline distT="0" distB="0" distL="0" distR="0" wp14:anchorId="74716129" wp14:editId="3CA966D1">
                              <wp:extent cx="449280" cy="216000"/>
                              <wp:effectExtent l="0" t="0" r="0" b="0"/>
                              <wp:docPr id="14" name="img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" name="img6.png"/>
                                      <pic:cNvPicPr/>
                                    </pic:nvPicPr>
                                    <pic:blipFill>
                                      <a:blip r:embed="rId1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49280" cy="21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B4A93" w:rsidRDefault="001B4A93" w:rsidP="001B4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1B4A93" w:rsidRDefault="001B4A93" w:rsidP="001B4A93"/>
              </w:tc>
            </w:tr>
            <w:tr w:rsidR="001B4A93" w:rsidTr="005D34AE">
              <w:trPr>
                <w:trHeight w:val="262"/>
              </w:trPr>
              <w:tc>
                <w:tcPr>
                  <w:tcW w:w="44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lastRenderedPageBreak/>
                    <w:t>215 - Building and Sill Wrap or Cavity Batten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Not required</w:t>
                  </w:r>
                </w:p>
              </w:tc>
              <w:tc>
                <w:tcPr>
                  <w:tcW w:w="2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N/A</w:t>
                  </w:r>
                </w:p>
              </w:tc>
              <w:tc>
                <w:tcPr>
                  <w:tcW w:w="1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24 Sep 2019</w:t>
                  </w:r>
                </w:p>
              </w:tc>
              <w:tc>
                <w:tcPr>
                  <w:tcW w:w="7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7"/>
                    <w:gridCol w:w="52"/>
                  </w:tblGrid>
                  <w:tr w:rsidR="001B4A93" w:rsidTr="005D34AE">
                    <w:trPr>
                      <w:trHeight w:val="340"/>
                    </w:trPr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B4A93" w:rsidRDefault="001B4A93" w:rsidP="001B4A93">
                        <w:r>
                          <w:rPr>
                            <w:noProof/>
                            <w:lang w:val="en-NZ" w:eastAsia="en-NZ"/>
                          </w:rPr>
                          <w:drawing>
                            <wp:inline distT="0" distB="0" distL="0" distR="0" wp14:anchorId="17B8112B" wp14:editId="0B776E46">
                              <wp:extent cx="449280" cy="216000"/>
                              <wp:effectExtent l="0" t="0" r="0" b="0"/>
                              <wp:docPr id="16" name="img7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" name="img7.png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49280" cy="21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B4A93" w:rsidRDefault="001B4A93" w:rsidP="001B4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1B4A93" w:rsidRDefault="001B4A93" w:rsidP="001B4A93"/>
              </w:tc>
            </w:tr>
            <w:tr w:rsidR="001B4A93" w:rsidTr="005D34AE">
              <w:trPr>
                <w:trHeight w:val="262"/>
              </w:trPr>
              <w:tc>
                <w:tcPr>
                  <w:tcW w:w="44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217 - Pre Roof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Actual</w:t>
                  </w:r>
                </w:p>
              </w:tc>
              <w:tc>
                <w:tcPr>
                  <w:tcW w:w="2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Pass</w:t>
                  </w:r>
                </w:p>
              </w:tc>
              <w:tc>
                <w:tcPr>
                  <w:tcW w:w="1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13 Sep 2019</w:t>
                  </w:r>
                </w:p>
              </w:tc>
              <w:tc>
                <w:tcPr>
                  <w:tcW w:w="7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7"/>
                    <w:gridCol w:w="52"/>
                  </w:tblGrid>
                  <w:tr w:rsidR="001B4A93" w:rsidTr="005D34AE">
                    <w:trPr>
                      <w:trHeight w:val="340"/>
                    </w:trPr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B4A93" w:rsidRDefault="001B4A93" w:rsidP="001B4A93">
                        <w:r>
                          <w:rPr>
                            <w:noProof/>
                            <w:lang w:val="en-NZ" w:eastAsia="en-NZ"/>
                          </w:rPr>
                          <w:drawing>
                            <wp:inline distT="0" distB="0" distL="0" distR="0" wp14:anchorId="16DF3101" wp14:editId="0B67A9C4">
                              <wp:extent cx="449280" cy="216000"/>
                              <wp:effectExtent l="0" t="0" r="0" b="0"/>
                              <wp:docPr id="18" name="img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" name="img6.png"/>
                                      <pic:cNvPicPr/>
                                    </pic:nvPicPr>
                                    <pic:blipFill>
                                      <a:blip r:embed="rId1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49280" cy="21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B4A93" w:rsidRDefault="001B4A93" w:rsidP="001B4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1B4A93" w:rsidRDefault="001B4A93" w:rsidP="001B4A93"/>
              </w:tc>
            </w:tr>
            <w:tr w:rsidR="001B4A93" w:rsidTr="005D34AE">
              <w:trPr>
                <w:trHeight w:val="262"/>
              </w:trPr>
              <w:tc>
                <w:tcPr>
                  <w:tcW w:w="44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221 - Blockwork (Block Work Construction)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Not required</w:t>
                  </w:r>
                </w:p>
              </w:tc>
              <w:tc>
                <w:tcPr>
                  <w:tcW w:w="2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N/A</w:t>
                  </w:r>
                </w:p>
              </w:tc>
              <w:tc>
                <w:tcPr>
                  <w:tcW w:w="1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07 Feb 2020</w:t>
                  </w:r>
                </w:p>
              </w:tc>
              <w:tc>
                <w:tcPr>
                  <w:tcW w:w="7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7"/>
                    <w:gridCol w:w="52"/>
                  </w:tblGrid>
                  <w:tr w:rsidR="001B4A93" w:rsidTr="005D34AE">
                    <w:trPr>
                      <w:trHeight w:val="340"/>
                    </w:trPr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B4A93" w:rsidRDefault="001B4A93" w:rsidP="001B4A93">
                        <w:r>
                          <w:rPr>
                            <w:noProof/>
                            <w:lang w:val="en-NZ" w:eastAsia="en-NZ"/>
                          </w:rPr>
                          <w:drawing>
                            <wp:inline distT="0" distB="0" distL="0" distR="0" wp14:anchorId="2DA998CD" wp14:editId="5E57B28F">
                              <wp:extent cx="449280" cy="216000"/>
                              <wp:effectExtent l="0" t="0" r="0" b="0"/>
                              <wp:docPr id="20" name="img7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" name="img7.png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49280" cy="21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B4A93" w:rsidRDefault="001B4A93" w:rsidP="001B4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1B4A93" w:rsidRDefault="001B4A93" w:rsidP="001B4A93"/>
              </w:tc>
            </w:tr>
            <w:tr w:rsidR="001B4A93" w:rsidTr="005D34AE">
              <w:trPr>
                <w:trHeight w:val="262"/>
              </w:trPr>
              <w:tc>
                <w:tcPr>
                  <w:tcW w:w="44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251 - Foundation or Slab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Actual</w:t>
                  </w:r>
                </w:p>
              </w:tc>
              <w:tc>
                <w:tcPr>
                  <w:tcW w:w="2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Pass</w:t>
                  </w:r>
                </w:p>
              </w:tc>
              <w:tc>
                <w:tcPr>
                  <w:tcW w:w="1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22 May 2019</w:t>
                  </w:r>
                </w:p>
              </w:tc>
              <w:tc>
                <w:tcPr>
                  <w:tcW w:w="7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7"/>
                    <w:gridCol w:w="52"/>
                  </w:tblGrid>
                  <w:tr w:rsidR="001B4A93" w:rsidTr="005D34AE">
                    <w:trPr>
                      <w:trHeight w:val="340"/>
                    </w:trPr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B4A93" w:rsidRDefault="001B4A93" w:rsidP="001B4A93">
                        <w:r>
                          <w:rPr>
                            <w:noProof/>
                            <w:lang w:val="en-NZ" w:eastAsia="en-NZ"/>
                          </w:rPr>
                          <w:drawing>
                            <wp:inline distT="0" distB="0" distL="0" distR="0" wp14:anchorId="36CD0F57" wp14:editId="73D24F2C">
                              <wp:extent cx="449280" cy="216000"/>
                              <wp:effectExtent l="0" t="0" r="0" b="0"/>
                              <wp:docPr id="22" name="img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" name="img6.png"/>
                                      <pic:cNvPicPr/>
                                    </pic:nvPicPr>
                                    <pic:blipFill>
                                      <a:blip r:embed="rId1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49280" cy="21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B4A93" w:rsidRDefault="001B4A93" w:rsidP="001B4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1B4A93" w:rsidRDefault="001B4A93" w:rsidP="001B4A93"/>
              </w:tc>
            </w:tr>
            <w:tr w:rsidR="001B4A93" w:rsidTr="005D34AE">
              <w:trPr>
                <w:trHeight w:val="262"/>
              </w:trPr>
              <w:tc>
                <w:tcPr>
                  <w:tcW w:w="44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252 - Drainage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Actual</w:t>
                  </w:r>
                </w:p>
              </w:tc>
              <w:tc>
                <w:tcPr>
                  <w:tcW w:w="2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Pass</w:t>
                  </w:r>
                </w:p>
              </w:tc>
              <w:tc>
                <w:tcPr>
                  <w:tcW w:w="1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26 Nov 2019</w:t>
                  </w:r>
                </w:p>
              </w:tc>
              <w:tc>
                <w:tcPr>
                  <w:tcW w:w="7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7"/>
                    <w:gridCol w:w="52"/>
                  </w:tblGrid>
                  <w:tr w:rsidR="001B4A93" w:rsidTr="005D34AE">
                    <w:trPr>
                      <w:trHeight w:val="340"/>
                    </w:trPr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B4A93" w:rsidRDefault="001B4A93" w:rsidP="001B4A93">
                        <w:r>
                          <w:rPr>
                            <w:noProof/>
                            <w:lang w:val="en-NZ" w:eastAsia="en-NZ"/>
                          </w:rPr>
                          <w:drawing>
                            <wp:inline distT="0" distB="0" distL="0" distR="0" wp14:anchorId="0F6D0800" wp14:editId="64D89D46">
                              <wp:extent cx="449280" cy="216000"/>
                              <wp:effectExtent l="0" t="0" r="0" b="0"/>
                              <wp:docPr id="24" name="img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" name="img6.png"/>
                                      <pic:cNvPicPr/>
                                    </pic:nvPicPr>
                                    <pic:blipFill>
                                      <a:blip r:embed="rId1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49280" cy="21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B4A93" w:rsidRDefault="001B4A93" w:rsidP="001B4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1B4A93" w:rsidRDefault="001B4A93" w:rsidP="001B4A93"/>
              </w:tc>
            </w:tr>
            <w:tr w:rsidR="001B4A93" w:rsidTr="005D34AE">
              <w:trPr>
                <w:trHeight w:val="262"/>
              </w:trPr>
              <w:tc>
                <w:tcPr>
                  <w:tcW w:w="44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253 - Pre Cladding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Actual</w:t>
                  </w:r>
                </w:p>
              </w:tc>
              <w:tc>
                <w:tcPr>
                  <w:tcW w:w="2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Pass</w:t>
                  </w:r>
                </w:p>
              </w:tc>
              <w:tc>
                <w:tcPr>
                  <w:tcW w:w="1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21 Nov 2019</w:t>
                  </w:r>
                </w:p>
              </w:tc>
              <w:tc>
                <w:tcPr>
                  <w:tcW w:w="7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7"/>
                    <w:gridCol w:w="52"/>
                  </w:tblGrid>
                  <w:tr w:rsidR="001B4A93" w:rsidTr="005D34AE">
                    <w:trPr>
                      <w:trHeight w:val="340"/>
                    </w:trPr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B4A93" w:rsidRDefault="001B4A93" w:rsidP="001B4A93">
                        <w:r>
                          <w:rPr>
                            <w:noProof/>
                            <w:lang w:val="en-NZ" w:eastAsia="en-NZ"/>
                          </w:rPr>
                          <w:drawing>
                            <wp:inline distT="0" distB="0" distL="0" distR="0" wp14:anchorId="0835599A" wp14:editId="01BB1F1F">
                              <wp:extent cx="449280" cy="216000"/>
                              <wp:effectExtent l="0" t="0" r="0" b="0"/>
                              <wp:docPr id="26" name="img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7" name="img6.png"/>
                                      <pic:cNvPicPr/>
                                    </pic:nvPicPr>
                                    <pic:blipFill>
                                      <a:blip r:embed="rId1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49280" cy="21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B4A93" w:rsidRDefault="001B4A93" w:rsidP="001B4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1B4A93" w:rsidRDefault="001B4A93" w:rsidP="001B4A93"/>
              </w:tc>
            </w:tr>
          </w:tbl>
          <w:p w:rsidR="00583785" w:rsidRDefault="00583785" w:rsidP="00E93AE5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7"/>
              <w:gridCol w:w="4333"/>
              <w:gridCol w:w="2372"/>
              <w:gridCol w:w="1507"/>
            </w:tblGrid>
            <w:tr w:rsidR="001B4A93" w:rsidTr="005D34AE">
              <w:trPr>
                <w:trHeight w:val="262"/>
              </w:trPr>
              <w:tc>
                <w:tcPr>
                  <w:tcW w:w="2717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b/>
                      <w:color w:val="000000"/>
                      <w:sz w:val="24"/>
                    </w:rPr>
                    <w:t>Inspection history: BCN/2017/2013</w:t>
                  </w:r>
                </w:p>
              </w:tc>
            </w:tr>
            <w:tr w:rsidR="001B4A93" w:rsidTr="005D34AE">
              <w:trPr>
                <w:trHeight w:val="262"/>
              </w:trPr>
              <w:tc>
                <w:tcPr>
                  <w:tcW w:w="2717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440DCC" w:rsidP="001B4A93">
                  <w:hyperlink r:id="rId18" w:history="1">
                    <w:r w:rsidR="001B4A93">
                      <w:rPr>
                        <w:rFonts w:eastAsia="Arial"/>
                        <w:color w:val="0000FF"/>
                        <w:u w:val="single"/>
                      </w:rPr>
                      <w:t>Click for the Inspection Reconciliation Report</w:t>
                    </w:r>
                  </w:hyperlink>
                </w:p>
              </w:tc>
            </w:tr>
            <w:tr w:rsidR="001B4A93" w:rsidTr="005D34AE">
              <w:trPr>
                <w:trHeight w:val="262"/>
              </w:trPr>
              <w:tc>
                <w:tcPr>
                  <w:tcW w:w="2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</w:rPr>
                    <w:t>Inspection date</w:t>
                  </w:r>
                </w:p>
              </w:tc>
              <w:tc>
                <w:tcPr>
                  <w:tcW w:w="43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</w:rPr>
                    <w:t>Type</w:t>
                  </w:r>
                </w:p>
              </w:tc>
              <w:tc>
                <w:tcPr>
                  <w:tcW w:w="2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</w:rPr>
                    <w:t>Result</w:t>
                  </w: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</w:rPr>
                    <w:t>Duration (hrs)</w:t>
                  </w:r>
                </w:p>
              </w:tc>
            </w:tr>
            <w:tr w:rsidR="001B4A93" w:rsidTr="005D34AE">
              <w:trPr>
                <w:trHeight w:val="262"/>
              </w:trPr>
              <w:tc>
                <w:tcPr>
                  <w:tcW w:w="2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09 May 2019</w:t>
                  </w:r>
                </w:p>
              </w:tc>
              <w:tc>
                <w:tcPr>
                  <w:tcW w:w="43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201 - Pre Pour Foundation</w:t>
                  </w:r>
                </w:p>
              </w:tc>
              <w:tc>
                <w:tcPr>
                  <w:tcW w:w="2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N/A</w:t>
                  </w: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0.00</w:t>
                  </w:r>
                </w:p>
              </w:tc>
            </w:tr>
            <w:tr w:rsidR="001B4A93" w:rsidTr="005D34AE">
              <w:trPr>
                <w:trHeight w:val="262"/>
              </w:trPr>
              <w:tc>
                <w:tcPr>
                  <w:tcW w:w="2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09 May 2019</w:t>
                  </w:r>
                </w:p>
              </w:tc>
              <w:tc>
                <w:tcPr>
                  <w:tcW w:w="43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203 - Pre Pour Floor</w:t>
                  </w:r>
                </w:p>
              </w:tc>
              <w:tc>
                <w:tcPr>
                  <w:tcW w:w="2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N/A</w:t>
                  </w: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0.00</w:t>
                  </w:r>
                </w:p>
              </w:tc>
            </w:tr>
            <w:tr w:rsidR="001B4A93" w:rsidTr="005D34AE">
              <w:trPr>
                <w:trHeight w:val="262"/>
              </w:trPr>
              <w:tc>
                <w:tcPr>
                  <w:tcW w:w="2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22 May 2019</w:t>
                  </w:r>
                </w:p>
              </w:tc>
              <w:tc>
                <w:tcPr>
                  <w:tcW w:w="43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251 - Foundation or Slab</w:t>
                  </w:r>
                </w:p>
              </w:tc>
              <w:tc>
                <w:tcPr>
                  <w:tcW w:w="2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Pass</w:t>
                  </w: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0.75</w:t>
                  </w:r>
                </w:p>
              </w:tc>
            </w:tr>
            <w:tr w:rsidR="001B4A93" w:rsidTr="005D34AE">
              <w:trPr>
                <w:trHeight w:val="262"/>
              </w:trPr>
              <w:tc>
                <w:tcPr>
                  <w:tcW w:w="2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13 Sep 2019</w:t>
                  </w:r>
                </w:p>
              </w:tc>
              <w:tc>
                <w:tcPr>
                  <w:tcW w:w="43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217 - Pre Roof</w:t>
                  </w:r>
                </w:p>
              </w:tc>
              <w:tc>
                <w:tcPr>
                  <w:tcW w:w="2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Pass</w:t>
                  </w: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0.75</w:t>
                  </w:r>
                </w:p>
              </w:tc>
            </w:tr>
            <w:tr w:rsidR="001B4A93" w:rsidTr="005D34AE">
              <w:trPr>
                <w:trHeight w:val="262"/>
              </w:trPr>
              <w:tc>
                <w:tcPr>
                  <w:tcW w:w="2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24 Sep 2019</w:t>
                  </w:r>
                </w:p>
              </w:tc>
              <w:tc>
                <w:tcPr>
                  <w:tcW w:w="43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215 - Building and Sill Wrap or Cavity Batten</w:t>
                  </w:r>
                </w:p>
              </w:tc>
              <w:tc>
                <w:tcPr>
                  <w:tcW w:w="2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N/A</w:t>
                  </w: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0.00</w:t>
                  </w:r>
                </w:p>
              </w:tc>
            </w:tr>
            <w:tr w:rsidR="001B4A93" w:rsidTr="005D34AE">
              <w:trPr>
                <w:trHeight w:val="262"/>
              </w:trPr>
              <w:tc>
                <w:tcPr>
                  <w:tcW w:w="2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25 Sep 2019</w:t>
                  </w:r>
                </w:p>
              </w:tc>
              <w:tc>
                <w:tcPr>
                  <w:tcW w:w="43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253 - Pre Cladding</w:t>
                  </w:r>
                </w:p>
              </w:tc>
              <w:tc>
                <w:tcPr>
                  <w:tcW w:w="2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Fail</w:t>
                  </w: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1.00</w:t>
                  </w:r>
                </w:p>
              </w:tc>
            </w:tr>
            <w:tr w:rsidR="001B4A93" w:rsidTr="005D34AE">
              <w:trPr>
                <w:trHeight w:val="262"/>
              </w:trPr>
              <w:tc>
                <w:tcPr>
                  <w:tcW w:w="2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10 Oct 2019</w:t>
                  </w:r>
                </w:p>
              </w:tc>
              <w:tc>
                <w:tcPr>
                  <w:tcW w:w="43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205 - Pre Line (Pre Line including Plumbing)</w:t>
                  </w:r>
                </w:p>
              </w:tc>
              <w:tc>
                <w:tcPr>
                  <w:tcW w:w="2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Fail</w:t>
                  </w: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0.75</w:t>
                  </w:r>
                </w:p>
              </w:tc>
            </w:tr>
            <w:tr w:rsidR="001B4A93" w:rsidTr="005D34AE">
              <w:trPr>
                <w:trHeight w:val="262"/>
              </w:trPr>
              <w:tc>
                <w:tcPr>
                  <w:tcW w:w="2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21 Nov 2019</w:t>
                  </w:r>
                </w:p>
              </w:tc>
              <w:tc>
                <w:tcPr>
                  <w:tcW w:w="43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208 - Drainage</w:t>
                  </w:r>
                </w:p>
              </w:tc>
              <w:tc>
                <w:tcPr>
                  <w:tcW w:w="2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N/A</w:t>
                  </w: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0.00</w:t>
                  </w:r>
                </w:p>
              </w:tc>
            </w:tr>
            <w:tr w:rsidR="001B4A93" w:rsidTr="005D34AE">
              <w:trPr>
                <w:trHeight w:val="262"/>
              </w:trPr>
              <w:tc>
                <w:tcPr>
                  <w:tcW w:w="2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21 Nov 2019</w:t>
                  </w:r>
                </w:p>
              </w:tc>
              <w:tc>
                <w:tcPr>
                  <w:tcW w:w="43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205 - Pre Line (Pre Line including Plumbing)</w:t>
                  </w:r>
                </w:p>
              </w:tc>
              <w:tc>
                <w:tcPr>
                  <w:tcW w:w="2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Pass</w:t>
                  </w: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0.75</w:t>
                  </w:r>
                </w:p>
              </w:tc>
            </w:tr>
            <w:tr w:rsidR="001B4A93" w:rsidTr="005D34AE">
              <w:trPr>
                <w:trHeight w:val="262"/>
              </w:trPr>
              <w:tc>
                <w:tcPr>
                  <w:tcW w:w="2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21 Nov 2019</w:t>
                  </w:r>
                </w:p>
              </w:tc>
              <w:tc>
                <w:tcPr>
                  <w:tcW w:w="43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253 - Pre Cladding</w:t>
                  </w:r>
                </w:p>
              </w:tc>
              <w:tc>
                <w:tcPr>
                  <w:tcW w:w="2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Pass</w:t>
                  </w: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0.75</w:t>
                  </w:r>
                </w:p>
              </w:tc>
            </w:tr>
            <w:tr w:rsidR="001B4A93" w:rsidTr="005D34AE">
              <w:trPr>
                <w:trHeight w:val="262"/>
              </w:trPr>
              <w:tc>
                <w:tcPr>
                  <w:tcW w:w="2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26 Nov 2019</w:t>
                  </w:r>
                </w:p>
              </w:tc>
              <w:tc>
                <w:tcPr>
                  <w:tcW w:w="43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252 - Drainage</w:t>
                  </w:r>
                </w:p>
              </w:tc>
              <w:tc>
                <w:tcPr>
                  <w:tcW w:w="2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Pass</w:t>
                  </w: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0.75</w:t>
                  </w:r>
                </w:p>
              </w:tc>
            </w:tr>
            <w:tr w:rsidR="001B4A93" w:rsidTr="005D34AE">
              <w:trPr>
                <w:trHeight w:val="262"/>
              </w:trPr>
              <w:tc>
                <w:tcPr>
                  <w:tcW w:w="2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26 Nov 2019</w:t>
                  </w:r>
                </w:p>
              </w:tc>
              <w:tc>
                <w:tcPr>
                  <w:tcW w:w="43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209 - Pre Stop (Pre Stopping)</w:t>
                  </w:r>
                </w:p>
              </w:tc>
              <w:tc>
                <w:tcPr>
                  <w:tcW w:w="2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Pass</w:t>
                  </w: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0.75</w:t>
                  </w:r>
                </w:p>
              </w:tc>
            </w:tr>
            <w:tr w:rsidR="001B4A93" w:rsidTr="005D34AE">
              <w:trPr>
                <w:trHeight w:val="262"/>
              </w:trPr>
              <w:tc>
                <w:tcPr>
                  <w:tcW w:w="2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07 Feb 2020</w:t>
                  </w:r>
                </w:p>
              </w:tc>
              <w:tc>
                <w:tcPr>
                  <w:tcW w:w="43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210 - Final Inspection</w:t>
                  </w:r>
                </w:p>
              </w:tc>
              <w:tc>
                <w:tcPr>
                  <w:tcW w:w="2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Fail</w:t>
                  </w: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0.75</w:t>
                  </w:r>
                </w:p>
              </w:tc>
            </w:tr>
            <w:tr w:rsidR="001B4A93" w:rsidTr="005D34AE">
              <w:trPr>
                <w:trHeight w:val="262"/>
              </w:trPr>
              <w:tc>
                <w:tcPr>
                  <w:tcW w:w="2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07 Feb 2020</w:t>
                  </w:r>
                </w:p>
              </w:tc>
              <w:tc>
                <w:tcPr>
                  <w:tcW w:w="43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221 - Blockwork (Block Work Construction)</w:t>
                  </w:r>
                </w:p>
              </w:tc>
              <w:tc>
                <w:tcPr>
                  <w:tcW w:w="2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N/A</w:t>
                  </w: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0.00</w:t>
                  </w:r>
                </w:p>
              </w:tc>
            </w:tr>
            <w:tr w:rsidR="001B4A93" w:rsidTr="005D34AE">
              <w:trPr>
                <w:trHeight w:val="262"/>
              </w:trPr>
              <w:tc>
                <w:tcPr>
                  <w:tcW w:w="2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11 May 2020</w:t>
                  </w:r>
                </w:p>
              </w:tc>
              <w:tc>
                <w:tcPr>
                  <w:tcW w:w="43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210 - Final Inspection</w:t>
                  </w:r>
                </w:p>
              </w:tc>
              <w:tc>
                <w:tcPr>
                  <w:tcW w:w="2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Pass</w:t>
                  </w: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0.50</w:t>
                  </w:r>
                </w:p>
              </w:tc>
            </w:tr>
            <w:tr w:rsidR="001B4A93" w:rsidTr="005D34AE">
              <w:trPr>
                <w:trHeight w:val="262"/>
              </w:trPr>
              <w:tc>
                <w:tcPr>
                  <w:tcW w:w="2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16 Jul 2021</w:t>
                  </w:r>
                </w:p>
              </w:tc>
              <w:tc>
                <w:tcPr>
                  <w:tcW w:w="43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r>
                    <w:rPr>
                      <w:rFonts w:eastAsia="Arial"/>
                      <w:color w:val="000000"/>
                    </w:rPr>
                    <w:t>210 - Final Inspection</w:t>
                  </w:r>
                </w:p>
              </w:tc>
              <w:tc>
                <w:tcPr>
                  <w:tcW w:w="2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>Pass</w:t>
                  </w: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93" w:rsidRDefault="001B4A93" w:rsidP="001B4A93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0.50</w:t>
                  </w:r>
                </w:p>
              </w:tc>
            </w:tr>
          </w:tbl>
          <w:p w:rsidR="001B4A93" w:rsidRDefault="001B4A93" w:rsidP="00E93AE5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</w:p>
          <w:p w:rsidR="001B4A93" w:rsidRPr="004D336D" w:rsidRDefault="001B4A93" w:rsidP="00E93AE5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</w:p>
        </w:tc>
      </w:tr>
      <w:permEnd w:id="1166151949"/>
    </w:tbl>
    <w:p w:rsidR="00583785" w:rsidRDefault="0058378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3"/>
        <w:gridCol w:w="1199"/>
        <w:gridCol w:w="340"/>
        <w:gridCol w:w="8422"/>
      </w:tblGrid>
      <w:tr w:rsidR="00F50D5E" w:rsidRPr="00DB483E" w:rsidTr="005840D8">
        <w:tc>
          <w:tcPr>
            <w:tcW w:w="18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7AB0"/>
            <w:vAlign w:val="center"/>
          </w:tcPr>
          <w:p w:rsidR="00F50D5E" w:rsidRPr="00DB483E" w:rsidRDefault="00F50D5E" w:rsidP="00583785">
            <w:pPr>
              <w:spacing w:before="40" w:after="40"/>
              <w:rPr>
                <w:rFonts w:cs="Arial"/>
                <w:b/>
                <w:color w:val="FFFFFF"/>
                <w:sz w:val="22"/>
                <w:szCs w:val="22"/>
              </w:rPr>
            </w:pPr>
            <w:bookmarkStart w:id="5" w:name="Sec3"/>
            <w:bookmarkEnd w:id="5"/>
            <w:r w:rsidRPr="00DB483E">
              <w:rPr>
                <w:rFonts w:cs="Arial"/>
                <w:b/>
                <w:color w:val="FFFFFF"/>
                <w:sz w:val="22"/>
                <w:szCs w:val="22"/>
              </w:rPr>
              <w:t xml:space="preserve">SECTION </w:t>
            </w:r>
            <w:r>
              <w:rPr>
                <w:rFonts w:cs="Arial"/>
                <w:b/>
                <w:color w:val="FFFFFF"/>
                <w:sz w:val="22"/>
                <w:szCs w:val="22"/>
              </w:rPr>
              <w:t>3</w:t>
            </w:r>
            <w:r w:rsidRPr="00DB483E">
              <w:rPr>
                <w:rFonts w:cs="Arial"/>
                <w:b/>
                <w:color w:val="FFFFFF"/>
                <w:sz w:val="22"/>
                <w:szCs w:val="22"/>
              </w:rPr>
              <w:t>: INSPECTION HISTORY</w:t>
            </w:r>
          </w:p>
        </w:tc>
        <w:tc>
          <w:tcPr>
            <w:tcW w:w="3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7AB0"/>
            <w:vAlign w:val="center"/>
          </w:tcPr>
          <w:p w:rsidR="00F50D5E" w:rsidRPr="00C7647C" w:rsidRDefault="005A1A0A" w:rsidP="00BA3E2A">
            <w:pPr>
              <w:spacing w:before="40" w:after="40"/>
              <w:rPr>
                <w:rFonts w:cs="Arial"/>
                <w:b/>
                <w:color w:val="FFFFFF"/>
                <w:sz w:val="18"/>
                <w:szCs w:val="22"/>
              </w:rPr>
            </w:pPr>
            <w:r>
              <w:rPr>
                <w:rFonts w:cs="Arial"/>
                <w:b/>
                <w:color w:val="FFFFFF"/>
                <w:sz w:val="18"/>
                <w:szCs w:val="22"/>
              </w:rPr>
              <w:t xml:space="preserve">Y </w:t>
            </w:r>
            <w:r w:rsidRPr="005A1A0A">
              <w:rPr>
                <w:rFonts w:cs="Arial"/>
                <w:b/>
                <w:color w:val="FFFFFF"/>
                <w:sz w:val="18"/>
                <w:szCs w:val="22"/>
              </w:rPr>
              <w:t>/</w:t>
            </w:r>
            <w:r>
              <w:rPr>
                <w:rFonts w:cs="Arial"/>
                <w:b/>
                <w:color w:val="FFFFFF"/>
                <w:sz w:val="18"/>
                <w:szCs w:val="22"/>
              </w:rPr>
              <w:t xml:space="preserve"> </w:t>
            </w:r>
            <w:r w:rsidR="001B728D">
              <w:rPr>
                <w:rFonts w:cs="Arial"/>
                <w:b/>
                <w:color w:val="FFFFFF"/>
                <w:sz w:val="18"/>
                <w:szCs w:val="22"/>
              </w:rPr>
              <w:t>N</w:t>
            </w:r>
          </w:p>
        </w:tc>
        <w:tc>
          <w:tcPr>
            <w:tcW w:w="280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7AB0"/>
            <w:vAlign w:val="center"/>
          </w:tcPr>
          <w:p w:rsidR="00F50D5E" w:rsidRPr="00DB483E" w:rsidRDefault="00F50D5E" w:rsidP="000C66C4">
            <w:pPr>
              <w:spacing w:before="40" w:after="40"/>
              <w:rPr>
                <w:rFonts w:cs="Arial"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>Comments, Dates, Details</w:t>
            </w:r>
          </w:p>
        </w:tc>
      </w:tr>
      <w:tr w:rsidR="00F50D5E" w:rsidRPr="00D51716" w:rsidTr="005840D8">
        <w:tc>
          <w:tcPr>
            <w:tcW w:w="18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50D5E" w:rsidRPr="00C7647C" w:rsidRDefault="00F50D5E" w:rsidP="000C66C4">
            <w:pPr>
              <w:spacing w:before="40" w:after="40"/>
              <w:rPr>
                <w:rFonts w:cs="Arial"/>
                <w:b/>
                <w:sz w:val="18"/>
                <w:szCs w:val="22"/>
              </w:rPr>
            </w:pPr>
            <w:permStart w:id="286153237" w:edGrp="everyone" w:colFirst="2" w:colLast="2"/>
            <w:r w:rsidRPr="00C7647C">
              <w:rPr>
                <w:rFonts w:cs="Arial"/>
                <w:b/>
                <w:sz w:val="18"/>
                <w:szCs w:val="22"/>
              </w:rPr>
              <w:t>All required inspection</w:t>
            </w:r>
            <w:r>
              <w:rPr>
                <w:rFonts w:cs="Arial"/>
                <w:b/>
                <w:sz w:val="18"/>
                <w:szCs w:val="22"/>
              </w:rPr>
              <w:t xml:space="preserve"> types identified as passed:</w:t>
            </w:r>
          </w:p>
        </w:tc>
        <w:tc>
          <w:tcPr>
            <w:tcW w:w="3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50D5E" w:rsidRPr="00C7647C" w:rsidRDefault="00440DCC" w:rsidP="000C66C4">
            <w:pPr>
              <w:spacing w:before="40" w:after="40"/>
              <w:rPr>
                <w:rFonts w:cs="Arial"/>
                <w:b/>
                <w:sz w:val="18"/>
                <w:szCs w:val="22"/>
              </w:rPr>
            </w:pPr>
            <w:sdt>
              <w:sdtPr>
                <w:rPr>
                  <w:rFonts w:cs="Arial"/>
                  <w:szCs w:val="18"/>
                </w:rPr>
                <w:id w:val="1910031005"/>
                <w:placeholder>
                  <w:docPart w:val="C547E3228C3D4326823D8716F54AA09E"/>
                </w:placeholder>
                <w:comboBox>
                  <w:listItem w:value="[select]"/>
                  <w:listItem w:displayText="  Y  " w:value="  Y  "/>
                  <w:listItem w:displayText="  N  " w:value="  N  "/>
                </w:comboBox>
              </w:sdtPr>
              <w:sdtEndPr/>
              <w:sdtContent>
                <w:permStart w:id="401811525" w:edGrp="everyone"/>
                <w:r w:rsidR="00D64DCF">
                  <w:rPr>
                    <w:rFonts w:cs="Arial"/>
                    <w:szCs w:val="18"/>
                  </w:rPr>
                  <w:t xml:space="preserve">  Y  </w:t>
                </w:r>
                <w:permEnd w:id="401811525"/>
              </w:sdtContent>
            </w:sdt>
          </w:p>
        </w:tc>
        <w:tc>
          <w:tcPr>
            <w:tcW w:w="280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50D5E" w:rsidRPr="00B82EC1" w:rsidRDefault="00F50D5E" w:rsidP="000C66C4">
            <w:pPr>
              <w:spacing w:before="40" w:after="40"/>
              <w:rPr>
                <w:rFonts w:cs="Arial"/>
                <w:szCs w:val="20"/>
              </w:rPr>
            </w:pPr>
          </w:p>
        </w:tc>
      </w:tr>
      <w:tr w:rsidR="00C7647C" w:rsidRPr="00D51716" w:rsidTr="005840D8">
        <w:tc>
          <w:tcPr>
            <w:tcW w:w="18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7647C" w:rsidRDefault="00C7647C" w:rsidP="00C7647C">
            <w:pPr>
              <w:spacing w:before="40" w:after="40"/>
              <w:rPr>
                <w:rFonts w:cs="Arial"/>
                <w:b/>
                <w:sz w:val="18"/>
                <w:szCs w:val="22"/>
              </w:rPr>
            </w:pPr>
            <w:permStart w:id="958138986" w:edGrp="everyone" w:colFirst="2" w:colLast="2"/>
            <w:permStart w:id="1555504852" w:edGrp="everyone" w:colFirst="1" w:colLast="1"/>
            <w:permEnd w:id="286153237"/>
            <w:r>
              <w:rPr>
                <w:rFonts w:cs="Arial"/>
                <w:b/>
                <w:sz w:val="18"/>
                <w:szCs w:val="22"/>
              </w:rPr>
              <w:t>Total Prepaid Inspections:</w:t>
            </w:r>
          </w:p>
        </w:tc>
        <w:tc>
          <w:tcPr>
            <w:tcW w:w="3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7647C" w:rsidRPr="00DF1990" w:rsidRDefault="00C7647C" w:rsidP="00C7647C">
            <w:pPr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280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7647C" w:rsidRPr="00B82EC1" w:rsidRDefault="00C7647C" w:rsidP="00C7647C">
            <w:pPr>
              <w:spacing w:before="40" w:after="40"/>
              <w:rPr>
                <w:rFonts w:cs="Arial"/>
                <w:szCs w:val="20"/>
              </w:rPr>
            </w:pPr>
          </w:p>
        </w:tc>
      </w:tr>
      <w:tr w:rsidR="00C7647C" w:rsidRPr="00D51716" w:rsidTr="005840D8">
        <w:tc>
          <w:tcPr>
            <w:tcW w:w="18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7647C" w:rsidRDefault="00C7647C" w:rsidP="00C7647C">
            <w:pPr>
              <w:spacing w:before="40" w:after="40"/>
              <w:rPr>
                <w:rFonts w:cs="Arial"/>
                <w:b/>
                <w:sz w:val="18"/>
                <w:szCs w:val="22"/>
              </w:rPr>
            </w:pPr>
            <w:permStart w:id="260509823" w:edGrp="everyone" w:colFirst="2" w:colLast="2"/>
            <w:permStart w:id="263543460" w:edGrp="everyone" w:colFirst="1" w:colLast="1"/>
            <w:permEnd w:id="958138986"/>
            <w:permEnd w:id="1555504852"/>
            <w:r>
              <w:rPr>
                <w:rFonts w:cs="Arial"/>
                <w:b/>
                <w:sz w:val="18"/>
                <w:szCs w:val="22"/>
              </w:rPr>
              <w:t>Total Inspections Completed:</w:t>
            </w:r>
          </w:p>
        </w:tc>
        <w:tc>
          <w:tcPr>
            <w:tcW w:w="3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7647C" w:rsidRPr="00DF1990" w:rsidRDefault="00C7647C" w:rsidP="00C7647C">
            <w:pPr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280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7647C" w:rsidRPr="00B82EC1" w:rsidRDefault="00C7647C" w:rsidP="00C7647C">
            <w:pPr>
              <w:spacing w:before="40" w:after="40"/>
              <w:rPr>
                <w:rFonts w:cs="Arial"/>
                <w:szCs w:val="20"/>
              </w:rPr>
            </w:pPr>
          </w:p>
        </w:tc>
      </w:tr>
      <w:tr w:rsidR="001B02FE" w:rsidRPr="00D51716" w:rsidTr="005840D8">
        <w:tc>
          <w:tcPr>
            <w:tcW w:w="18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B02FE" w:rsidRDefault="001B02FE" w:rsidP="00C7647C">
            <w:pPr>
              <w:spacing w:before="40" w:after="40"/>
              <w:rPr>
                <w:rFonts w:cs="Arial"/>
                <w:b/>
                <w:sz w:val="18"/>
                <w:szCs w:val="22"/>
              </w:rPr>
            </w:pPr>
            <w:permStart w:id="1290682116" w:edGrp="everyone" w:colFirst="3" w:colLast="3"/>
            <w:permEnd w:id="260509823"/>
            <w:permEnd w:id="263543460"/>
            <w:r>
              <w:rPr>
                <w:rFonts w:cs="Arial"/>
                <w:b/>
                <w:sz w:val="18"/>
                <w:szCs w:val="22"/>
              </w:rPr>
              <w:t>Total Fee:</w:t>
            </w:r>
          </w:p>
        </w:tc>
        <w:tc>
          <w:tcPr>
            <w:tcW w:w="3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B02FE" w:rsidRPr="00C7647C" w:rsidRDefault="00440DCC" w:rsidP="00C7647C">
            <w:pPr>
              <w:spacing w:before="40" w:after="40"/>
              <w:rPr>
                <w:rFonts w:cs="Arial"/>
                <w:b/>
                <w:sz w:val="18"/>
                <w:szCs w:val="22"/>
              </w:rPr>
            </w:pPr>
            <w:sdt>
              <w:sdtPr>
                <w:rPr>
                  <w:rFonts w:cs="Arial"/>
                  <w:szCs w:val="18"/>
                </w:rPr>
                <w:id w:val="-186220545"/>
                <w:placeholder>
                  <w:docPart w:val="B0096298E83842B794BC0493C1AF09FB"/>
                </w:placeholder>
                <w:comboBox>
                  <w:listItem w:value="[select]"/>
                  <w:listItem w:displayText="  Owing" w:value="  Owing"/>
                  <w:listItem w:displayText="  Refund" w:value="  Refund"/>
                  <w:listItem w:displayText="  Zero Balance" w:value="  Zero Balance"/>
                </w:comboBox>
              </w:sdtPr>
              <w:sdtEndPr/>
              <w:sdtContent>
                <w:permStart w:id="543169678" w:edGrp="everyone"/>
                <w:r w:rsidR="00D64DCF">
                  <w:rPr>
                    <w:rFonts w:cs="Arial"/>
                    <w:szCs w:val="18"/>
                  </w:rPr>
                  <w:t xml:space="preserve">  Owing</w:t>
                </w:r>
                <w:permEnd w:id="543169678"/>
              </w:sdtContent>
            </w:sdt>
          </w:p>
        </w:tc>
        <w:tc>
          <w:tcPr>
            <w:tcW w:w="1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1B02FE" w:rsidRPr="00C7647C" w:rsidRDefault="001B02FE" w:rsidP="001B02FE">
            <w:pPr>
              <w:spacing w:before="40" w:after="40"/>
              <w:rPr>
                <w:rFonts w:cs="Arial"/>
                <w:b/>
                <w:sz w:val="18"/>
                <w:szCs w:val="22"/>
              </w:rPr>
            </w:pPr>
            <w:r>
              <w:rPr>
                <w:rFonts w:cs="Arial"/>
                <w:b/>
                <w:sz w:val="18"/>
                <w:szCs w:val="22"/>
              </w:rPr>
              <w:t>$</w:t>
            </w:r>
          </w:p>
        </w:tc>
        <w:tc>
          <w:tcPr>
            <w:tcW w:w="269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B02FE" w:rsidRPr="00B82EC1" w:rsidRDefault="00D64DCF" w:rsidP="001B02FE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255</w:t>
            </w:r>
          </w:p>
        </w:tc>
      </w:tr>
      <w:permEnd w:id="1290682116"/>
      <w:tr w:rsidR="00F55E85" w:rsidRPr="00D51716" w:rsidTr="005840D8"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55E85" w:rsidRDefault="00F55E85" w:rsidP="00FB59DC">
            <w:pPr>
              <w:keepNext/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b/>
                <w:sz w:val="18"/>
                <w:szCs w:val="22"/>
              </w:rPr>
              <w:t>Additional Comments</w:t>
            </w:r>
            <w:r w:rsidR="004B4A98">
              <w:rPr>
                <w:rFonts w:cs="Arial"/>
                <w:b/>
                <w:sz w:val="18"/>
                <w:szCs w:val="22"/>
              </w:rPr>
              <w:t xml:space="preserve">: </w:t>
            </w:r>
            <w:r w:rsidR="004B4A98">
              <w:rPr>
                <w:rFonts w:cs="Arial"/>
                <w:i/>
                <w:sz w:val="14"/>
                <w:szCs w:val="18"/>
              </w:rPr>
              <w:t>[Please list TRIM links to Cost Breakdown information and Inspection Calculations documentation</w:t>
            </w:r>
            <w:r w:rsidR="004B4A98" w:rsidRPr="00952528">
              <w:rPr>
                <w:rFonts w:cs="Arial"/>
                <w:i/>
                <w:sz w:val="14"/>
                <w:szCs w:val="18"/>
              </w:rPr>
              <w:t>]</w:t>
            </w:r>
          </w:p>
        </w:tc>
      </w:tr>
      <w:tr w:rsidR="00F55E85" w:rsidRPr="00D51716" w:rsidTr="005840D8"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55E85" w:rsidRDefault="00F55E85" w:rsidP="001B02FE">
            <w:pPr>
              <w:spacing w:before="40" w:after="40"/>
              <w:rPr>
                <w:rFonts w:cs="Arial"/>
                <w:szCs w:val="20"/>
              </w:rPr>
            </w:pPr>
            <w:permStart w:id="1299191103" w:edGrp="everyone" w:colFirst="0" w:colLast="0"/>
          </w:p>
        </w:tc>
      </w:tr>
      <w:permEnd w:id="1299191103"/>
      <w:tr w:rsidR="009A35EF" w:rsidRPr="00D51716" w:rsidTr="005840D8"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A35EF" w:rsidRDefault="009A35EF" w:rsidP="009A35EF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b/>
                <w:sz w:val="18"/>
                <w:szCs w:val="22"/>
              </w:rPr>
              <w:t>Modification of durability [Performance requirement B2.3.1]</w:t>
            </w:r>
            <w:permStart w:id="1439111211" w:edGrp="everyone" w:colFirst="1" w:colLast="1"/>
            <w:r>
              <w:rPr>
                <w:rFonts w:cs="Arial"/>
                <w:b/>
                <w:sz w:val="18"/>
                <w:szCs w:val="22"/>
              </w:rPr>
              <w:t xml:space="preserve"> </w:t>
            </w:r>
            <w:r>
              <w:rPr>
                <w:rFonts w:cs="Arial"/>
                <w:i/>
                <w:sz w:val="14"/>
                <w:szCs w:val="18"/>
              </w:rPr>
              <w:t>–</w:t>
            </w:r>
            <w:r w:rsidRPr="009650F6">
              <w:rPr>
                <w:rFonts w:cs="Arial"/>
                <w:b/>
                <w:sz w:val="18"/>
                <w:szCs w:val="22"/>
              </w:rPr>
              <w:t xml:space="preserve"> If N/A please </w:t>
            </w:r>
            <w:r>
              <w:rPr>
                <w:rFonts w:cs="Arial"/>
                <w:i/>
                <w:sz w:val="14"/>
                <w:szCs w:val="18"/>
              </w:rPr>
              <w:t xml:space="preserve">  </w:t>
            </w:r>
            <w:permStart w:id="670398295" w:edGrp="everyone"/>
            <w:sdt>
              <w:sdtPr>
                <w:rPr>
                  <w:rFonts w:cs="Arial"/>
                  <w:szCs w:val="18"/>
                </w:rPr>
                <w:id w:val="1794016950"/>
                <w:placeholder>
                  <w:docPart w:val="F7CC029F83E549AB8C534ECC29D7C269"/>
                </w:placeholder>
                <w:comboBox>
                  <w:listItem w:value="[select]"/>
                  <w:listItem w:displayText="  Not Applicable  " w:value="  Not Applicable  "/>
                </w:comboBox>
              </w:sdtPr>
              <w:sdtEndPr/>
              <w:sdtContent>
                <w:r w:rsidR="00D64DCF">
                  <w:rPr>
                    <w:rFonts w:cs="Arial"/>
                    <w:szCs w:val="18"/>
                  </w:rPr>
                  <w:t xml:space="preserve">  Not Applicable  </w:t>
                </w:r>
              </w:sdtContent>
            </w:sdt>
            <w:permEnd w:id="670398295"/>
          </w:p>
        </w:tc>
      </w:tr>
      <w:tr w:rsidR="009A35EF" w:rsidRPr="00D51716" w:rsidTr="005840D8"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A35EF" w:rsidRDefault="009A35EF" w:rsidP="001B02FE">
            <w:pPr>
              <w:spacing w:before="40" w:after="40"/>
              <w:rPr>
                <w:rFonts w:cs="Arial"/>
                <w:szCs w:val="20"/>
              </w:rPr>
            </w:pPr>
            <w:permStart w:id="268708606" w:edGrp="everyone" w:colFirst="1" w:colLast="1"/>
            <w:permEnd w:id="1439111211"/>
            <w:r>
              <w:rPr>
                <w:rFonts w:cs="Arial"/>
                <w:szCs w:val="20"/>
              </w:rPr>
              <w:t xml:space="preserve">Substantial completion of building work:  </w:t>
            </w:r>
            <w:permStart w:id="477587857" w:edGrp="everyone"/>
            <w:sdt>
              <w:sdtPr>
                <w:rPr>
                  <w:rFonts w:cs="Arial"/>
                  <w:szCs w:val="20"/>
                </w:rPr>
                <w:alias w:val="RevieweeDate"/>
                <w:tag w:val="RevieweeDate"/>
                <w:id w:val="-667095998"/>
                <w:placeholder>
                  <w:docPart w:val="1AB807193AB24B079BBA1D334D8046E2"/>
                </w:placeholder>
                <w:date w:fullDate="2021-07-16T00:00:00Z"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64DCF">
                  <w:rPr>
                    <w:rFonts w:cs="Arial"/>
                    <w:szCs w:val="20"/>
                    <w:lang w:val="en-NZ"/>
                  </w:rPr>
                  <w:t>16/07/2021</w:t>
                </w:r>
              </w:sdtContent>
            </w:sdt>
            <w:permEnd w:id="477587857"/>
          </w:p>
          <w:p w:rsidR="009A35EF" w:rsidRDefault="009A35EF" w:rsidP="009650F6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r w:rsidRPr="009650F6">
              <w:rPr>
                <w:rFonts w:cs="Arial"/>
                <w:i/>
                <w:sz w:val="14"/>
                <w:szCs w:val="18"/>
              </w:rPr>
              <w:t>[</w:t>
            </w:r>
            <w:r w:rsidR="00FC6964" w:rsidRPr="00FC6964">
              <w:rPr>
                <w:rFonts w:cs="Arial"/>
                <w:i/>
                <w:sz w:val="14"/>
                <w:szCs w:val="18"/>
              </w:rPr>
              <w:t>Refer to</w:t>
            </w:r>
            <w:r w:rsidR="00FC6964">
              <w:rPr>
                <w:rFonts w:cs="Arial"/>
                <w:i/>
                <w:sz w:val="14"/>
                <w:szCs w:val="18"/>
              </w:rPr>
              <w:t xml:space="preserve"> audit or final inspection report</w:t>
            </w:r>
            <w:r w:rsidR="00FC6964" w:rsidRPr="00FC6964">
              <w:rPr>
                <w:rFonts w:cs="Arial"/>
                <w:i/>
                <w:sz w:val="14"/>
                <w:szCs w:val="18"/>
              </w:rPr>
              <w:t xml:space="preserve"> </w:t>
            </w:r>
            <w:r w:rsidR="00FC6964">
              <w:rPr>
                <w:rFonts w:cs="Arial"/>
                <w:i/>
                <w:sz w:val="14"/>
                <w:szCs w:val="18"/>
              </w:rPr>
              <w:t>confirming</w:t>
            </w:r>
            <w:r w:rsidR="00445B57" w:rsidRPr="009650F6">
              <w:rPr>
                <w:rFonts w:cs="Arial"/>
                <w:i/>
                <w:sz w:val="14"/>
                <w:szCs w:val="18"/>
              </w:rPr>
              <w:t xml:space="preserve"> substantial completion</w:t>
            </w:r>
            <w:r w:rsidR="00FC6964">
              <w:rPr>
                <w:rFonts w:cs="Arial"/>
                <w:i/>
                <w:sz w:val="14"/>
                <w:szCs w:val="18"/>
              </w:rPr>
              <w:t xml:space="preserve"> date i.e. month &amp; year</w:t>
            </w:r>
            <w:r w:rsidR="00E76E3A">
              <w:rPr>
                <w:rFonts w:cs="Arial"/>
                <w:i/>
                <w:sz w:val="14"/>
                <w:szCs w:val="18"/>
              </w:rPr>
              <w:t>]</w:t>
            </w:r>
          </w:p>
        </w:tc>
      </w:tr>
      <w:permEnd w:id="268708606"/>
    </w:tbl>
    <w:p w:rsidR="00DA52CF" w:rsidRDefault="00DA52CF"/>
    <w:tbl>
      <w:tblPr>
        <w:tblW w:w="5001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813"/>
        <w:gridCol w:w="3501"/>
        <w:gridCol w:w="1580"/>
        <w:gridCol w:w="9723"/>
      </w:tblGrid>
      <w:tr w:rsidR="009D1E23" w:rsidRPr="00DB483E" w:rsidTr="00DA52CF">
        <w:trPr>
          <w:tblHeader/>
        </w:trPr>
        <w:tc>
          <w:tcPr>
            <w:tcW w:w="5000" w:type="pct"/>
            <w:gridSpan w:val="4"/>
            <w:shd w:val="clear" w:color="auto" w:fill="007AB0"/>
            <w:vAlign w:val="center"/>
          </w:tcPr>
          <w:p w:rsidR="009D1E23" w:rsidRPr="00DB483E" w:rsidRDefault="009D1E23" w:rsidP="00DB483E">
            <w:pPr>
              <w:spacing w:before="40" w:after="40"/>
              <w:rPr>
                <w:rFonts w:cs="Arial"/>
                <w:b/>
                <w:color w:val="FFFFFF"/>
                <w:sz w:val="22"/>
                <w:szCs w:val="22"/>
              </w:rPr>
            </w:pPr>
            <w:bookmarkStart w:id="6" w:name="Sec4"/>
            <w:bookmarkEnd w:id="6"/>
            <w:r w:rsidRPr="00DB483E">
              <w:rPr>
                <w:rFonts w:cs="Arial"/>
                <w:b/>
                <w:color w:val="FFFFFF"/>
                <w:sz w:val="22"/>
                <w:szCs w:val="22"/>
              </w:rPr>
              <w:t xml:space="preserve">SECTION </w:t>
            </w:r>
            <w:r w:rsidR="00F55E85">
              <w:rPr>
                <w:rFonts w:cs="Arial"/>
                <w:b/>
                <w:color w:val="FFFFFF"/>
                <w:sz w:val="22"/>
                <w:szCs w:val="22"/>
              </w:rPr>
              <w:t>4</w:t>
            </w:r>
            <w:r w:rsidRPr="00DB483E">
              <w:rPr>
                <w:rFonts w:cs="Arial"/>
                <w:b/>
                <w:color w:val="FFFFFF"/>
                <w:sz w:val="22"/>
                <w:szCs w:val="22"/>
              </w:rPr>
              <w:t>: DOCUMENTATION SUMMARY</w:t>
            </w:r>
          </w:p>
        </w:tc>
      </w:tr>
      <w:tr w:rsidR="00412540" w:rsidTr="00DA52CF">
        <w:trPr>
          <w:tblHeader/>
        </w:trPr>
        <w:tc>
          <w:tcPr>
            <w:tcW w:w="1381" w:type="pct"/>
            <w:gridSpan w:val="2"/>
            <w:shd w:val="clear" w:color="auto" w:fill="E6E6E6"/>
          </w:tcPr>
          <w:p w:rsidR="009D1E23" w:rsidRPr="00DB483E" w:rsidRDefault="009D1E23" w:rsidP="00DB483E">
            <w:pPr>
              <w:spacing w:before="30" w:after="30"/>
              <w:rPr>
                <w:rFonts w:cs="Arial"/>
                <w:b/>
                <w:szCs w:val="20"/>
              </w:rPr>
            </w:pPr>
            <w:r w:rsidRPr="00DB483E">
              <w:rPr>
                <w:rFonts w:cs="Arial"/>
                <w:b/>
                <w:szCs w:val="20"/>
              </w:rPr>
              <w:t>Documentation Status:</w:t>
            </w:r>
          </w:p>
        </w:tc>
        <w:tc>
          <w:tcPr>
            <w:tcW w:w="3619" w:type="pct"/>
            <w:gridSpan w:val="2"/>
            <w:shd w:val="clear" w:color="auto" w:fill="E6E6E6"/>
          </w:tcPr>
          <w:p w:rsidR="009D1E23" w:rsidRPr="00DB483E" w:rsidRDefault="009D1E23">
            <w:pPr>
              <w:spacing w:before="30" w:after="30"/>
              <w:rPr>
                <w:rFonts w:cs="Arial"/>
                <w:b/>
                <w:szCs w:val="20"/>
              </w:rPr>
            </w:pPr>
            <w:r w:rsidRPr="00DB483E">
              <w:rPr>
                <w:rFonts w:cs="Arial"/>
                <w:b/>
                <w:szCs w:val="20"/>
              </w:rPr>
              <w:t>A</w:t>
            </w:r>
            <w:r w:rsidR="00864A96">
              <w:rPr>
                <w:rFonts w:cs="Arial"/>
                <w:b/>
                <w:szCs w:val="20"/>
              </w:rPr>
              <w:t>ction /</w:t>
            </w:r>
            <w:r w:rsidR="00762D55">
              <w:rPr>
                <w:rFonts w:cs="Arial"/>
                <w:b/>
                <w:szCs w:val="20"/>
              </w:rPr>
              <w:t xml:space="preserve"> </w:t>
            </w:r>
            <w:r w:rsidR="00CD77B5">
              <w:rPr>
                <w:rFonts w:cs="Arial"/>
                <w:b/>
                <w:szCs w:val="20"/>
              </w:rPr>
              <w:t>TRIM</w:t>
            </w:r>
            <w:r w:rsidR="00CD77B5" w:rsidRPr="00DB483E">
              <w:rPr>
                <w:rFonts w:cs="Arial"/>
                <w:b/>
                <w:szCs w:val="20"/>
              </w:rPr>
              <w:t xml:space="preserve"> </w:t>
            </w:r>
            <w:r w:rsidRPr="00DB483E">
              <w:rPr>
                <w:rFonts w:cs="Arial"/>
                <w:b/>
                <w:szCs w:val="20"/>
              </w:rPr>
              <w:t xml:space="preserve">link </w:t>
            </w:r>
            <w:r w:rsidR="00B14AF9">
              <w:rPr>
                <w:rFonts w:cs="Arial"/>
                <w:b/>
                <w:szCs w:val="20"/>
              </w:rPr>
              <w:t>and n</w:t>
            </w:r>
            <w:r w:rsidRPr="00DB483E">
              <w:rPr>
                <w:rFonts w:cs="Arial"/>
                <w:b/>
                <w:szCs w:val="20"/>
              </w:rPr>
              <w:t>otes:</w:t>
            </w:r>
          </w:p>
        </w:tc>
      </w:tr>
      <w:tr w:rsidR="00BF3864" w:rsidRPr="00DB483E" w:rsidTr="00DA52CF">
        <w:trPr>
          <w:trHeight w:val="284"/>
        </w:trPr>
        <w:tc>
          <w:tcPr>
            <w:tcW w:w="1381" w:type="pct"/>
            <w:gridSpan w:val="2"/>
            <w:vMerge w:val="restart"/>
          </w:tcPr>
          <w:p w:rsidR="009D1E23" w:rsidRPr="00DB483E" w:rsidRDefault="009D1E23" w:rsidP="00582405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Construction Statement – B-083</w:t>
            </w:r>
          </w:p>
        </w:tc>
        <w:tc>
          <w:tcPr>
            <w:tcW w:w="3619" w:type="pct"/>
            <w:gridSpan w:val="2"/>
            <w:vAlign w:val="center"/>
          </w:tcPr>
          <w:p w:rsidR="009D1E23" w:rsidRPr="00DB483E" w:rsidRDefault="009D1E23" w:rsidP="00582405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 w:rsidR="00A41C11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417708335"/>
                <w:placeholder>
                  <w:docPart w:val="4D88EFC7531A4C5BB05C35555EC0A139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1761681438" w:edGrp="everyone"/>
                <w:r w:rsidR="001B4A93">
                  <w:rPr>
                    <w:rFonts w:cs="Arial"/>
                    <w:szCs w:val="18"/>
                  </w:rPr>
                  <w:t xml:space="preserve">  Not required</w:t>
                </w:r>
                <w:permEnd w:id="1761681438"/>
              </w:sdtContent>
            </w:sdt>
          </w:p>
        </w:tc>
      </w:tr>
      <w:tr w:rsidR="00BF3864" w:rsidRPr="00DB483E" w:rsidTr="00DA52CF">
        <w:trPr>
          <w:trHeight w:val="210"/>
        </w:trPr>
        <w:tc>
          <w:tcPr>
            <w:tcW w:w="1381" w:type="pct"/>
            <w:gridSpan w:val="2"/>
            <w:vMerge/>
          </w:tcPr>
          <w:p w:rsidR="00086268" w:rsidRPr="00DB483E" w:rsidRDefault="00086268" w:rsidP="00DB483E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256841192" w:edGrp="everyone" w:colFirst="2" w:colLast="2"/>
          </w:p>
        </w:tc>
        <w:tc>
          <w:tcPr>
            <w:tcW w:w="506" w:type="pct"/>
          </w:tcPr>
          <w:p w:rsidR="00086268" w:rsidRPr="00DB483E" w:rsidRDefault="00CD77B5" w:rsidP="00126668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="00A45BE4">
              <w:rPr>
                <w:rFonts w:cs="Arial"/>
                <w:b/>
                <w:sz w:val="18"/>
                <w:szCs w:val="18"/>
              </w:rPr>
              <w:t>Assessor</w:t>
            </w:r>
            <w:r w:rsidR="00A47621">
              <w:rPr>
                <w:rFonts w:cs="Arial"/>
                <w:b/>
                <w:sz w:val="18"/>
                <w:szCs w:val="18"/>
              </w:rPr>
              <w:t xml:space="preserve"> </w:t>
            </w:r>
            <w:r w:rsidR="00086268" w:rsidRPr="00DB483E">
              <w:rPr>
                <w:rFonts w:cs="Arial"/>
                <w:b/>
                <w:sz w:val="18"/>
                <w:szCs w:val="18"/>
              </w:rPr>
              <w:t>Notes:</w:t>
            </w:r>
            <w:r w:rsidR="00086268"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113" w:type="pct"/>
          </w:tcPr>
          <w:p w:rsidR="00086268" w:rsidRPr="00760A27" w:rsidRDefault="00086268" w:rsidP="00126668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permEnd w:id="256841192"/>
      <w:tr w:rsidR="00412540" w:rsidRPr="00DB483E" w:rsidTr="00DA52CF">
        <w:trPr>
          <w:trHeight w:val="105"/>
        </w:trPr>
        <w:tc>
          <w:tcPr>
            <w:tcW w:w="1381" w:type="pct"/>
            <w:gridSpan w:val="2"/>
            <w:vMerge w:val="restart"/>
          </w:tcPr>
          <w:p w:rsidR="009D1E23" w:rsidRPr="00DB483E" w:rsidRDefault="009D1E23" w:rsidP="00DB483E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Plumbing – B-084:</w:t>
            </w:r>
          </w:p>
        </w:tc>
        <w:tc>
          <w:tcPr>
            <w:tcW w:w="3619" w:type="pct"/>
            <w:gridSpan w:val="2"/>
          </w:tcPr>
          <w:p w:rsidR="009D1E23" w:rsidRPr="00DB483E" w:rsidRDefault="009D1E23" w:rsidP="003F6BEA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r w:rsidR="00A41C11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1116899520"/>
                <w:placeholder>
                  <w:docPart w:val="A71D2DF5D2174B6495D4FE2BE7DFE8D1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1250913245" w:edGrp="everyone"/>
                <w:r w:rsidR="001B4A93">
                  <w:rPr>
                    <w:rFonts w:cs="Arial"/>
                    <w:szCs w:val="18"/>
                  </w:rPr>
                  <w:t xml:space="preserve">  Accepted by CC assessor</w:t>
                </w:r>
                <w:permEnd w:id="1250913245"/>
              </w:sdtContent>
            </w:sdt>
          </w:p>
        </w:tc>
      </w:tr>
      <w:tr w:rsidR="00CD77B5" w:rsidRPr="00DB483E" w:rsidTr="00DA52CF">
        <w:trPr>
          <w:trHeight w:val="210"/>
        </w:trPr>
        <w:tc>
          <w:tcPr>
            <w:tcW w:w="1381" w:type="pct"/>
            <w:gridSpan w:val="2"/>
            <w:vMerge/>
          </w:tcPr>
          <w:p w:rsidR="00CD77B5" w:rsidRPr="00DB483E" w:rsidRDefault="00CD77B5" w:rsidP="00CD77B5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182191744" w:edGrp="everyone" w:colFirst="2" w:colLast="2"/>
          </w:p>
        </w:tc>
        <w:tc>
          <w:tcPr>
            <w:tcW w:w="506" w:type="pct"/>
          </w:tcPr>
          <w:p w:rsidR="00CD77B5" w:rsidRPr="00DB483E" w:rsidRDefault="00A47621" w:rsidP="00CD77B5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="00A45BE4">
              <w:rPr>
                <w:rFonts w:cs="Arial"/>
                <w:b/>
                <w:sz w:val="18"/>
                <w:szCs w:val="18"/>
              </w:rPr>
              <w:t>Assessor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r w:rsidR="00CD77B5"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113" w:type="pct"/>
          </w:tcPr>
          <w:p w:rsidR="00CD77B5" w:rsidRPr="00760A27" w:rsidRDefault="00440DCC" w:rsidP="00CD77B5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hyperlink r:id="rId19" w:history="1">
              <w:r w:rsidR="001B4A93" w:rsidRPr="001F3C0B">
                <w:rPr>
                  <w:rStyle w:val="Hyperlink"/>
                  <w:rFonts w:cs="Arial"/>
                  <w:szCs w:val="20"/>
                </w:rPr>
                <w:t>TRIM://20/576877</w:t>
              </w:r>
            </w:hyperlink>
            <w:r w:rsidR="001B4A93" w:rsidRPr="001B4A93">
              <w:rPr>
                <w:rFonts w:cs="Arial"/>
                <w:szCs w:val="20"/>
              </w:rPr>
              <w:t xml:space="preserve"> ACCEPTED BCN, address, all complies, signed by Keith Foster, active Plumbing, Reg20315 confirmed, Signed and dated- Cindy Xia15/05/2020</w:t>
            </w:r>
          </w:p>
        </w:tc>
      </w:tr>
      <w:permEnd w:id="182191744"/>
      <w:tr w:rsidR="00412540" w:rsidRPr="00DB483E" w:rsidTr="00DA52CF">
        <w:trPr>
          <w:trHeight w:val="105"/>
        </w:trPr>
        <w:tc>
          <w:tcPr>
            <w:tcW w:w="1381" w:type="pct"/>
            <w:gridSpan w:val="2"/>
            <w:vMerge w:val="restart"/>
          </w:tcPr>
          <w:p w:rsidR="009D1E23" w:rsidRPr="00DB483E" w:rsidRDefault="009D1E23" w:rsidP="00DB483E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Surveyors Certificate (Siting, HIRB, FFL):</w:t>
            </w:r>
          </w:p>
        </w:tc>
        <w:tc>
          <w:tcPr>
            <w:tcW w:w="3619" w:type="pct"/>
            <w:gridSpan w:val="2"/>
          </w:tcPr>
          <w:p w:rsidR="009D1E23" w:rsidRPr="00DB483E" w:rsidRDefault="009D1E23" w:rsidP="003F6BEA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r w:rsidR="00A41C11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1029633401"/>
                <w:placeholder>
                  <w:docPart w:val="A3334491FA4F4BFDBD4904A681838456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1579509188" w:edGrp="everyone"/>
                <w:r w:rsidR="00CB7A4A">
                  <w:rPr>
                    <w:rFonts w:cs="Arial"/>
                    <w:szCs w:val="18"/>
                  </w:rPr>
                  <w:t xml:space="preserve">  Accepted by CC assessor</w:t>
                </w:r>
                <w:permEnd w:id="1579509188"/>
              </w:sdtContent>
            </w:sdt>
          </w:p>
        </w:tc>
      </w:tr>
      <w:tr w:rsidR="00CD77B5" w:rsidRPr="00DB483E" w:rsidTr="00DA52CF">
        <w:trPr>
          <w:trHeight w:val="210"/>
        </w:trPr>
        <w:tc>
          <w:tcPr>
            <w:tcW w:w="1381" w:type="pct"/>
            <w:gridSpan w:val="2"/>
            <w:vMerge/>
          </w:tcPr>
          <w:p w:rsidR="00CD77B5" w:rsidRPr="00DB483E" w:rsidRDefault="00CD77B5" w:rsidP="00CD77B5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712325764" w:edGrp="everyone" w:colFirst="2" w:colLast="2"/>
          </w:p>
        </w:tc>
        <w:tc>
          <w:tcPr>
            <w:tcW w:w="506" w:type="pct"/>
          </w:tcPr>
          <w:p w:rsidR="00CD77B5" w:rsidRPr="00DB483E" w:rsidRDefault="00A47621" w:rsidP="00CD77B5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="00A45BE4">
              <w:rPr>
                <w:rFonts w:cs="Arial"/>
                <w:b/>
                <w:sz w:val="18"/>
                <w:szCs w:val="18"/>
              </w:rPr>
              <w:t>Assessor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</w:p>
        </w:tc>
        <w:tc>
          <w:tcPr>
            <w:tcW w:w="3113" w:type="pct"/>
          </w:tcPr>
          <w:p w:rsidR="00CD77B5" w:rsidRDefault="00B91602" w:rsidP="00B91602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r w:rsidRPr="00B91602">
              <w:rPr>
                <w:rFonts w:cs="Arial"/>
                <w:szCs w:val="20"/>
              </w:rPr>
              <w:t>Building location certificate: Provide a B-081 certificate from a registered professional surveyor or a</w:t>
            </w:r>
            <w:r w:rsidR="00CB7A4A">
              <w:rPr>
                <w:rFonts w:cs="Arial"/>
                <w:szCs w:val="20"/>
              </w:rPr>
              <w:t xml:space="preserve"> l</w:t>
            </w:r>
            <w:r w:rsidRPr="00B91602">
              <w:rPr>
                <w:rFonts w:cs="Arial"/>
                <w:szCs w:val="20"/>
              </w:rPr>
              <w:t>icenced cadastral surveyor.</w:t>
            </w:r>
          </w:p>
          <w:p w:rsidR="00CB7A4A" w:rsidRDefault="00CB7A4A" w:rsidP="00B91602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  <w:p w:rsidR="00CB7A4A" w:rsidRPr="00760A27" w:rsidRDefault="00440DCC" w:rsidP="00B91602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hyperlink r:id="rId20" w:history="1">
              <w:r w:rsidR="00CB7A4A" w:rsidRPr="001F3C0B">
                <w:rPr>
                  <w:rStyle w:val="Hyperlink"/>
                  <w:rFonts w:cs="Arial"/>
                  <w:szCs w:val="20"/>
                </w:rPr>
                <w:t>TRIM://20/410836</w:t>
              </w:r>
            </w:hyperlink>
            <w:r w:rsidR="00CB7A4A" w:rsidRPr="00CB7A4A">
              <w:rPr>
                <w:rFonts w:cs="Arial"/>
                <w:szCs w:val="20"/>
              </w:rPr>
              <w:t xml:space="preserve"> ACCEPTED BCN and Address, form complete, complies with building consent plans, author adrian cowie, No license number, website envidence, signed and dated - Please check it by inspector - Cindy Xia 30/04/2020</w:t>
            </w:r>
          </w:p>
        </w:tc>
      </w:tr>
      <w:permEnd w:id="712325764"/>
      <w:tr w:rsidR="00412540" w:rsidRPr="00DB483E" w:rsidTr="00DA52CF">
        <w:trPr>
          <w:trHeight w:val="105"/>
        </w:trPr>
        <w:tc>
          <w:tcPr>
            <w:tcW w:w="1381" w:type="pct"/>
            <w:gridSpan w:val="2"/>
            <w:vMerge w:val="restart"/>
          </w:tcPr>
          <w:p w:rsidR="009D1E23" w:rsidRDefault="009D1E23" w:rsidP="00DB483E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Construction Review (PS4</w:t>
            </w:r>
            <w:r w:rsidR="004B4A98">
              <w:rPr>
                <w:rFonts w:cs="Arial"/>
                <w:b/>
                <w:sz w:val="18"/>
                <w:szCs w:val="18"/>
              </w:rPr>
              <w:t xml:space="preserve"> and Site Inspections</w:t>
            </w:r>
            <w:r w:rsidRPr="00DB483E">
              <w:rPr>
                <w:rFonts w:cs="Arial"/>
                <w:b/>
                <w:sz w:val="18"/>
                <w:szCs w:val="18"/>
              </w:rPr>
              <w:t>):</w:t>
            </w:r>
          </w:p>
          <w:p w:rsidR="007B4BBA" w:rsidRPr="00DB483E" w:rsidRDefault="007B4BBA" w:rsidP="00DB483E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952528">
              <w:rPr>
                <w:rFonts w:cs="Arial"/>
                <w:i/>
                <w:sz w:val="14"/>
                <w:szCs w:val="18"/>
              </w:rPr>
              <w:t>[If applicable, record consultant name]</w:t>
            </w:r>
          </w:p>
        </w:tc>
        <w:tc>
          <w:tcPr>
            <w:tcW w:w="3619" w:type="pct"/>
            <w:gridSpan w:val="2"/>
          </w:tcPr>
          <w:p w:rsidR="009D1E23" w:rsidRPr="00DB483E" w:rsidRDefault="009D1E23" w:rsidP="003F6BEA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r w:rsidR="00A41C11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1680652317"/>
                <w:placeholder>
                  <w:docPart w:val="87A51A6F03AB4BAABCEDB7BBC2BED5CD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893735929" w:edGrp="everyone"/>
                <w:r w:rsidR="001B4A93">
                  <w:rPr>
                    <w:rFonts w:cs="Arial"/>
                    <w:szCs w:val="18"/>
                  </w:rPr>
                  <w:t xml:space="preserve">  Accepted by CC assessor</w:t>
                </w:r>
                <w:permEnd w:id="893735929"/>
              </w:sdtContent>
            </w:sdt>
          </w:p>
        </w:tc>
      </w:tr>
      <w:tr w:rsidR="00CD77B5" w:rsidRPr="00DB483E" w:rsidTr="00DA52CF">
        <w:trPr>
          <w:trHeight w:val="210"/>
        </w:trPr>
        <w:tc>
          <w:tcPr>
            <w:tcW w:w="1381" w:type="pct"/>
            <w:gridSpan w:val="2"/>
            <w:vMerge/>
          </w:tcPr>
          <w:p w:rsidR="00CD77B5" w:rsidRPr="00DB483E" w:rsidRDefault="00CD77B5" w:rsidP="00CD77B5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266470173" w:edGrp="everyone" w:colFirst="2" w:colLast="2"/>
          </w:p>
        </w:tc>
        <w:tc>
          <w:tcPr>
            <w:tcW w:w="506" w:type="pct"/>
          </w:tcPr>
          <w:p w:rsidR="00CD77B5" w:rsidRPr="00DB483E" w:rsidRDefault="00A47621" w:rsidP="00CD77B5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="00A45BE4">
              <w:rPr>
                <w:rFonts w:cs="Arial"/>
                <w:b/>
                <w:sz w:val="18"/>
                <w:szCs w:val="18"/>
              </w:rPr>
              <w:t>Assessor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r w:rsidR="00CD77B5"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113" w:type="pct"/>
          </w:tcPr>
          <w:p w:rsidR="001B4A93" w:rsidRPr="00134A1D" w:rsidRDefault="001B4A93" w:rsidP="001B4A93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r w:rsidRPr="00134A1D">
              <w:rPr>
                <w:rFonts w:cs="Arial"/>
                <w:szCs w:val="20"/>
              </w:rPr>
              <w:t>Construction Monitoring: Provide all site inspection records and a PS4 from your nominated structural</w:t>
            </w:r>
          </w:p>
          <w:p w:rsidR="001B4A93" w:rsidRPr="00134A1D" w:rsidRDefault="001B4A93" w:rsidP="001B4A93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r w:rsidRPr="00134A1D">
              <w:rPr>
                <w:rFonts w:cs="Arial"/>
                <w:szCs w:val="20"/>
              </w:rPr>
              <w:t>consultant [Torlesse Structural] stating that all the necessary aspects of the design has been</w:t>
            </w:r>
          </w:p>
          <w:p w:rsidR="001B4A93" w:rsidRPr="00134A1D" w:rsidRDefault="001B4A93" w:rsidP="001B4A93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r w:rsidRPr="00134A1D">
              <w:rPr>
                <w:rFonts w:cs="Arial"/>
                <w:szCs w:val="20"/>
              </w:rPr>
              <w:t>incorporated into the Building. This includes the following  work:</w:t>
            </w:r>
          </w:p>
          <w:p w:rsidR="001B4A93" w:rsidRPr="00134A1D" w:rsidRDefault="001B4A93" w:rsidP="001B4A93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r w:rsidRPr="00134A1D">
              <w:rPr>
                <w:rFonts w:cs="Arial"/>
                <w:szCs w:val="20"/>
              </w:rPr>
              <w:t>· Excavation (subgrade beneath foundation footprint) – by Geotechnical engineer</w:t>
            </w:r>
          </w:p>
          <w:p w:rsidR="001B4A93" w:rsidRPr="00134A1D" w:rsidRDefault="001B4A93" w:rsidP="001B4A93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r w:rsidRPr="00134A1D">
              <w:rPr>
                <w:rFonts w:cs="Arial"/>
                <w:szCs w:val="20"/>
              </w:rPr>
              <w:t>· Foundations before casting</w:t>
            </w:r>
          </w:p>
          <w:p w:rsidR="001B4A93" w:rsidRPr="00134A1D" w:rsidRDefault="001B4A93" w:rsidP="001B4A93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r w:rsidRPr="00134A1D">
              <w:rPr>
                <w:rFonts w:cs="Arial"/>
                <w:szCs w:val="20"/>
              </w:rPr>
              <w:t>· Concrete block walls after reinforcing but before grouting</w:t>
            </w:r>
          </w:p>
          <w:p w:rsidR="001B4A93" w:rsidRPr="00134A1D" w:rsidRDefault="001B4A93" w:rsidP="001B4A93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r w:rsidRPr="00134A1D">
              <w:rPr>
                <w:rFonts w:cs="Arial"/>
                <w:szCs w:val="20"/>
              </w:rPr>
              <w:t>· Structural steelwork after erection</w:t>
            </w:r>
          </w:p>
          <w:p w:rsidR="001B4A93" w:rsidRDefault="001B4A93" w:rsidP="001B4A93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r w:rsidRPr="00134A1D">
              <w:rPr>
                <w:rFonts w:cs="Arial"/>
                <w:szCs w:val="20"/>
              </w:rPr>
              <w:lastRenderedPageBreak/>
              <w:t>· Connections between structural components</w:t>
            </w:r>
          </w:p>
          <w:p w:rsidR="001B4A93" w:rsidRDefault="001B4A93" w:rsidP="001B4A93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  <w:p w:rsidR="004C6342" w:rsidRDefault="00440DCC" w:rsidP="001B4A93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hyperlink r:id="rId21" w:history="1">
              <w:r w:rsidR="004C6342" w:rsidRPr="00B302D4">
                <w:rPr>
                  <w:rStyle w:val="Hyperlink"/>
                  <w:rFonts w:cs="Arial"/>
                  <w:szCs w:val="20"/>
                </w:rPr>
                <w:t>TRIM://19/1255274</w:t>
              </w:r>
            </w:hyperlink>
            <w:r w:rsidR="004C6342">
              <w:rPr>
                <w:rFonts w:cs="Arial"/>
                <w:szCs w:val="20"/>
              </w:rPr>
              <w:t xml:space="preserve"> Page 10-12</w:t>
            </w:r>
          </w:p>
          <w:p w:rsidR="004C6342" w:rsidRDefault="004C6342" w:rsidP="001B4A93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  <w:p w:rsidR="00CD77B5" w:rsidRPr="0043112D" w:rsidRDefault="00440DCC" w:rsidP="001B4A93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hyperlink r:id="rId22" w:history="1">
              <w:r w:rsidR="001B4A93" w:rsidRPr="001F3C0B">
                <w:rPr>
                  <w:rStyle w:val="Hyperlink"/>
                  <w:rFonts w:cs="Arial"/>
                  <w:szCs w:val="20"/>
                </w:rPr>
                <w:t>TRIM://20/128557</w:t>
              </w:r>
            </w:hyperlink>
            <w:r w:rsidR="001B4A93" w:rsidRPr="005A1B85">
              <w:rPr>
                <w:rFonts w:cs="Arial"/>
                <w:szCs w:val="20"/>
              </w:rPr>
              <w:t xml:space="preserve"> ACCEPTED PS4 from Troless Structural Ltd, notes BCN, Amendment number, address, CM3, B1, signed &amp; dated byLong, William Julius CPEng 231242 verified current, site reports attached – Cindy Xia 19/02/2020</w:t>
            </w:r>
          </w:p>
        </w:tc>
      </w:tr>
      <w:permEnd w:id="266470173"/>
      <w:tr w:rsidR="0011437D" w:rsidRPr="00DB483E" w:rsidTr="00DA52CF">
        <w:trPr>
          <w:trHeight w:val="105"/>
        </w:trPr>
        <w:tc>
          <w:tcPr>
            <w:tcW w:w="1381" w:type="pct"/>
            <w:gridSpan w:val="2"/>
            <w:vMerge w:val="restart"/>
          </w:tcPr>
          <w:p w:rsidR="0011437D" w:rsidRPr="003B70DB" w:rsidRDefault="0011437D" w:rsidP="009C0BC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3B70DB">
              <w:rPr>
                <w:rFonts w:cs="Arial"/>
                <w:b/>
                <w:sz w:val="18"/>
                <w:szCs w:val="18"/>
              </w:rPr>
              <w:lastRenderedPageBreak/>
              <w:t>Façade inspections (PS4</w:t>
            </w:r>
            <w:r w:rsidR="004B4A98">
              <w:rPr>
                <w:rFonts w:cs="Arial"/>
                <w:b/>
                <w:sz w:val="18"/>
                <w:szCs w:val="18"/>
              </w:rPr>
              <w:t xml:space="preserve"> and Site Inspections</w:t>
            </w:r>
            <w:r w:rsidRPr="003B70DB">
              <w:rPr>
                <w:rFonts w:cs="Arial"/>
                <w:b/>
                <w:sz w:val="18"/>
                <w:szCs w:val="18"/>
              </w:rPr>
              <w:t>):</w:t>
            </w:r>
          </w:p>
          <w:p w:rsidR="007B4BBA" w:rsidRPr="00DB483E" w:rsidRDefault="007B4BBA" w:rsidP="009C0BC9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952528">
              <w:rPr>
                <w:rFonts w:cs="Arial"/>
                <w:i/>
                <w:sz w:val="14"/>
                <w:szCs w:val="18"/>
              </w:rPr>
              <w:t>[If applicable, record consultant name]</w:t>
            </w:r>
          </w:p>
        </w:tc>
        <w:tc>
          <w:tcPr>
            <w:tcW w:w="3619" w:type="pct"/>
            <w:gridSpan w:val="2"/>
          </w:tcPr>
          <w:p w:rsidR="0011437D" w:rsidRPr="00DB483E" w:rsidRDefault="0011437D" w:rsidP="003F6BEA">
            <w:pPr>
              <w:keepNext/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679782654"/>
                <w:placeholder>
                  <w:docPart w:val="B23BD43E9A2B4573A7857FA75DA4E81D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676607804" w:edGrp="everyone"/>
                <w:r w:rsidR="001B4A93">
                  <w:rPr>
                    <w:rFonts w:cs="Arial"/>
                    <w:szCs w:val="18"/>
                  </w:rPr>
                  <w:t xml:space="preserve">  Not required</w:t>
                </w:r>
                <w:permEnd w:id="676607804"/>
              </w:sdtContent>
            </w:sdt>
          </w:p>
        </w:tc>
      </w:tr>
      <w:tr w:rsidR="00B14AF9" w:rsidRPr="00DB483E" w:rsidTr="00DA52CF">
        <w:trPr>
          <w:trHeight w:val="210"/>
        </w:trPr>
        <w:tc>
          <w:tcPr>
            <w:tcW w:w="1381" w:type="pct"/>
            <w:gridSpan w:val="2"/>
            <w:vMerge/>
          </w:tcPr>
          <w:p w:rsidR="00B14AF9" w:rsidRPr="00DB483E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347108973" w:edGrp="everyone" w:colFirst="2" w:colLast="2"/>
          </w:p>
        </w:tc>
        <w:tc>
          <w:tcPr>
            <w:tcW w:w="506" w:type="pct"/>
          </w:tcPr>
          <w:p w:rsidR="00B14AF9" w:rsidRPr="00DB483E" w:rsidRDefault="00A47621" w:rsidP="00B14AF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="00A45BE4">
              <w:rPr>
                <w:rFonts w:cs="Arial"/>
                <w:b/>
                <w:sz w:val="18"/>
                <w:szCs w:val="18"/>
              </w:rPr>
              <w:t>Assessor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</w:p>
        </w:tc>
        <w:tc>
          <w:tcPr>
            <w:tcW w:w="3113" w:type="pct"/>
          </w:tcPr>
          <w:p w:rsidR="00B14AF9" w:rsidRPr="00760A27" w:rsidRDefault="00B14AF9" w:rsidP="00B14AF9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permEnd w:id="347108973"/>
      <w:tr w:rsidR="00B14AF9" w:rsidRPr="00DB483E" w:rsidTr="00DA52CF">
        <w:trPr>
          <w:trHeight w:val="105"/>
        </w:trPr>
        <w:tc>
          <w:tcPr>
            <w:tcW w:w="1381" w:type="pct"/>
            <w:gridSpan w:val="2"/>
            <w:vMerge w:val="restart"/>
          </w:tcPr>
          <w:p w:rsidR="00B14AF9" w:rsidRPr="00DB483E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Drainage Systems (As built):</w:t>
            </w:r>
          </w:p>
        </w:tc>
        <w:tc>
          <w:tcPr>
            <w:tcW w:w="3619" w:type="pct"/>
            <w:gridSpan w:val="2"/>
          </w:tcPr>
          <w:p w:rsidR="00B14AF9" w:rsidRPr="00DB483E" w:rsidRDefault="00B14AF9" w:rsidP="003F6BEA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1857649900"/>
                <w:placeholder>
                  <w:docPart w:val="802DA48902D240E0BD5B76BA0460209F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650531005" w:edGrp="everyone"/>
                <w:r w:rsidR="001B4A93">
                  <w:rPr>
                    <w:rFonts w:cs="Arial"/>
                    <w:szCs w:val="18"/>
                  </w:rPr>
                  <w:t xml:space="preserve">  Accepted by CC assessor</w:t>
                </w:r>
                <w:permEnd w:id="650531005"/>
              </w:sdtContent>
            </w:sdt>
          </w:p>
        </w:tc>
      </w:tr>
      <w:tr w:rsidR="00B14AF9" w:rsidRPr="00DB483E" w:rsidTr="00DA52CF">
        <w:trPr>
          <w:trHeight w:val="210"/>
        </w:trPr>
        <w:tc>
          <w:tcPr>
            <w:tcW w:w="1381" w:type="pct"/>
            <w:gridSpan w:val="2"/>
            <w:vMerge/>
          </w:tcPr>
          <w:p w:rsidR="00B14AF9" w:rsidRPr="00DB483E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523325345" w:edGrp="everyone" w:colFirst="2" w:colLast="2"/>
          </w:p>
        </w:tc>
        <w:tc>
          <w:tcPr>
            <w:tcW w:w="506" w:type="pct"/>
          </w:tcPr>
          <w:p w:rsidR="00B14AF9" w:rsidRPr="00DB483E" w:rsidRDefault="00A47621" w:rsidP="00A95CBB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r w:rsidR="00B14AF9"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113" w:type="pct"/>
          </w:tcPr>
          <w:p w:rsidR="00B14AF9" w:rsidRPr="00760A27" w:rsidRDefault="00440DCC" w:rsidP="00B14AF9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hyperlink r:id="rId23" w:history="1">
              <w:r w:rsidR="001B4A93" w:rsidRPr="00552AA6">
                <w:rPr>
                  <w:rStyle w:val="Hyperlink"/>
                  <w:rFonts w:cs="Arial"/>
                  <w:szCs w:val="20"/>
                </w:rPr>
                <w:t>TRIM://20/576877</w:t>
              </w:r>
            </w:hyperlink>
            <w:r w:rsidR="001B4A93">
              <w:rPr>
                <w:rFonts w:cs="Arial"/>
                <w:szCs w:val="20"/>
              </w:rPr>
              <w:t xml:space="preserve"> ACCEPTED As-built plan – Josh Eady, Reg#22552 – Cindy Xia 15/05/2020</w:t>
            </w:r>
          </w:p>
        </w:tc>
      </w:tr>
      <w:permEnd w:id="523325345"/>
      <w:tr w:rsidR="00B14AF9" w:rsidRPr="00DB483E" w:rsidTr="00DA52CF">
        <w:trPr>
          <w:trHeight w:val="105"/>
        </w:trPr>
        <w:tc>
          <w:tcPr>
            <w:tcW w:w="1381" w:type="pct"/>
            <w:gridSpan w:val="2"/>
            <w:vMerge w:val="restart"/>
          </w:tcPr>
          <w:p w:rsidR="00B14AF9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Exterior Cladding (PS3):</w:t>
            </w:r>
          </w:p>
          <w:p w:rsidR="00B14AF9" w:rsidRPr="00DB483E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952528">
              <w:rPr>
                <w:rFonts w:cs="Arial"/>
                <w:i/>
                <w:sz w:val="14"/>
                <w:szCs w:val="18"/>
              </w:rPr>
              <w:t xml:space="preserve">[If applicable, record </w:t>
            </w:r>
            <w:r>
              <w:rPr>
                <w:rFonts w:cs="Arial"/>
                <w:i/>
                <w:sz w:val="14"/>
                <w:szCs w:val="18"/>
              </w:rPr>
              <w:t>the system</w:t>
            </w:r>
            <w:r w:rsidRPr="00952528">
              <w:rPr>
                <w:rFonts w:cs="Arial"/>
                <w:i/>
                <w:sz w:val="14"/>
                <w:szCs w:val="18"/>
              </w:rPr>
              <w:t>]</w:t>
            </w:r>
          </w:p>
        </w:tc>
        <w:tc>
          <w:tcPr>
            <w:tcW w:w="3619" w:type="pct"/>
            <w:gridSpan w:val="2"/>
            <w:tcBorders>
              <w:bottom w:val="single" w:sz="4" w:space="0" w:color="808080"/>
            </w:tcBorders>
          </w:tcPr>
          <w:p w:rsidR="00B14AF9" w:rsidRPr="00DB483E" w:rsidRDefault="00B14AF9" w:rsidP="003F6BEA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350410319"/>
                <w:placeholder>
                  <w:docPart w:val="C3D771093DC042B98734ED8836A9AC08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1447116162" w:edGrp="everyone"/>
                <w:r w:rsidR="001B4A93">
                  <w:rPr>
                    <w:rFonts w:cs="Arial"/>
                    <w:szCs w:val="18"/>
                  </w:rPr>
                  <w:t xml:space="preserve">  Not required</w:t>
                </w:r>
                <w:permEnd w:id="1447116162"/>
              </w:sdtContent>
            </w:sdt>
          </w:p>
        </w:tc>
      </w:tr>
      <w:tr w:rsidR="00B14AF9" w:rsidRPr="00DB483E" w:rsidTr="00DA52CF">
        <w:trPr>
          <w:trHeight w:val="210"/>
        </w:trPr>
        <w:tc>
          <w:tcPr>
            <w:tcW w:w="1381" w:type="pct"/>
            <w:gridSpan w:val="2"/>
            <w:vMerge/>
          </w:tcPr>
          <w:p w:rsidR="00B14AF9" w:rsidRPr="00DB483E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1859407893" w:edGrp="everyone" w:colFirst="2" w:colLast="2"/>
          </w:p>
        </w:tc>
        <w:tc>
          <w:tcPr>
            <w:tcW w:w="506" w:type="pct"/>
          </w:tcPr>
          <w:p w:rsidR="00B14AF9" w:rsidRPr="00DB483E" w:rsidRDefault="00A47621" w:rsidP="00A95CBB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r w:rsidR="00B14AF9"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113" w:type="pct"/>
          </w:tcPr>
          <w:p w:rsidR="00B14AF9" w:rsidRPr="00760A27" w:rsidRDefault="00B14AF9" w:rsidP="00B14AF9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permEnd w:id="1859407893"/>
      <w:tr w:rsidR="00B14AF9" w:rsidRPr="00DB483E" w:rsidTr="00DA52CF">
        <w:trPr>
          <w:trHeight w:val="105"/>
        </w:trPr>
        <w:tc>
          <w:tcPr>
            <w:tcW w:w="1381" w:type="pct"/>
            <w:gridSpan w:val="2"/>
            <w:vMerge w:val="restart"/>
          </w:tcPr>
          <w:p w:rsidR="00B14AF9" w:rsidRPr="00DB483E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Membrane </w:t>
            </w:r>
            <w:r w:rsidR="004B4A98">
              <w:rPr>
                <w:rFonts w:cs="Arial"/>
                <w:b/>
                <w:sz w:val="18"/>
                <w:szCs w:val="18"/>
              </w:rPr>
              <w:t>–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="004B4A98">
              <w:rPr>
                <w:rFonts w:cs="Arial"/>
                <w:b/>
                <w:sz w:val="18"/>
                <w:szCs w:val="18"/>
              </w:rPr>
              <w:t xml:space="preserve">External, e.g., </w:t>
            </w:r>
            <w:r>
              <w:rPr>
                <w:rFonts w:cs="Arial"/>
                <w:b/>
                <w:sz w:val="18"/>
                <w:szCs w:val="18"/>
              </w:rPr>
              <w:t>Roof and Decks</w:t>
            </w:r>
            <w:r w:rsidRPr="00DB483E">
              <w:rPr>
                <w:rFonts w:cs="Arial"/>
                <w:b/>
                <w:sz w:val="18"/>
                <w:szCs w:val="18"/>
              </w:rPr>
              <w:t xml:space="preserve"> (PS3):</w:t>
            </w:r>
          </w:p>
        </w:tc>
        <w:tc>
          <w:tcPr>
            <w:tcW w:w="3619" w:type="pct"/>
            <w:gridSpan w:val="2"/>
          </w:tcPr>
          <w:p w:rsidR="00B14AF9" w:rsidRPr="00DB483E" w:rsidRDefault="00B14AF9" w:rsidP="003F6BEA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2032136843"/>
                <w:placeholder>
                  <w:docPart w:val="C738144EA4FA475D9A2969EF27637259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409828684" w:edGrp="everyone"/>
                <w:r w:rsidR="001B4A93">
                  <w:rPr>
                    <w:rFonts w:cs="Arial"/>
                    <w:szCs w:val="18"/>
                  </w:rPr>
                  <w:t xml:space="preserve">  Not required</w:t>
                </w:r>
                <w:permEnd w:id="409828684"/>
              </w:sdtContent>
            </w:sdt>
          </w:p>
        </w:tc>
      </w:tr>
      <w:tr w:rsidR="00B14AF9" w:rsidRPr="00760A27" w:rsidTr="00DA52CF">
        <w:trPr>
          <w:trHeight w:val="210"/>
        </w:trPr>
        <w:tc>
          <w:tcPr>
            <w:tcW w:w="1381" w:type="pct"/>
            <w:gridSpan w:val="2"/>
            <w:vMerge/>
          </w:tcPr>
          <w:p w:rsidR="00B14AF9" w:rsidRPr="00DB483E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1195473516" w:edGrp="everyone" w:colFirst="2" w:colLast="2"/>
          </w:p>
        </w:tc>
        <w:tc>
          <w:tcPr>
            <w:tcW w:w="506" w:type="pct"/>
          </w:tcPr>
          <w:p w:rsidR="00B14AF9" w:rsidRPr="00DB483E" w:rsidRDefault="00A47621" w:rsidP="00A95CBB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r w:rsidR="00B14AF9"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113" w:type="pct"/>
          </w:tcPr>
          <w:p w:rsidR="00B14AF9" w:rsidRPr="00760A27" w:rsidRDefault="00B14AF9" w:rsidP="00B14AF9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permEnd w:id="1195473516"/>
      <w:tr w:rsidR="00B14AF9" w:rsidRPr="00DB483E" w:rsidTr="00DA52CF">
        <w:trPr>
          <w:trHeight w:val="105"/>
        </w:trPr>
        <w:tc>
          <w:tcPr>
            <w:tcW w:w="1381" w:type="pct"/>
            <w:gridSpan w:val="2"/>
            <w:vMerge w:val="restart"/>
          </w:tcPr>
          <w:p w:rsidR="00B14AF9" w:rsidRPr="00DB483E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Membrane </w:t>
            </w:r>
            <w:r w:rsidR="004B4A98">
              <w:rPr>
                <w:rFonts w:cs="Arial"/>
                <w:b/>
                <w:sz w:val="18"/>
                <w:szCs w:val="18"/>
              </w:rPr>
              <w:t>–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="004B4A98">
              <w:rPr>
                <w:rFonts w:cs="Arial"/>
                <w:b/>
                <w:sz w:val="18"/>
                <w:szCs w:val="18"/>
              </w:rPr>
              <w:t xml:space="preserve">Internal, e.g., </w:t>
            </w:r>
            <w:r>
              <w:rPr>
                <w:rFonts w:cs="Arial"/>
                <w:b/>
                <w:sz w:val="18"/>
                <w:szCs w:val="18"/>
              </w:rPr>
              <w:t>Shower</w:t>
            </w:r>
            <w:r w:rsidRPr="00DB483E">
              <w:rPr>
                <w:rFonts w:cs="Arial"/>
                <w:b/>
                <w:sz w:val="18"/>
                <w:szCs w:val="18"/>
              </w:rPr>
              <w:t xml:space="preserve"> (PS3):</w:t>
            </w:r>
          </w:p>
        </w:tc>
        <w:tc>
          <w:tcPr>
            <w:tcW w:w="3619" w:type="pct"/>
            <w:gridSpan w:val="2"/>
          </w:tcPr>
          <w:p w:rsidR="00B14AF9" w:rsidRPr="00DB483E" w:rsidRDefault="00B14AF9" w:rsidP="003F6BEA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376238044"/>
                <w:placeholder>
                  <w:docPart w:val="51E6A93C19D641DE9919BFF014B3204B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1673077731" w:edGrp="everyone"/>
                <w:r w:rsidR="001B4A93">
                  <w:rPr>
                    <w:rFonts w:cs="Arial"/>
                    <w:szCs w:val="18"/>
                  </w:rPr>
                  <w:t xml:space="preserve">  Not required</w:t>
                </w:r>
                <w:permEnd w:id="1673077731"/>
              </w:sdtContent>
            </w:sdt>
          </w:p>
        </w:tc>
      </w:tr>
      <w:tr w:rsidR="00B14AF9" w:rsidRPr="00DB483E" w:rsidTr="00DA52CF">
        <w:trPr>
          <w:trHeight w:val="210"/>
        </w:trPr>
        <w:tc>
          <w:tcPr>
            <w:tcW w:w="1381" w:type="pct"/>
            <w:gridSpan w:val="2"/>
            <w:vMerge/>
          </w:tcPr>
          <w:p w:rsidR="00B14AF9" w:rsidRPr="00DB483E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1756911390" w:edGrp="everyone" w:colFirst="2" w:colLast="2"/>
          </w:p>
        </w:tc>
        <w:tc>
          <w:tcPr>
            <w:tcW w:w="506" w:type="pct"/>
          </w:tcPr>
          <w:p w:rsidR="00B14AF9" w:rsidRPr="00DB483E" w:rsidRDefault="00A47621" w:rsidP="00A95CBB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</w:p>
        </w:tc>
        <w:tc>
          <w:tcPr>
            <w:tcW w:w="3113" w:type="pct"/>
          </w:tcPr>
          <w:p w:rsidR="00B14AF9" w:rsidRPr="00760A27" w:rsidRDefault="00B14AF9" w:rsidP="00B14AF9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permEnd w:id="1756911390"/>
      <w:tr w:rsidR="00B14AF9" w:rsidRPr="00DB483E" w:rsidTr="00DA52CF">
        <w:trPr>
          <w:trHeight w:val="105"/>
        </w:trPr>
        <w:tc>
          <w:tcPr>
            <w:tcW w:w="1381" w:type="pct"/>
            <w:gridSpan w:val="2"/>
            <w:vMerge w:val="restart"/>
          </w:tcPr>
          <w:p w:rsidR="00B14AF9" w:rsidRPr="00DB483E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As-built Truss Design:</w:t>
            </w:r>
          </w:p>
        </w:tc>
        <w:tc>
          <w:tcPr>
            <w:tcW w:w="3619" w:type="pct"/>
            <w:gridSpan w:val="2"/>
          </w:tcPr>
          <w:p w:rsidR="00B14AF9" w:rsidRPr="00DB483E" w:rsidRDefault="00B14AF9" w:rsidP="003B3089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sdt>
              <w:sdtPr>
                <w:rPr>
                  <w:rFonts w:cs="Arial"/>
                  <w:szCs w:val="18"/>
                </w:rPr>
                <w:id w:val="-1441595383"/>
                <w:placeholder>
                  <w:docPart w:val="646BBE7D350D44C084FB9A01D72B2784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401872317" w:edGrp="everyone"/>
                <w:r w:rsidR="001B4A93">
                  <w:rPr>
                    <w:rFonts w:cs="Arial"/>
                    <w:szCs w:val="18"/>
                  </w:rPr>
                  <w:t xml:space="preserve">  Not required</w:t>
                </w:r>
                <w:permEnd w:id="401872317"/>
              </w:sdtContent>
            </w:sdt>
          </w:p>
        </w:tc>
      </w:tr>
      <w:tr w:rsidR="00B14AF9" w:rsidRPr="00DB483E" w:rsidTr="00DA52CF">
        <w:trPr>
          <w:trHeight w:val="210"/>
        </w:trPr>
        <w:tc>
          <w:tcPr>
            <w:tcW w:w="1381" w:type="pct"/>
            <w:gridSpan w:val="2"/>
            <w:vMerge/>
          </w:tcPr>
          <w:p w:rsidR="00B14AF9" w:rsidRPr="00DB483E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1383144251" w:edGrp="everyone" w:colFirst="2" w:colLast="2"/>
          </w:p>
        </w:tc>
        <w:tc>
          <w:tcPr>
            <w:tcW w:w="506" w:type="pct"/>
          </w:tcPr>
          <w:p w:rsidR="00B14AF9" w:rsidRPr="00DB483E" w:rsidRDefault="00A47621" w:rsidP="00A95CBB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r w:rsidR="00B14AF9"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113" w:type="pct"/>
          </w:tcPr>
          <w:p w:rsidR="00B14AF9" w:rsidRPr="00760A27" w:rsidRDefault="00B14AF9" w:rsidP="00B14AF9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permEnd w:id="1383144251"/>
      <w:tr w:rsidR="00B14AF9" w:rsidRPr="00DB483E" w:rsidTr="00DA52CF">
        <w:trPr>
          <w:trHeight w:val="105"/>
        </w:trPr>
        <w:tc>
          <w:tcPr>
            <w:tcW w:w="1381" w:type="pct"/>
            <w:gridSpan w:val="2"/>
            <w:vMerge w:val="restart"/>
          </w:tcPr>
          <w:p w:rsidR="00B14AF9" w:rsidRPr="00DB483E" w:rsidRDefault="00B14AF9" w:rsidP="004B4A98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Penetrations through fire </w:t>
            </w:r>
            <w:r w:rsidR="004B4A98">
              <w:rPr>
                <w:rFonts w:cs="Arial"/>
                <w:b/>
                <w:sz w:val="18"/>
                <w:szCs w:val="18"/>
              </w:rPr>
              <w:t>separations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3619" w:type="pct"/>
            <w:gridSpan w:val="2"/>
          </w:tcPr>
          <w:p w:rsidR="00B14AF9" w:rsidRPr="00DB483E" w:rsidRDefault="00B14AF9" w:rsidP="003F6BEA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1462725428"/>
                <w:placeholder>
                  <w:docPart w:val="5A67B9F851944B178365BA0C2BB41094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1587430379" w:edGrp="everyone"/>
                <w:r w:rsidR="00552AA6">
                  <w:rPr>
                    <w:rFonts w:cs="Arial"/>
                    <w:szCs w:val="18"/>
                  </w:rPr>
                  <w:t xml:space="preserve">  Not required</w:t>
                </w:r>
                <w:permEnd w:id="1587430379"/>
              </w:sdtContent>
            </w:sdt>
          </w:p>
        </w:tc>
      </w:tr>
      <w:tr w:rsidR="00B14AF9" w:rsidRPr="00DB483E" w:rsidTr="00DA52CF">
        <w:trPr>
          <w:trHeight w:val="210"/>
        </w:trPr>
        <w:tc>
          <w:tcPr>
            <w:tcW w:w="1381" w:type="pct"/>
            <w:gridSpan w:val="2"/>
            <w:vMerge/>
          </w:tcPr>
          <w:p w:rsidR="00B14AF9" w:rsidRPr="00DB483E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345144285" w:edGrp="everyone" w:colFirst="2" w:colLast="2"/>
          </w:p>
        </w:tc>
        <w:tc>
          <w:tcPr>
            <w:tcW w:w="506" w:type="pct"/>
          </w:tcPr>
          <w:p w:rsidR="00B14AF9" w:rsidRPr="00DB483E" w:rsidRDefault="00A47621" w:rsidP="00A95CBB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r w:rsidR="00B14AF9"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113" w:type="pct"/>
          </w:tcPr>
          <w:p w:rsidR="00B91602" w:rsidRDefault="00552AA6" w:rsidP="00B91602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TRIM://21/1056647 Email from agent:” </w:t>
            </w:r>
            <w:r w:rsidRPr="00552AA6">
              <w:rPr>
                <w:rFonts w:cs="Arial"/>
                <w:szCs w:val="20"/>
              </w:rPr>
              <w:t>I can confirm there were no penetrations goin</w:t>
            </w:r>
            <w:r>
              <w:rPr>
                <w:rFonts w:cs="Arial"/>
                <w:szCs w:val="20"/>
              </w:rPr>
              <w:t>g thru fire cells in this build</w:t>
            </w:r>
            <w:r w:rsidR="00B91602" w:rsidRPr="00B91602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”</w:t>
            </w:r>
          </w:p>
          <w:p w:rsidR="00622BE2" w:rsidRDefault="00622BE2" w:rsidP="00B91602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  <w:p w:rsidR="00622BE2" w:rsidRDefault="00622BE2" w:rsidP="00B91602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r w:rsidRPr="00622BE2">
              <w:rPr>
                <w:rFonts w:cs="Arial"/>
                <w:noProof/>
                <w:szCs w:val="20"/>
                <w:lang w:val="en-NZ" w:eastAsia="en-NZ"/>
              </w:rPr>
              <w:lastRenderedPageBreak/>
              <w:drawing>
                <wp:inline distT="0" distB="0" distL="0" distR="0" wp14:anchorId="7D1648F5" wp14:editId="3E0BF08D">
                  <wp:extent cx="4824458" cy="28384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9010" cy="2841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2BE2" w:rsidRPr="00760A27" w:rsidRDefault="00622BE2" w:rsidP="00B91602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permEnd w:id="345144285"/>
      <w:tr w:rsidR="00B14AF9" w:rsidRPr="00DB483E" w:rsidTr="00DA52CF">
        <w:trPr>
          <w:trHeight w:val="105"/>
        </w:trPr>
        <w:tc>
          <w:tcPr>
            <w:tcW w:w="1381" w:type="pct"/>
            <w:gridSpan w:val="2"/>
            <w:vMerge w:val="restart"/>
          </w:tcPr>
          <w:p w:rsidR="00B14AF9" w:rsidRPr="00DB483E" w:rsidRDefault="00B14AF9" w:rsidP="00B14AF9">
            <w:pPr>
              <w:keepNext/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>Intumescent paint:</w:t>
            </w:r>
          </w:p>
        </w:tc>
        <w:tc>
          <w:tcPr>
            <w:tcW w:w="3619" w:type="pct"/>
            <w:gridSpan w:val="2"/>
          </w:tcPr>
          <w:p w:rsidR="00B14AF9" w:rsidRPr="00DB483E" w:rsidRDefault="00B14AF9" w:rsidP="003F6BEA">
            <w:pPr>
              <w:keepNext/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1102022044"/>
                <w:placeholder>
                  <w:docPart w:val="EDB9AA2F354D4708B835F31F0A28C1B0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1854671434" w:edGrp="everyone"/>
                <w:r w:rsidR="001B4A93">
                  <w:rPr>
                    <w:rFonts w:cs="Arial"/>
                    <w:szCs w:val="18"/>
                  </w:rPr>
                  <w:t xml:space="preserve">  Not required</w:t>
                </w:r>
                <w:permEnd w:id="1854671434"/>
              </w:sdtContent>
            </w:sdt>
          </w:p>
        </w:tc>
      </w:tr>
      <w:tr w:rsidR="00B14AF9" w:rsidRPr="00DB483E" w:rsidTr="00DA52CF">
        <w:trPr>
          <w:trHeight w:val="210"/>
        </w:trPr>
        <w:tc>
          <w:tcPr>
            <w:tcW w:w="1381" w:type="pct"/>
            <w:gridSpan w:val="2"/>
            <w:vMerge/>
          </w:tcPr>
          <w:p w:rsidR="00B14AF9" w:rsidRPr="00DB483E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77355921" w:edGrp="everyone" w:colFirst="2" w:colLast="2"/>
          </w:p>
        </w:tc>
        <w:tc>
          <w:tcPr>
            <w:tcW w:w="506" w:type="pct"/>
          </w:tcPr>
          <w:p w:rsidR="00B14AF9" w:rsidRPr="00DB483E" w:rsidRDefault="00A47621" w:rsidP="00A95CBB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</w:p>
        </w:tc>
        <w:tc>
          <w:tcPr>
            <w:tcW w:w="3113" w:type="pct"/>
          </w:tcPr>
          <w:p w:rsidR="00B14AF9" w:rsidRPr="00760A27" w:rsidRDefault="00B14AF9" w:rsidP="00B14AF9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permEnd w:id="77355921"/>
      <w:tr w:rsidR="00B14AF9" w:rsidRPr="00DB483E" w:rsidTr="00DA52CF">
        <w:trPr>
          <w:trHeight w:val="105"/>
        </w:trPr>
        <w:tc>
          <w:tcPr>
            <w:tcW w:w="1381" w:type="pct"/>
            <w:gridSpan w:val="2"/>
            <w:vMerge w:val="restart"/>
          </w:tcPr>
          <w:p w:rsidR="00B14AF9" w:rsidRPr="003B70DB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3B70DB">
              <w:rPr>
                <w:rFonts w:cs="Arial"/>
                <w:b/>
                <w:sz w:val="18"/>
                <w:szCs w:val="18"/>
              </w:rPr>
              <w:t>Potable water test certificate (not NUO):</w:t>
            </w:r>
          </w:p>
          <w:p w:rsidR="00B14AF9" w:rsidRPr="00952528" w:rsidRDefault="00B14AF9" w:rsidP="00B14AF9">
            <w:pPr>
              <w:shd w:val="clear" w:color="auto" w:fill="FFFFFF"/>
              <w:spacing w:before="30" w:after="30"/>
              <w:rPr>
                <w:rFonts w:cs="Arial"/>
                <w:i/>
                <w:sz w:val="18"/>
                <w:szCs w:val="18"/>
              </w:rPr>
            </w:pPr>
            <w:r w:rsidRPr="00952528">
              <w:rPr>
                <w:rFonts w:cs="Arial"/>
                <w:i/>
                <w:sz w:val="14"/>
                <w:szCs w:val="18"/>
              </w:rPr>
              <w:t>[If applicable, record consultant name]</w:t>
            </w:r>
          </w:p>
        </w:tc>
        <w:tc>
          <w:tcPr>
            <w:tcW w:w="3619" w:type="pct"/>
            <w:gridSpan w:val="2"/>
          </w:tcPr>
          <w:p w:rsidR="00B14AF9" w:rsidRPr="00DB483E" w:rsidRDefault="00B14AF9" w:rsidP="003F6BEA">
            <w:pPr>
              <w:keepNext/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1871310"/>
                <w:placeholder>
                  <w:docPart w:val="3D899296D7F145B6A43367A964E25313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2135387900" w:edGrp="everyone"/>
                <w:r w:rsidR="001B4A93">
                  <w:rPr>
                    <w:rFonts w:cs="Arial"/>
                    <w:szCs w:val="18"/>
                  </w:rPr>
                  <w:t xml:space="preserve">  Not required</w:t>
                </w:r>
                <w:permEnd w:id="2135387900"/>
              </w:sdtContent>
            </w:sdt>
          </w:p>
        </w:tc>
      </w:tr>
      <w:tr w:rsidR="00B14AF9" w:rsidRPr="00DB483E" w:rsidTr="00DA52CF">
        <w:trPr>
          <w:trHeight w:val="210"/>
        </w:trPr>
        <w:tc>
          <w:tcPr>
            <w:tcW w:w="1381" w:type="pct"/>
            <w:gridSpan w:val="2"/>
            <w:vMerge/>
          </w:tcPr>
          <w:p w:rsidR="00B14AF9" w:rsidRPr="00DB483E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1997149985" w:edGrp="everyone" w:colFirst="2" w:colLast="2"/>
          </w:p>
        </w:tc>
        <w:tc>
          <w:tcPr>
            <w:tcW w:w="506" w:type="pct"/>
          </w:tcPr>
          <w:p w:rsidR="00B14AF9" w:rsidRPr="00DB483E" w:rsidRDefault="00A47621" w:rsidP="00A95CBB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</w:p>
        </w:tc>
        <w:tc>
          <w:tcPr>
            <w:tcW w:w="3113" w:type="pct"/>
          </w:tcPr>
          <w:p w:rsidR="00B14AF9" w:rsidRPr="00760A27" w:rsidRDefault="00B14AF9" w:rsidP="00B14AF9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permEnd w:id="1997149985"/>
      <w:tr w:rsidR="00B14AF9" w:rsidRPr="00DB483E" w:rsidTr="00DA52CF">
        <w:trPr>
          <w:trHeight w:val="105"/>
        </w:trPr>
        <w:tc>
          <w:tcPr>
            <w:tcW w:w="1381" w:type="pct"/>
            <w:gridSpan w:val="2"/>
            <w:vMerge w:val="restart"/>
          </w:tcPr>
          <w:p w:rsidR="00B14AF9" w:rsidRPr="003B70DB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3B70DB">
              <w:rPr>
                <w:rFonts w:cs="Arial"/>
                <w:b/>
                <w:sz w:val="18"/>
                <w:szCs w:val="18"/>
              </w:rPr>
              <w:t>On-site disposal systems (PS3):</w:t>
            </w:r>
          </w:p>
        </w:tc>
        <w:tc>
          <w:tcPr>
            <w:tcW w:w="3619" w:type="pct"/>
            <w:gridSpan w:val="2"/>
          </w:tcPr>
          <w:p w:rsidR="00B14AF9" w:rsidRPr="00DB483E" w:rsidRDefault="00B14AF9" w:rsidP="003F6BEA">
            <w:pPr>
              <w:keepNext/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r w:rsidR="00D653C8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1363661997"/>
                <w:placeholder>
                  <w:docPart w:val="7E659C1796D74A85BAEB1683DDE95540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245242874" w:edGrp="everyone"/>
                <w:r w:rsidR="001B4A93">
                  <w:rPr>
                    <w:rFonts w:cs="Arial"/>
                    <w:szCs w:val="18"/>
                  </w:rPr>
                  <w:t xml:space="preserve">  Not required</w:t>
                </w:r>
                <w:permEnd w:id="245242874"/>
              </w:sdtContent>
            </w:sdt>
          </w:p>
        </w:tc>
      </w:tr>
      <w:tr w:rsidR="00B14AF9" w:rsidRPr="00DB483E" w:rsidTr="00DA52CF">
        <w:trPr>
          <w:trHeight w:val="210"/>
        </w:trPr>
        <w:tc>
          <w:tcPr>
            <w:tcW w:w="1381" w:type="pct"/>
            <w:gridSpan w:val="2"/>
            <w:vMerge/>
          </w:tcPr>
          <w:p w:rsidR="00B14AF9" w:rsidRPr="00DB483E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915147100" w:edGrp="everyone" w:colFirst="2" w:colLast="2"/>
          </w:p>
        </w:tc>
        <w:tc>
          <w:tcPr>
            <w:tcW w:w="506" w:type="pct"/>
          </w:tcPr>
          <w:p w:rsidR="00B14AF9" w:rsidRPr="00DB483E" w:rsidRDefault="00A47621" w:rsidP="00A95CBB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</w:p>
        </w:tc>
        <w:tc>
          <w:tcPr>
            <w:tcW w:w="3113" w:type="pct"/>
          </w:tcPr>
          <w:p w:rsidR="00B14AF9" w:rsidRPr="00760A27" w:rsidRDefault="00B14AF9" w:rsidP="00B14AF9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permEnd w:id="915147100"/>
      <w:tr w:rsidR="00B14AF9" w:rsidRPr="00DB483E" w:rsidTr="00DA52CF">
        <w:trPr>
          <w:trHeight w:val="105"/>
        </w:trPr>
        <w:tc>
          <w:tcPr>
            <w:tcW w:w="1381" w:type="pct"/>
            <w:gridSpan w:val="2"/>
            <w:vMerge w:val="restart"/>
          </w:tcPr>
          <w:p w:rsidR="00B14AF9" w:rsidRPr="003B70DB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3B70DB">
              <w:rPr>
                <w:rFonts w:cs="Arial"/>
                <w:b/>
                <w:sz w:val="18"/>
                <w:szCs w:val="18"/>
              </w:rPr>
              <w:t>Pressure sewer system (B082)</w:t>
            </w:r>
            <w:r w:rsidR="003B70DB" w:rsidRPr="003B70DB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3619" w:type="pct"/>
            <w:gridSpan w:val="2"/>
          </w:tcPr>
          <w:p w:rsidR="00B14AF9" w:rsidRPr="00DB483E" w:rsidRDefault="00B14AF9" w:rsidP="002225B5">
            <w:pPr>
              <w:keepNext/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r w:rsidR="00D653C8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1442373522"/>
                <w:placeholder>
                  <w:docPart w:val="2785498D6A234B02A7C7C734C64CDFB0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1292244417" w:edGrp="everyone"/>
                <w:r w:rsidR="001B4A93">
                  <w:rPr>
                    <w:rFonts w:cs="Arial"/>
                    <w:szCs w:val="18"/>
                  </w:rPr>
                  <w:t xml:space="preserve">  Not required</w:t>
                </w:r>
                <w:permEnd w:id="1292244417"/>
              </w:sdtContent>
            </w:sdt>
          </w:p>
        </w:tc>
      </w:tr>
      <w:tr w:rsidR="00B14AF9" w:rsidRPr="00DB483E" w:rsidTr="00DA52CF">
        <w:trPr>
          <w:trHeight w:val="210"/>
        </w:trPr>
        <w:tc>
          <w:tcPr>
            <w:tcW w:w="1381" w:type="pct"/>
            <w:gridSpan w:val="2"/>
            <w:vMerge/>
          </w:tcPr>
          <w:p w:rsidR="00B14AF9" w:rsidRPr="00DB483E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06" w:type="pct"/>
          </w:tcPr>
          <w:p w:rsidR="00B14AF9" w:rsidRPr="00DB483E" w:rsidRDefault="00A47621" w:rsidP="00A95CBB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</w:p>
        </w:tc>
        <w:tc>
          <w:tcPr>
            <w:tcW w:w="3113" w:type="pct"/>
          </w:tcPr>
          <w:p w:rsidR="00B14AF9" w:rsidRPr="00760A27" w:rsidRDefault="00D00BFF" w:rsidP="00B14AF9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permStart w:id="824005595" w:edGrp="everyone"/>
            <w:r>
              <w:rPr>
                <w:rFonts w:cs="Arial"/>
                <w:szCs w:val="20"/>
              </w:rPr>
              <w:t xml:space="preserve">  </w:t>
            </w:r>
            <w:permEnd w:id="824005595"/>
          </w:p>
        </w:tc>
      </w:tr>
      <w:tr w:rsidR="004B4A98" w:rsidRPr="00DB483E" w:rsidTr="004B4A98">
        <w:trPr>
          <w:trHeight w:val="105"/>
        </w:trPr>
        <w:tc>
          <w:tcPr>
            <w:tcW w:w="1381" w:type="pct"/>
            <w:gridSpan w:val="2"/>
            <w:vMerge w:val="restart"/>
          </w:tcPr>
          <w:p w:rsidR="004B4A98" w:rsidRPr="003B70DB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Section 77 Registered:</w:t>
            </w:r>
          </w:p>
        </w:tc>
        <w:tc>
          <w:tcPr>
            <w:tcW w:w="3619" w:type="pct"/>
            <w:gridSpan w:val="2"/>
          </w:tcPr>
          <w:p w:rsidR="004B4A98" w:rsidRPr="00DB483E" w:rsidRDefault="004B4A98" w:rsidP="002225B5">
            <w:pPr>
              <w:keepNext/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1599478532"/>
                <w:placeholder>
                  <w:docPart w:val="8D94B942A4504D0488CE808DF286AD80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52642843" w:edGrp="everyone"/>
                <w:r w:rsidR="001B4A93">
                  <w:rPr>
                    <w:rFonts w:cs="Arial"/>
                    <w:szCs w:val="18"/>
                  </w:rPr>
                  <w:t xml:space="preserve">  Not required</w:t>
                </w:r>
                <w:permEnd w:id="52642843"/>
              </w:sdtContent>
            </w:sdt>
          </w:p>
        </w:tc>
      </w:tr>
      <w:tr w:rsidR="004B4A98" w:rsidRPr="00760A27" w:rsidTr="004B4A98">
        <w:trPr>
          <w:trHeight w:val="210"/>
        </w:trPr>
        <w:tc>
          <w:tcPr>
            <w:tcW w:w="1381" w:type="pct"/>
            <w:gridSpan w:val="2"/>
            <w:vMerge/>
          </w:tcPr>
          <w:p w:rsidR="004B4A98" w:rsidRPr="00DB483E" w:rsidRDefault="004B4A98" w:rsidP="004B4A98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06" w:type="pct"/>
          </w:tcPr>
          <w:p w:rsidR="004B4A98" w:rsidRPr="00DB483E" w:rsidRDefault="004B4A98" w:rsidP="00A95CBB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</w:p>
        </w:tc>
        <w:tc>
          <w:tcPr>
            <w:tcW w:w="3113" w:type="pct"/>
          </w:tcPr>
          <w:p w:rsidR="004B4A98" w:rsidRPr="00760A27" w:rsidRDefault="00D00BFF" w:rsidP="004B4A98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permStart w:id="909733736" w:edGrp="everyone"/>
            <w:r>
              <w:rPr>
                <w:rFonts w:cs="Arial"/>
                <w:szCs w:val="20"/>
              </w:rPr>
              <w:t xml:space="preserve">  </w:t>
            </w:r>
            <w:permEnd w:id="909733736"/>
          </w:p>
        </w:tc>
      </w:tr>
      <w:tr w:rsidR="004B4A98" w:rsidRPr="00DB483E" w:rsidTr="004B4A98">
        <w:trPr>
          <w:trHeight w:val="105"/>
        </w:trPr>
        <w:tc>
          <w:tcPr>
            <w:tcW w:w="1381" w:type="pct"/>
            <w:gridSpan w:val="2"/>
            <w:vMerge w:val="restart"/>
          </w:tcPr>
          <w:p w:rsidR="004B4A98" w:rsidRPr="003B70DB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Staged Consent: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952528">
              <w:rPr>
                <w:rFonts w:cs="Arial"/>
                <w:i/>
                <w:sz w:val="14"/>
                <w:szCs w:val="18"/>
              </w:rPr>
              <w:t xml:space="preserve">[If applicable, </w:t>
            </w:r>
            <w:r>
              <w:rPr>
                <w:rFonts w:cs="Arial"/>
                <w:i/>
                <w:sz w:val="14"/>
                <w:szCs w:val="18"/>
              </w:rPr>
              <w:t>ensure that the RFI references this</w:t>
            </w:r>
            <w:r w:rsidRPr="00952528">
              <w:rPr>
                <w:rFonts w:cs="Arial"/>
                <w:i/>
                <w:sz w:val="14"/>
                <w:szCs w:val="18"/>
              </w:rPr>
              <w:t>]</w:t>
            </w:r>
          </w:p>
        </w:tc>
        <w:tc>
          <w:tcPr>
            <w:tcW w:w="3619" w:type="pct"/>
            <w:gridSpan w:val="2"/>
          </w:tcPr>
          <w:p w:rsidR="004B4A98" w:rsidRPr="00DB483E" w:rsidRDefault="004B4A98" w:rsidP="002225B5">
            <w:pPr>
              <w:keepNext/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358787124"/>
                <w:placeholder>
                  <w:docPart w:val="37206ABA71B84488A5F78766F616E5D8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407397222" w:edGrp="everyone"/>
                <w:r w:rsidR="001B4A93">
                  <w:rPr>
                    <w:rFonts w:cs="Arial"/>
                    <w:szCs w:val="18"/>
                  </w:rPr>
                  <w:t xml:space="preserve">  Not required</w:t>
                </w:r>
                <w:permEnd w:id="407397222"/>
              </w:sdtContent>
            </w:sdt>
          </w:p>
        </w:tc>
      </w:tr>
      <w:tr w:rsidR="004B4A98" w:rsidRPr="00760A27" w:rsidTr="004B4A98">
        <w:trPr>
          <w:trHeight w:val="210"/>
        </w:trPr>
        <w:tc>
          <w:tcPr>
            <w:tcW w:w="1381" w:type="pct"/>
            <w:gridSpan w:val="2"/>
            <w:vMerge/>
          </w:tcPr>
          <w:p w:rsidR="004B4A98" w:rsidRPr="00DB483E" w:rsidRDefault="004B4A98" w:rsidP="004B4A98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06" w:type="pct"/>
          </w:tcPr>
          <w:p w:rsidR="004B4A98" w:rsidRPr="00DB483E" w:rsidRDefault="004B4A98" w:rsidP="00A95CBB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</w:p>
        </w:tc>
        <w:tc>
          <w:tcPr>
            <w:tcW w:w="3113" w:type="pct"/>
          </w:tcPr>
          <w:p w:rsidR="004B4A98" w:rsidRPr="00760A27" w:rsidRDefault="00D00BFF" w:rsidP="004B4A98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permStart w:id="1389778090" w:edGrp="everyone"/>
            <w:r>
              <w:rPr>
                <w:rFonts w:cs="Arial"/>
                <w:szCs w:val="20"/>
              </w:rPr>
              <w:t xml:space="preserve">  </w:t>
            </w:r>
            <w:permEnd w:id="1389778090"/>
          </w:p>
        </w:tc>
      </w:tr>
      <w:tr w:rsidR="00B14AF9" w:rsidRPr="00DB483E" w:rsidTr="00DA52CF">
        <w:trPr>
          <w:trHeight w:val="105"/>
        </w:trPr>
        <w:tc>
          <w:tcPr>
            <w:tcW w:w="260" w:type="pct"/>
            <w:vMerge w:val="restart"/>
          </w:tcPr>
          <w:p w:rsidR="00B14AF9" w:rsidRPr="00DB483E" w:rsidRDefault="00B14AF9" w:rsidP="00B14AF9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permStart w:id="1419062343" w:edGrp="everyone" w:colFirst="1" w:colLast="1"/>
            <w:r w:rsidRPr="00DB483E">
              <w:rPr>
                <w:rFonts w:cs="Arial"/>
                <w:b/>
                <w:sz w:val="18"/>
                <w:szCs w:val="18"/>
              </w:rPr>
              <w:lastRenderedPageBreak/>
              <w:t>Other: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21" w:type="pct"/>
            <w:vMerge w:val="restart"/>
          </w:tcPr>
          <w:p w:rsidR="00B14AF9" w:rsidRPr="00412540" w:rsidRDefault="00B14AF9" w:rsidP="00B14AF9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3619" w:type="pct"/>
            <w:gridSpan w:val="2"/>
          </w:tcPr>
          <w:p w:rsidR="00B14AF9" w:rsidRPr="00DB483E" w:rsidRDefault="00B14AF9" w:rsidP="002225B5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r w:rsidR="00D653C8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2020143878"/>
                <w:placeholder>
                  <w:docPart w:val="8B5396A6349F4D3E9BF745692DEC4B01"/>
                </w:placeholder>
                <w:showingPlcHdr/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1631918790" w:edGrp="everyone"/>
                <w:r w:rsidR="002225B5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2225B5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2225B5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  <w:permEnd w:id="1631918790"/>
              </w:sdtContent>
            </w:sdt>
          </w:p>
        </w:tc>
      </w:tr>
      <w:tr w:rsidR="00B14AF9" w:rsidRPr="00DB483E" w:rsidTr="00DA52CF">
        <w:trPr>
          <w:trHeight w:val="210"/>
        </w:trPr>
        <w:tc>
          <w:tcPr>
            <w:tcW w:w="260" w:type="pct"/>
            <w:vMerge/>
          </w:tcPr>
          <w:p w:rsidR="00B14AF9" w:rsidRPr="00DB483E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284502015" w:edGrp="everyone" w:colFirst="3" w:colLast="3"/>
            <w:permEnd w:id="1419062343"/>
          </w:p>
        </w:tc>
        <w:tc>
          <w:tcPr>
            <w:tcW w:w="1121" w:type="pct"/>
            <w:vMerge/>
          </w:tcPr>
          <w:p w:rsidR="00B14AF9" w:rsidRPr="00412540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Cs w:val="20"/>
              </w:rPr>
            </w:pPr>
          </w:p>
        </w:tc>
        <w:tc>
          <w:tcPr>
            <w:tcW w:w="506" w:type="pct"/>
          </w:tcPr>
          <w:p w:rsidR="00B14AF9" w:rsidRPr="00DB483E" w:rsidRDefault="00A47621" w:rsidP="00A95CBB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</w:p>
        </w:tc>
        <w:tc>
          <w:tcPr>
            <w:tcW w:w="3113" w:type="pct"/>
          </w:tcPr>
          <w:p w:rsidR="00B14AF9" w:rsidRPr="00760A27" w:rsidRDefault="00B14AF9" w:rsidP="00B14AF9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tr w:rsidR="00B14AF9" w:rsidRPr="00DB483E" w:rsidTr="00DA52CF">
        <w:trPr>
          <w:trHeight w:val="105"/>
        </w:trPr>
        <w:tc>
          <w:tcPr>
            <w:tcW w:w="260" w:type="pct"/>
            <w:vMerge w:val="restart"/>
          </w:tcPr>
          <w:p w:rsidR="00B14AF9" w:rsidRPr="00DB483E" w:rsidRDefault="00B14AF9" w:rsidP="00B14AF9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permStart w:id="851850734" w:edGrp="everyone" w:colFirst="1" w:colLast="1"/>
            <w:permEnd w:id="284502015"/>
            <w:r w:rsidRPr="00DB483E">
              <w:rPr>
                <w:rFonts w:cs="Arial"/>
                <w:b/>
                <w:sz w:val="18"/>
                <w:szCs w:val="18"/>
              </w:rPr>
              <w:t>Other: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21" w:type="pct"/>
            <w:vMerge w:val="restart"/>
          </w:tcPr>
          <w:p w:rsidR="00B14AF9" w:rsidRPr="00412540" w:rsidRDefault="00B14AF9" w:rsidP="00B14AF9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3619" w:type="pct"/>
            <w:gridSpan w:val="2"/>
          </w:tcPr>
          <w:p w:rsidR="00B14AF9" w:rsidRPr="00DB483E" w:rsidRDefault="00B14AF9" w:rsidP="002225B5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>
              <w:rPr>
                <w:rFonts w:cs="Arial"/>
                <w:szCs w:val="18"/>
              </w:rPr>
              <w:t xml:space="preserve">  </w:t>
            </w:r>
            <w:sdt>
              <w:sdtPr>
                <w:rPr>
                  <w:rFonts w:cs="Arial"/>
                  <w:szCs w:val="18"/>
                </w:rPr>
                <w:id w:val="1906178626"/>
                <w:placeholder>
                  <w:docPart w:val="2577321151CA4CA39AC1C49F7990DE65"/>
                </w:placeholder>
                <w:showingPlcHdr/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727466462" w:edGrp="everyone"/>
                <w:r w:rsidR="002225B5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2225B5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2225B5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  <w:permEnd w:id="727466462"/>
              </w:sdtContent>
            </w:sdt>
          </w:p>
        </w:tc>
      </w:tr>
      <w:tr w:rsidR="00B14AF9" w:rsidRPr="00DB483E" w:rsidTr="00DA52CF">
        <w:trPr>
          <w:trHeight w:val="210"/>
        </w:trPr>
        <w:tc>
          <w:tcPr>
            <w:tcW w:w="260" w:type="pct"/>
            <w:vMerge/>
          </w:tcPr>
          <w:p w:rsidR="00B14AF9" w:rsidRPr="00DB483E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2025063536" w:edGrp="everyone" w:colFirst="3" w:colLast="3"/>
            <w:permEnd w:id="851850734"/>
          </w:p>
        </w:tc>
        <w:tc>
          <w:tcPr>
            <w:tcW w:w="1121" w:type="pct"/>
            <w:vMerge/>
          </w:tcPr>
          <w:p w:rsidR="00B14AF9" w:rsidRPr="00412540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Cs w:val="20"/>
              </w:rPr>
            </w:pPr>
          </w:p>
        </w:tc>
        <w:tc>
          <w:tcPr>
            <w:tcW w:w="506" w:type="pct"/>
          </w:tcPr>
          <w:p w:rsidR="00B14AF9" w:rsidRPr="00DB483E" w:rsidRDefault="00A47621" w:rsidP="00A95CBB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r w:rsidR="00B14AF9"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113" w:type="pct"/>
          </w:tcPr>
          <w:p w:rsidR="00B14AF9" w:rsidRPr="00BF3864" w:rsidRDefault="00B14AF9" w:rsidP="00B14AF9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tr w:rsidR="00B14AF9" w:rsidRPr="00DB483E" w:rsidTr="00DA52CF">
        <w:trPr>
          <w:trHeight w:val="105"/>
        </w:trPr>
        <w:tc>
          <w:tcPr>
            <w:tcW w:w="260" w:type="pct"/>
            <w:vMerge w:val="restart"/>
          </w:tcPr>
          <w:p w:rsidR="00B14AF9" w:rsidRPr="00DB483E" w:rsidRDefault="00B14AF9" w:rsidP="00B14AF9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permStart w:id="1806590961" w:edGrp="everyone" w:colFirst="1" w:colLast="1"/>
            <w:permEnd w:id="2025063536"/>
            <w:r w:rsidRPr="00DB483E">
              <w:rPr>
                <w:rFonts w:cs="Arial"/>
                <w:b/>
                <w:sz w:val="18"/>
                <w:szCs w:val="18"/>
              </w:rPr>
              <w:t>Other: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21" w:type="pct"/>
            <w:vMerge w:val="restart"/>
          </w:tcPr>
          <w:p w:rsidR="00B14AF9" w:rsidRPr="00412540" w:rsidRDefault="00B14AF9" w:rsidP="00B14AF9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3619" w:type="pct"/>
            <w:gridSpan w:val="2"/>
          </w:tcPr>
          <w:p w:rsidR="00B14AF9" w:rsidRPr="00DB483E" w:rsidRDefault="00B14AF9" w:rsidP="002225B5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1184828376"/>
                <w:placeholder>
                  <w:docPart w:val="8957C0909E0148668E171990C8FD78DE"/>
                </w:placeholder>
                <w:showingPlcHdr/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1368416634" w:edGrp="everyone"/>
                <w:r w:rsidR="002225B5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2225B5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2225B5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  <w:permEnd w:id="1368416634"/>
              </w:sdtContent>
            </w:sdt>
          </w:p>
        </w:tc>
      </w:tr>
      <w:tr w:rsidR="00B14AF9" w:rsidRPr="00DB483E" w:rsidTr="00DA52CF">
        <w:trPr>
          <w:trHeight w:val="210"/>
        </w:trPr>
        <w:tc>
          <w:tcPr>
            <w:tcW w:w="260" w:type="pct"/>
            <w:vMerge/>
          </w:tcPr>
          <w:p w:rsidR="00B14AF9" w:rsidRPr="00DB483E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1159347201" w:edGrp="everyone" w:colFirst="3" w:colLast="3"/>
            <w:permEnd w:id="1806590961"/>
          </w:p>
        </w:tc>
        <w:tc>
          <w:tcPr>
            <w:tcW w:w="1121" w:type="pct"/>
            <w:vMerge/>
          </w:tcPr>
          <w:p w:rsidR="00B14AF9" w:rsidRPr="00412540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Cs w:val="20"/>
              </w:rPr>
            </w:pPr>
          </w:p>
        </w:tc>
        <w:tc>
          <w:tcPr>
            <w:tcW w:w="506" w:type="pct"/>
          </w:tcPr>
          <w:p w:rsidR="00B14AF9" w:rsidRPr="00DB483E" w:rsidRDefault="00A47621" w:rsidP="00A95CBB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</w:p>
        </w:tc>
        <w:tc>
          <w:tcPr>
            <w:tcW w:w="3113" w:type="pct"/>
          </w:tcPr>
          <w:p w:rsidR="00B14AF9" w:rsidRPr="00BF3864" w:rsidRDefault="00B14AF9" w:rsidP="00B14AF9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tr w:rsidR="00B14AF9" w:rsidRPr="00DB483E" w:rsidTr="00DA52CF">
        <w:trPr>
          <w:trHeight w:val="105"/>
        </w:trPr>
        <w:tc>
          <w:tcPr>
            <w:tcW w:w="260" w:type="pct"/>
            <w:vMerge w:val="restart"/>
          </w:tcPr>
          <w:p w:rsidR="00B14AF9" w:rsidRPr="00DB483E" w:rsidRDefault="00B14AF9" w:rsidP="00B14AF9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permStart w:id="960053346" w:edGrp="everyone" w:colFirst="1" w:colLast="1"/>
            <w:permEnd w:id="1159347201"/>
            <w:r w:rsidRPr="00DB483E">
              <w:rPr>
                <w:rFonts w:cs="Arial"/>
                <w:b/>
                <w:sz w:val="18"/>
                <w:szCs w:val="18"/>
              </w:rPr>
              <w:t>Ot</w:t>
            </w:r>
            <w:r w:rsidRPr="009278F2">
              <w:rPr>
                <w:rFonts w:cs="Arial"/>
                <w:b/>
                <w:sz w:val="18"/>
                <w:szCs w:val="18"/>
              </w:rPr>
              <w:t>h</w:t>
            </w:r>
            <w:r w:rsidRPr="00DB483E">
              <w:rPr>
                <w:rFonts w:cs="Arial"/>
                <w:b/>
                <w:sz w:val="18"/>
                <w:szCs w:val="18"/>
              </w:rPr>
              <w:t>er: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21" w:type="pct"/>
            <w:vMerge w:val="restart"/>
          </w:tcPr>
          <w:p w:rsidR="00B14AF9" w:rsidRPr="00412540" w:rsidRDefault="00B14AF9" w:rsidP="00B14AF9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3619" w:type="pct"/>
            <w:gridSpan w:val="2"/>
          </w:tcPr>
          <w:p w:rsidR="00B14AF9" w:rsidRPr="00DB483E" w:rsidRDefault="00B14AF9" w:rsidP="002225B5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1130834886"/>
                <w:placeholder>
                  <w:docPart w:val="2794D89725714728A9BFD4F5250660B0"/>
                </w:placeholder>
                <w:showingPlcHdr/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1299332028" w:edGrp="everyone"/>
                <w:r w:rsidR="002225B5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2225B5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2225B5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  <w:permEnd w:id="1299332028"/>
              </w:sdtContent>
            </w:sdt>
          </w:p>
        </w:tc>
      </w:tr>
      <w:tr w:rsidR="00B14AF9" w:rsidRPr="00DB483E" w:rsidTr="00DA52CF">
        <w:trPr>
          <w:trHeight w:val="210"/>
        </w:trPr>
        <w:tc>
          <w:tcPr>
            <w:tcW w:w="260" w:type="pct"/>
            <w:vMerge/>
          </w:tcPr>
          <w:p w:rsidR="00B14AF9" w:rsidRPr="00DB483E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1446145723" w:edGrp="everyone" w:colFirst="3" w:colLast="3"/>
            <w:permEnd w:id="960053346"/>
          </w:p>
        </w:tc>
        <w:tc>
          <w:tcPr>
            <w:tcW w:w="1121" w:type="pct"/>
            <w:vMerge/>
          </w:tcPr>
          <w:p w:rsidR="00B14AF9" w:rsidRPr="00412540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Cs w:val="20"/>
              </w:rPr>
            </w:pPr>
          </w:p>
        </w:tc>
        <w:tc>
          <w:tcPr>
            <w:tcW w:w="506" w:type="pct"/>
          </w:tcPr>
          <w:p w:rsidR="00B14AF9" w:rsidRPr="00DB483E" w:rsidRDefault="00A47621" w:rsidP="00A95CBB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</w:p>
        </w:tc>
        <w:tc>
          <w:tcPr>
            <w:tcW w:w="3113" w:type="pct"/>
          </w:tcPr>
          <w:p w:rsidR="00B14AF9" w:rsidRPr="00BF3864" w:rsidRDefault="00B14AF9" w:rsidP="00B14AF9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tr w:rsidR="00B14AF9" w:rsidRPr="00DB483E" w:rsidTr="00DA52CF">
        <w:trPr>
          <w:trHeight w:val="105"/>
        </w:trPr>
        <w:tc>
          <w:tcPr>
            <w:tcW w:w="260" w:type="pct"/>
            <w:vMerge w:val="restart"/>
          </w:tcPr>
          <w:p w:rsidR="00B14AF9" w:rsidRPr="00DB483E" w:rsidRDefault="00B14AF9" w:rsidP="00B14AF9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permStart w:id="1585976763" w:edGrp="everyone" w:colFirst="1" w:colLast="1"/>
            <w:permEnd w:id="1446145723"/>
            <w:r w:rsidRPr="00DB483E">
              <w:rPr>
                <w:rFonts w:cs="Arial"/>
                <w:b/>
                <w:sz w:val="18"/>
                <w:szCs w:val="18"/>
              </w:rPr>
              <w:t>Other: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21" w:type="pct"/>
            <w:vMerge w:val="restart"/>
          </w:tcPr>
          <w:p w:rsidR="00B14AF9" w:rsidRPr="00412540" w:rsidRDefault="00B14AF9" w:rsidP="00B14AF9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3619" w:type="pct"/>
            <w:gridSpan w:val="2"/>
          </w:tcPr>
          <w:p w:rsidR="00B14AF9" w:rsidRPr="00DB483E" w:rsidRDefault="00B14AF9" w:rsidP="002225B5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185907534"/>
                <w:placeholder>
                  <w:docPart w:val="4665C2752B2F4F1E935A69F87B2F0A74"/>
                </w:placeholder>
                <w:showingPlcHdr/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186525251" w:edGrp="everyone"/>
                <w:r w:rsidR="002225B5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2225B5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2225B5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  <w:permEnd w:id="186525251"/>
              </w:sdtContent>
            </w:sdt>
          </w:p>
        </w:tc>
      </w:tr>
      <w:tr w:rsidR="00B14AF9" w:rsidRPr="00DB483E" w:rsidTr="00DA52CF">
        <w:trPr>
          <w:trHeight w:val="210"/>
        </w:trPr>
        <w:tc>
          <w:tcPr>
            <w:tcW w:w="260" w:type="pct"/>
            <w:vMerge/>
          </w:tcPr>
          <w:p w:rsidR="00B14AF9" w:rsidRPr="00DB483E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1067796682" w:edGrp="everyone" w:colFirst="3" w:colLast="3"/>
            <w:permEnd w:id="1585976763"/>
          </w:p>
        </w:tc>
        <w:tc>
          <w:tcPr>
            <w:tcW w:w="1121" w:type="pct"/>
            <w:vMerge/>
          </w:tcPr>
          <w:p w:rsidR="00B14AF9" w:rsidRPr="00412540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Cs w:val="20"/>
              </w:rPr>
            </w:pPr>
          </w:p>
        </w:tc>
        <w:tc>
          <w:tcPr>
            <w:tcW w:w="506" w:type="pct"/>
          </w:tcPr>
          <w:p w:rsidR="00B14AF9" w:rsidRPr="00DB483E" w:rsidRDefault="00A47621" w:rsidP="00A95CBB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r w:rsidR="00B14AF9"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113" w:type="pct"/>
          </w:tcPr>
          <w:p w:rsidR="00B14AF9" w:rsidRPr="00BF3864" w:rsidRDefault="00B14AF9" w:rsidP="00B14AF9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tr w:rsidR="00B14AF9" w:rsidRPr="00DB483E" w:rsidTr="00DA52CF">
        <w:trPr>
          <w:trHeight w:val="105"/>
        </w:trPr>
        <w:tc>
          <w:tcPr>
            <w:tcW w:w="260" w:type="pct"/>
            <w:vMerge w:val="restart"/>
          </w:tcPr>
          <w:p w:rsidR="00B14AF9" w:rsidRPr="00DB483E" w:rsidRDefault="00B14AF9" w:rsidP="00B14AF9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permStart w:id="478438787" w:edGrp="everyone" w:colFirst="1" w:colLast="1"/>
            <w:permEnd w:id="1067796682"/>
            <w:r w:rsidRPr="00DB483E">
              <w:rPr>
                <w:rFonts w:cs="Arial"/>
                <w:b/>
                <w:sz w:val="18"/>
                <w:szCs w:val="18"/>
              </w:rPr>
              <w:t>Other: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21" w:type="pct"/>
            <w:vMerge w:val="restart"/>
          </w:tcPr>
          <w:p w:rsidR="00B14AF9" w:rsidRPr="00412540" w:rsidRDefault="00B14AF9" w:rsidP="00B14AF9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3619" w:type="pct"/>
            <w:gridSpan w:val="2"/>
          </w:tcPr>
          <w:p w:rsidR="00B14AF9" w:rsidRPr="00DB483E" w:rsidRDefault="00B14AF9" w:rsidP="002225B5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1070957134"/>
                <w:placeholder>
                  <w:docPart w:val="2A9FE95D96294FED838DE2F2C353EF4C"/>
                </w:placeholder>
                <w:showingPlcHdr/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2050761526" w:edGrp="everyone"/>
                <w:r w:rsidR="002225B5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2225B5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2225B5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  <w:permEnd w:id="2050761526"/>
              </w:sdtContent>
            </w:sdt>
          </w:p>
        </w:tc>
      </w:tr>
      <w:tr w:rsidR="00B14AF9" w:rsidRPr="00DB483E" w:rsidTr="00DA52CF">
        <w:trPr>
          <w:trHeight w:val="210"/>
        </w:trPr>
        <w:tc>
          <w:tcPr>
            <w:tcW w:w="260" w:type="pct"/>
            <w:vMerge/>
          </w:tcPr>
          <w:p w:rsidR="00B14AF9" w:rsidRPr="00DB483E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1278484847" w:edGrp="everyone" w:colFirst="3" w:colLast="3"/>
            <w:permEnd w:id="478438787"/>
          </w:p>
        </w:tc>
        <w:tc>
          <w:tcPr>
            <w:tcW w:w="1121" w:type="pct"/>
            <w:vMerge/>
          </w:tcPr>
          <w:p w:rsidR="00B14AF9" w:rsidRPr="00412540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Cs w:val="20"/>
              </w:rPr>
            </w:pPr>
          </w:p>
        </w:tc>
        <w:tc>
          <w:tcPr>
            <w:tcW w:w="506" w:type="pct"/>
          </w:tcPr>
          <w:p w:rsidR="00B14AF9" w:rsidRPr="00DB483E" w:rsidRDefault="00A47621" w:rsidP="00A95CBB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</w:p>
        </w:tc>
        <w:tc>
          <w:tcPr>
            <w:tcW w:w="3113" w:type="pct"/>
          </w:tcPr>
          <w:p w:rsidR="00B14AF9" w:rsidRPr="00BF3864" w:rsidRDefault="00B14AF9" w:rsidP="00B14AF9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tr w:rsidR="00B14AF9" w:rsidRPr="00DB483E" w:rsidTr="00DA52CF">
        <w:trPr>
          <w:trHeight w:val="105"/>
        </w:trPr>
        <w:tc>
          <w:tcPr>
            <w:tcW w:w="260" w:type="pct"/>
            <w:vMerge w:val="restart"/>
          </w:tcPr>
          <w:p w:rsidR="00B14AF9" w:rsidRPr="00DB483E" w:rsidRDefault="00B14AF9" w:rsidP="00B14AF9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permStart w:id="1820603487" w:edGrp="everyone" w:colFirst="1" w:colLast="1"/>
            <w:permEnd w:id="1278484847"/>
            <w:r w:rsidRPr="00DB483E">
              <w:rPr>
                <w:rFonts w:cs="Arial"/>
                <w:b/>
                <w:sz w:val="18"/>
                <w:szCs w:val="18"/>
              </w:rPr>
              <w:t>Other: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21" w:type="pct"/>
            <w:vMerge w:val="restart"/>
          </w:tcPr>
          <w:p w:rsidR="00B14AF9" w:rsidRPr="00412540" w:rsidRDefault="00B14AF9" w:rsidP="00B14AF9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3619" w:type="pct"/>
            <w:gridSpan w:val="2"/>
          </w:tcPr>
          <w:p w:rsidR="00B14AF9" w:rsidRPr="00DB483E" w:rsidRDefault="00B14AF9" w:rsidP="002225B5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1718428071"/>
                <w:placeholder>
                  <w:docPart w:val="C851113EB09E4497AC751C71599F5ACF"/>
                </w:placeholder>
                <w:showingPlcHdr/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546838906" w:edGrp="everyone"/>
                <w:r w:rsidR="002225B5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2225B5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2225B5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  <w:permEnd w:id="546838906"/>
              </w:sdtContent>
            </w:sdt>
          </w:p>
        </w:tc>
      </w:tr>
      <w:tr w:rsidR="00B14AF9" w:rsidRPr="00DB483E" w:rsidTr="00DA52CF">
        <w:trPr>
          <w:trHeight w:val="210"/>
        </w:trPr>
        <w:tc>
          <w:tcPr>
            <w:tcW w:w="260" w:type="pct"/>
            <w:vMerge/>
          </w:tcPr>
          <w:p w:rsidR="00B14AF9" w:rsidRPr="00DB483E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69947720" w:edGrp="everyone" w:colFirst="3" w:colLast="3"/>
            <w:permEnd w:id="1820603487"/>
          </w:p>
        </w:tc>
        <w:tc>
          <w:tcPr>
            <w:tcW w:w="1121" w:type="pct"/>
            <w:vMerge/>
          </w:tcPr>
          <w:p w:rsidR="00B14AF9" w:rsidRPr="00DB483E" w:rsidRDefault="00B14AF9" w:rsidP="00B14AF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06" w:type="pct"/>
          </w:tcPr>
          <w:p w:rsidR="00B14AF9" w:rsidRPr="00DB483E" w:rsidRDefault="00A47621" w:rsidP="00A95CBB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</w:p>
        </w:tc>
        <w:tc>
          <w:tcPr>
            <w:tcW w:w="3113" w:type="pct"/>
          </w:tcPr>
          <w:p w:rsidR="00B14AF9" w:rsidRPr="00BF3864" w:rsidRDefault="00B14AF9" w:rsidP="00B14AF9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permEnd w:id="69947720"/>
      <w:tr w:rsidR="00B14AF9" w:rsidRPr="00DB483E" w:rsidTr="00DA52CF">
        <w:tblPrEx>
          <w:shd w:val="clear" w:color="auto" w:fill="E6E6E6"/>
        </w:tblPrEx>
        <w:tc>
          <w:tcPr>
            <w:tcW w:w="5000" w:type="pct"/>
            <w:gridSpan w:val="4"/>
            <w:shd w:val="clear" w:color="auto" w:fill="E6E6E6"/>
          </w:tcPr>
          <w:p w:rsidR="00B14AF9" w:rsidRPr="00DB483E" w:rsidRDefault="00B14AF9" w:rsidP="00B14AF9">
            <w:pPr>
              <w:keepNext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</w:p>
        </w:tc>
      </w:tr>
      <w:tr w:rsidR="00B14AF9" w:rsidRPr="00DB483E" w:rsidTr="00DA52CF">
        <w:tc>
          <w:tcPr>
            <w:tcW w:w="5000" w:type="pct"/>
            <w:gridSpan w:val="4"/>
          </w:tcPr>
          <w:p w:rsidR="00564FA2" w:rsidRPr="00B95C16" w:rsidRDefault="00564FA2" w:rsidP="00B14AF9">
            <w:pPr>
              <w:keepNext/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permStart w:id="58985809" w:edGrp="everyone" w:colFirst="0" w:colLast="0"/>
          </w:p>
        </w:tc>
      </w:tr>
      <w:permEnd w:id="58985809"/>
      <w:tr w:rsidR="00B14AF9" w:rsidRPr="00DB483E" w:rsidTr="00DA52CF">
        <w:tc>
          <w:tcPr>
            <w:tcW w:w="5000" w:type="pct"/>
            <w:gridSpan w:val="4"/>
          </w:tcPr>
          <w:p w:rsidR="00B14AF9" w:rsidRPr="00DB483E" w:rsidRDefault="00B14AF9" w:rsidP="00B14AF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 xml:space="preserve">Only the above producer statements have been considered for reliance. If other producer statements have been provided voluntarily, they will be saved in the consent file in </w:t>
            </w:r>
            <w:r>
              <w:rPr>
                <w:rFonts w:cs="Arial"/>
                <w:b/>
                <w:sz w:val="18"/>
                <w:szCs w:val="18"/>
              </w:rPr>
              <w:t>TRIM</w:t>
            </w:r>
            <w:r w:rsidRPr="00DB483E">
              <w:rPr>
                <w:rFonts w:cs="Arial"/>
                <w:b/>
                <w:sz w:val="18"/>
                <w:szCs w:val="18"/>
              </w:rPr>
              <w:t>, but not reviewed or relied upon.</w:t>
            </w:r>
          </w:p>
        </w:tc>
      </w:tr>
    </w:tbl>
    <w:p w:rsidR="002F08EC" w:rsidRDefault="002F08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3401"/>
        <w:gridCol w:w="1312"/>
        <w:gridCol w:w="9993"/>
      </w:tblGrid>
      <w:tr w:rsidR="009D1E23" w:rsidRPr="00DB483E" w:rsidTr="00EF6846">
        <w:trPr>
          <w:tblHeader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7AB0"/>
            <w:vAlign w:val="center"/>
          </w:tcPr>
          <w:p w:rsidR="009D1E23" w:rsidRPr="00DB483E" w:rsidRDefault="009D1E23" w:rsidP="00DE7B97">
            <w:pPr>
              <w:spacing w:before="40" w:after="40"/>
              <w:rPr>
                <w:color w:val="FFFFFF"/>
              </w:rPr>
            </w:pPr>
            <w:r w:rsidRPr="00DB483E">
              <w:rPr>
                <w:color w:val="FFFFFF"/>
              </w:rPr>
              <w:br w:type="page"/>
            </w:r>
            <w:r w:rsidRPr="00DB483E">
              <w:rPr>
                <w:color w:val="FFFFFF"/>
              </w:rPr>
              <w:br w:type="page"/>
            </w:r>
            <w:r w:rsidRPr="00DB483E">
              <w:rPr>
                <w:color w:val="FFFFFF"/>
              </w:rPr>
              <w:br w:type="page"/>
            </w:r>
            <w:bookmarkStart w:id="7" w:name="Sec5"/>
            <w:bookmarkEnd w:id="7"/>
            <w:r w:rsidRPr="00DB483E">
              <w:rPr>
                <w:rFonts w:cs="Arial"/>
                <w:b/>
                <w:color w:val="FFFFFF"/>
                <w:sz w:val="22"/>
                <w:szCs w:val="22"/>
              </w:rPr>
              <w:t xml:space="preserve">SECTION </w:t>
            </w:r>
            <w:r w:rsidR="00A51F6C">
              <w:rPr>
                <w:rFonts w:cs="Arial"/>
                <w:b/>
                <w:color w:val="FFFFFF"/>
                <w:sz w:val="22"/>
                <w:szCs w:val="22"/>
              </w:rPr>
              <w:t>5</w:t>
            </w:r>
            <w:r w:rsidRPr="00DB483E">
              <w:rPr>
                <w:rFonts w:cs="Arial"/>
                <w:b/>
                <w:color w:val="FFFFFF"/>
                <w:sz w:val="22"/>
                <w:szCs w:val="22"/>
              </w:rPr>
              <w:t xml:space="preserve">: DOCUMENTATION SUMMARY – SPECIFIED SYSTEMS – </w:t>
            </w:r>
            <w:r w:rsidRPr="00DB483E">
              <w:rPr>
                <w:rFonts w:cs="Arial"/>
                <w:color w:val="FFFFFF"/>
                <w:sz w:val="22"/>
                <w:szCs w:val="22"/>
              </w:rPr>
              <w:t xml:space="preserve">If n/a please </w:t>
            </w:r>
            <w:permStart w:id="1285032274" w:edGrp="everyone"/>
            <w:sdt>
              <w:sdtPr>
                <w:rPr>
                  <w:rFonts w:cs="Arial"/>
                  <w:szCs w:val="18"/>
                </w:rPr>
                <w:id w:val="-1224980645"/>
                <w:placeholder>
                  <w:docPart w:val="87AB7EAE1113409CB8C20EE38E4749E7"/>
                </w:placeholder>
                <w:showingPlcHdr/>
                <w:comboBox>
                  <w:listItem w:value="[select]"/>
                  <w:listItem w:displayText="  Not Applicable" w:value="  Not Applicable"/>
                </w:comboBox>
              </w:sdtPr>
              <w:sdtEndPr/>
              <w:sdtContent>
                <w:r w:rsidR="006A584B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6A584B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6A584B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</w:sdtContent>
            </w:sdt>
            <w:permEnd w:id="1285032274"/>
          </w:p>
        </w:tc>
      </w:tr>
      <w:tr w:rsidR="009D1E23" w:rsidRPr="00DB483E" w:rsidTr="00BC3ED7">
        <w:tc>
          <w:tcPr>
            <w:tcW w:w="138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9D1E23" w:rsidRPr="00DB483E" w:rsidRDefault="009D1E23" w:rsidP="00DB483E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Documentation Status:</w:t>
            </w:r>
          </w:p>
        </w:tc>
        <w:tc>
          <w:tcPr>
            <w:tcW w:w="36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9D1E23" w:rsidRPr="00DB483E" w:rsidRDefault="009D1E23" w:rsidP="00CD77B5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 xml:space="preserve">Action / </w:t>
            </w:r>
            <w:r w:rsidR="00CD77B5">
              <w:rPr>
                <w:rFonts w:cs="Arial"/>
                <w:b/>
                <w:sz w:val="18"/>
                <w:szCs w:val="18"/>
              </w:rPr>
              <w:t>TRIM</w:t>
            </w:r>
            <w:r w:rsidR="00CD77B5" w:rsidRPr="00DB483E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b/>
                <w:sz w:val="18"/>
                <w:szCs w:val="18"/>
              </w:rPr>
              <w:t>link / Notes:</w:t>
            </w:r>
          </w:p>
        </w:tc>
      </w:tr>
      <w:tr w:rsidR="009D1E23" w:rsidRPr="00DB483E" w:rsidTr="00BC3ED7">
        <w:trPr>
          <w:trHeight w:val="113"/>
        </w:trPr>
        <w:tc>
          <w:tcPr>
            <w:tcW w:w="138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9D1E23" w:rsidRPr="00DB483E" w:rsidRDefault="00273C13" w:rsidP="00A84F2C">
            <w:pPr>
              <w:shd w:val="clear" w:color="auto" w:fill="FFFFFF"/>
              <w:tabs>
                <w:tab w:val="left" w:pos="317"/>
              </w:tabs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1 </w:t>
            </w:r>
            <w:r w:rsidR="009D1E23" w:rsidRPr="00DB483E">
              <w:rPr>
                <w:rFonts w:cs="Arial"/>
                <w:b/>
                <w:sz w:val="18"/>
                <w:szCs w:val="18"/>
              </w:rPr>
              <w:t>Automatic systems for fire suppression:</w:t>
            </w:r>
            <w:r w:rsidR="00A84F2C">
              <w:rPr>
                <w:rFonts w:cs="Arial"/>
                <w:b/>
                <w:sz w:val="18"/>
                <w:szCs w:val="18"/>
              </w:rPr>
              <w:br/>
            </w:r>
            <w:r w:rsidR="00A84F2C">
              <w:rPr>
                <w:rFonts w:cs="Arial"/>
                <w:b/>
                <w:sz w:val="18"/>
                <w:szCs w:val="18"/>
              </w:rPr>
              <w:tab/>
              <w:t>- (PS3):</w:t>
            </w:r>
          </w:p>
        </w:tc>
        <w:tc>
          <w:tcPr>
            <w:tcW w:w="36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D1E23" w:rsidRPr="00DB483E" w:rsidRDefault="009D1E23" w:rsidP="002225B5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 w:rsidR="00480782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531685686"/>
                <w:placeholder>
                  <w:docPart w:val="CFEAC3CC64264C7D88F549F761190BB9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345900068" w:edGrp="everyone"/>
                <w:r w:rsidR="001B4A93">
                  <w:rPr>
                    <w:rFonts w:cs="Arial"/>
                    <w:szCs w:val="18"/>
                  </w:rPr>
                  <w:t xml:space="preserve">  Not required</w:t>
                </w:r>
                <w:permEnd w:id="345900068"/>
              </w:sdtContent>
            </w:sdt>
          </w:p>
        </w:tc>
      </w:tr>
      <w:tr w:rsidR="00CD77B5" w:rsidRPr="00DB483E" w:rsidTr="00AA108A">
        <w:trPr>
          <w:trHeight w:val="217"/>
        </w:trPr>
        <w:tc>
          <w:tcPr>
            <w:tcW w:w="1380" w:type="pct"/>
            <w:gridSpan w:val="2"/>
            <w:vMerge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 w:rsidR="00CD77B5" w:rsidRPr="00DB483E" w:rsidRDefault="00CD77B5" w:rsidP="00CD77B5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399063447" w:edGrp="everyone" w:colFirst="2" w:colLast="2"/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CD77B5" w:rsidRPr="00DB483E" w:rsidRDefault="00CD77B5" w:rsidP="00CD77B5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00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CD77B5" w:rsidRPr="009D5E24" w:rsidRDefault="00CD77B5" w:rsidP="00CD77B5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permEnd w:id="399063447"/>
      <w:tr w:rsidR="00A84F2C" w:rsidRPr="009D5E24" w:rsidTr="00AA108A">
        <w:trPr>
          <w:trHeight w:val="307"/>
        </w:trPr>
        <w:tc>
          <w:tcPr>
            <w:tcW w:w="1380" w:type="pct"/>
            <w:gridSpan w:val="2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84F2C" w:rsidRPr="00D00BFF" w:rsidRDefault="00A84F2C" w:rsidP="00A75D55">
            <w:pPr>
              <w:pStyle w:val="ListParagraph"/>
              <w:shd w:val="clear" w:color="auto" w:fill="FFFFFF"/>
              <w:tabs>
                <w:tab w:val="left" w:pos="299"/>
              </w:tabs>
              <w:spacing w:before="30" w:after="30"/>
              <w:ind w:left="317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 (Certificate of Compliance):</w:t>
            </w:r>
          </w:p>
        </w:tc>
        <w:tc>
          <w:tcPr>
            <w:tcW w:w="36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84F2C" w:rsidRPr="009D5E24" w:rsidRDefault="00A84F2C" w:rsidP="002225B5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419407625"/>
                <w:placeholder>
                  <w:docPart w:val="218500F9DABD42ED86950085BA18695B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549197085" w:edGrp="everyone"/>
                <w:r w:rsidR="001B4A93">
                  <w:rPr>
                    <w:rFonts w:cs="Arial"/>
                    <w:szCs w:val="18"/>
                  </w:rPr>
                  <w:t xml:space="preserve">  Not required</w:t>
                </w:r>
                <w:permEnd w:id="549197085"/>
              </w:sdtContent>
            </w:sdt>
          </w:p>
        </w:tc>
      </w:tr>
      <w:tr w:rsidR="00A84F2C" w:rsidRPr="009D5E24" w:rsidTr="00AA108A">
        <w:trPr>
          <w:trHeight w:val="307"/>
        </w:trPr>
        <w:tc>
          <w:tcPr>
            <w:tcW w:w="1380" w:type="pct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84F2C" w:rsidRPr="00DB483E" w:rsidRDefault="00A84F2C" w:rsidP="00A75D55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A84F2C" w:rsidRDefault="00A84F2C" w:rsidP="00A75D55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00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A84F2C" w:rsidRPr="009D5E24" w:rsidRDefault="008A2385" w:rsidP="00A75D55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permStart w:id="468333248" w:edGrp="everyone"/>
            <w:r>
              <w:rPr>
                <w:rFonts w:cs="Arial"/>
                <w:szCs w:val="20"/>
              </w:rPr>
              <w:t xml:space="preserve">  </w:t>
            </w:r>
            <w:permEnd w:id="468333248"/>
          </w:p>
        </w:tc>
      </w:tr>
      <w:tr w:rsidR="009D1E23" w:rsidRPr="00DB483E" w:rsidTr="00AA108A">
        <w:trPr>
          <w:trHeight w:val="158"/>
        </w:trPr>
        <w:tc>
          <w:tcPr>
            <w:tcW w:w="138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9D1E23" w:rsidRPr="00DB483E" w:rsidRDefault="00273C13" w:rsidP="00A84F2C">
            <w:pPr>
              <w:shd w:val="clear" w:color="auto" w:fill="FFFFFF"/>
              <w:tabs>
                <w:tab w:val="left" w:pos="317"/>
              </w:tabs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2 </w:t>
            </w:r>
            <w:r w:rsidR="009D1E23" w:rsidRPr="00DB483E">
              <w:rPr>
                <w:rFonts w:cs="Arial"/>
                <w:b/>
                <w:sz w:val="18"/>
                <w:szCs w:val="18"/>
              </w:rPr>
              <w:t xml:space="preserve">Automatic or manual emergency warning </w:t>
            </w:r>
            <w:r w:rsidR="009D1E23" w:rsidRPr="00DB483E">
              <w:rPr>
                <w:rFonts w:cs="Arial"/>
                <w:b/>
                <w:sz w:val="18"/>
                <w:szCs w:val="18"/>
              </w:rPr>
              <w:lastRenderedPageBreak/>
              <w:t>systems for fire or other dangers:</w:t>
            </w:r>
            <w:r w:rsidR="00D00BFF">
              <w:rPr>
                <w:rFonts w:cs="Arial"/>
                <w:b/>
                <w:sz w:val="18"/>
                <w:szCs w:val="18"/>
              </w:rPr>
              <w:br/>
            </w:r>
            <w:r w:rsidR="00D00BFF">
              <w:rPr>
                <w:rFonts w:cs="Arial"/>
                <w:b/>
                <w:sz w:val="18"/>
                <w:szCs w:val="18"/>
              </w:rPr>
              <w:tab/>
              <w:t>- (PS3):</w:t>
            </w:r>
          </w:p>
        </w:tc>
        <w:tc>
          <w:tcPr>
            <w:tcW w:w="36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D1E23" w:rsidRPr="00DB483E" w:rsidRDefault="009D1E23" w:rsidP="002225B5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lastRenderedPageBreak/>
              <w:t>Action:</w:t>
            </w:r>
            <w:r w:rsidR="00480782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502021929"/>
                <w:placeholder>
                  <w:docPart w:val="48C85CDC25DE42888B66451CEA6C9DB7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1460358477" w:edGrp="everyone"/>
                <w:r w:rsidR="001B4A93">
                  <w:rPr>
                    <w:rFonts w:cs="Arial"/>
                    <w:szCs w:val="18"/>
                  </w:rPr>
                  <w:t xml:space="preserve">  Not required</w:t>
                </w:r>
                <w:permEnd w:id="1460358477"/>
              </w:sdtContent>
            </w:sdt>
          </w:p>
        </w:tc>
      </w:tr>
      <w:tr w:rsidR="00CD77B5" w:rsidRPr="00DB483E" w:rsidTr="00AA108A">
        <w:trPr>
          <w:trHeight w:val="307"/>
        </w:trPr>
        <w:tc>
          <w:tcPr>
            <w:tcW w:w="1380" w:type="pct"/>
            <w:gridSpan w:val="2"/>
            <w:vMerge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 w:rsidR="00CD77B5" w:rsidRPr="00DB483E" w:rsidRDefault="00CD77B5" w:rsidP="00CD77B5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905906354" w:edGrp="everyone" w:colFirst="2" w:colLast="2"/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CD77B5" w:rsidRPr="00DB483E" w:rsidRDefault="00CD77B5" w:rsidP="00CD77B5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00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CD77B5" w:rsidRPr="009D5E24" w:rsidRDefault="00CD77B5" w:rsidP="00CD77B5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permEnd w:id="905906354"/>
      <w:tr w:rsidR="00A84F2C" w:rsidRPr="00DB483E" w:rsidTr="00AA108A">
        <w:trPr>
          <w:trHeight w:val="307"/>
        </w:trPr>
        <w:tc>
          <w:tcPr>
            <w:tcW w:w="1380" w:type="pct"/>
            <w:gridSpan w:val="2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84F2C" w:rsidRPr="00D00BFF" w:rsidRDefault="00A84F2C" w:rsidP="00D00BFF">
            <w:pPr>
              <w:pStyle w:val="ListParagraph"/>
              <w:shd w:val="clear" w:color="auto" w:fill="FFFFFF"/>
              <w:tabs>
                <w:tab w:val="left" w:pos="299"/>
              </w:tabs>
              <w:spacing w:before="30" w:after="30"/>
              <w:ind w:left="317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 (Certificate of Compliance):</w:t>
            </w:r>
          </w:p>
        </w:tc>
        <w:tc>
          <w:tcPr>
            <w:tcW w:w="36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84F2C" w:rsidRPr="009D5E24" w:rsidRDefault="00A84F2C" w:rsidP="002225B5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1144574782"/>
                <w:placeholder>
                  <w:docPart w:val="16BAA4E8B93B47A7AC525AC6F12860D4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1372810399" w:edGrp="everyone"/>
                <w:r w:rsidR="001B4A93">
                  <w:rPr>
                    <w:rFonts w:cs="Arial"/>
                    <w:szCs w:val="18"/>
                  </w:rPr>
                  <w:t xml:space="preserve">  Not required</w:t>
                </w:r>
                <w:permEnd w:id="1372810399"/>
              </w:sdtContent>
            </w:sdt>
          </w:p>
        </w:tc>
      </w:tr>
      <w:tr w:rsidR="00A84F2C" w:rsidRPr="00DB483E" w:rsidTr="00AA108A">
        <w:trPr>
          <w:trHeight w:val="307"/>
        </w:trPr>
        <w:tc>
          <w:tcPr>
            <w:tcW w:w="1380" w:type="pct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84F2C" w:rsidRPr="00DB483E" w:rsidRDefault="00A84F2C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A84F2C" w:rsidRDefault="00A84F2C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00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A84F2C" w:rsidRPr="009D5E24" w:rsidRDefault="008A2385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permStart w:id="785335001" w:edGrp="everyone"/>
            <w:r>
              <w:rPr>
                <w:rFonts w:cs="Arial"/>
                <w:szCs w:val="20"/>
              </w:rPr>
              <w:t xml:space="preserve">  </w:t>
            </w:r>
            <w:permEnd w:id="785335001"/>
          </w:p>
        </w:tc>
      </w:tr>
      <w:tr w:rsidR="00D00BFF" w:rsidRPr="00DB483E" w:rsidTr="00AA108A">
        <w:trPr>
          <w:trHeight w:val="113"/>
        </w:trPr>
        <w:tc>
          <w:tcPr>
            <w:tcW w:w="138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3/1) Automatic doors:</w:t>
            </w:r>
          </w:p>
          <w:p w:rsidR="00D00BFF" w:rsidRPr="00DB483E" w:rsidRDefault="00D00BFF" w:rsidP="00D00BFF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2225B5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1508560549"/>
                <w:placeholder>
                  <w:docPart w:val="132AB3907953470F83D4B950EC08C1DC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1643345826" w:edGrp="everyone"/>
                <w:r w:rsidR="001B4A93">
                  <w:rPr>
                    <w:rFonts w:cs="Arial"/>
                    <w:szCs w:val="18"/>
                  </w:rPr>
                  <w:t xml:space="preserve">  Not required</w:t>
                </w:r>
                <w:permEnd w:id="1643345826"/>
              </w:sdtContent>
            </w:sdt>
          </w:p>
        </w:tc>
      </w:tr>
      <w:tr w:rsidR="00D00BFF" w:rsidRPr="00DB483E" w:rsidTr="00DA52CF">
        <w:trPr>
          <w:trHeight w:val="217"/>
        </w:trPr>
        <w:tc>
          <w:tcPr>
            <w:tcW w:w="1380" w:type="pct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760315036" w:edGrp="everyone" w:colFirst="2" w:colLast="2"/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00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D00BFF" w:rsidRPr="009D5E24" w:rsidRDefault="00D00BFF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permEnd w:id="760315036"/>
      <w:tr w:rsidR="00D00BFF" w:rsidRPr="00DB483E" w:rsidTr="00BC3ED7">
        <w:trPr>
          <w:trHeight w:val="113"/>
        </w:trPr>
        <w:tc>
          <w:tcPr>
            <w:tcW w:w="138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3/2) Access control doors:</w:t>
            </w:r>
          </w:p>
          <w:p w:rsidR="00D00BFF" w:rsidRPr="00DB483E" w:rsidRDefault="00D00BFF" w:rsidP="00D00BFF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2225B5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1745642634"/>
                <w:placeholder>
                  <w:docPart w:val="5C60D980C75D43EE932E84142FE28A6C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1166689999" w:edGrp="everyone"/>
                <w:r w:rsidR="001B4A93">
                  <w:rPr>
                    <w:rFonts w:cs="Arial"/>
                    <w:szCs w:val="18"/>
                  </w:rPr>
                  <w:t xml:space="preserve">  Not required</w:t>
                </w:r>
                <w:permEnd w:id="1166689999"/>
              </w:sdtContent>
            </w:sdt>
          </w:p>
        </w:tc>
      </w:tr>
      <w:tr w:rsidR="00D00BFF" w:rsidRPr="00DB483E" w:rsidTr="00DA52CF">
        <w:trPr>
          <w:trHeight w:val="217"/>
        </w:trPr>
        <w:tc>
          <w:tcPr>
            <w:tcW w:w="1380" w:type="pct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505097092" w:edGrp="everyone" w:colFirst="2" w:colLast="2"/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00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D00BFF" w:rsidRPr="009D5E24" w:rsidRDefault="00D00BFF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permEnd w:id="505097092"/>
      <w:tr w:rsidR="00D00BFF" w:rsidRPr="00DB483E" w:rsidTr="00BC3ED7">
        <w:trPr>
          <w:trHeight w:val="113"/>
        </w:trPr>
        <w:tc>
          <w:tcPr>
            <w:tcW w:w="138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3/3) Automatic fire doors:</w:t>
            </w:r>
          </w:p>
        </w:tc>
        <w:tc>
          <w:tcPr>
            <w:tcW w:w="36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8A56D2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238176810"/>
                <w:placeholder>
                  <w:docPart w:val="836A9502B1534C39BAE1A014582E7326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1802175130" w:edGrp="everyone"/>
                <w:r w:rsidR="001B4A93">
                  <w:rPr>
                    <w:rFonts w:cs="Arial"/>
                    <w:szCs w:val="18"/>
                  </w:rPr>
                  <w:t xml:space="preserve">  Not required</w:t>
                </w:r>
                <w:permEnd w:id="1802175130"/>
              </w:sdtContent>
            </w:sdt>
          </w:p>
        </w:tc>
      </w:tr>
      <w:tr w:rsidR="00D00BFF" w:rsidRPr="00DB483E" w:rsidTr="00DA52CF">
        <w:trPr>
          <w:trHeight w:val="217"/>
        </w:trPr>
        <w:tc>
          <w:tcPr>
            <w:tcW w:w="1380" w:type="pct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1294081984" w:edGrp="everyone" w:colFirst="2" w:colLast="2"/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00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D00BFF" w:rsidRPr="009D5E24" w:rsidRDefault="00D00BFF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permEnd w:id="1294081984"/>
      <w:tr w:rsidR="00D00BFF" w:rsidRPr="00DB483E" w:rsidTr="00BC3ED7">
        <w:trPr>
          <w:trHeight w:val="113"/>
        </w:trPr>
        <w:tc>
          <w:tcPr>
            <w:tcW w:w="138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 Emergency lighting systems (</w:t>
            </w:r>
            <w:r w:rsidRPr="00DB483E">
              <w:rPr>
                <w:rFonts w:cs="Arial"/>
                <w:b/>
                <w:sz w:val="18"/>
                <w:szCs w:val="18"/>
              </w:rPr>
              <w:t>PS3</w:t>
            </w:r>
            <w:r>
              <w:rPr>
                <w:rFonts w:cs="Arial"/>
                <w:b/>
                <w:sz w:val="18"/>
                <w:szCs w:val="18"/>
              </w:rPr>
              <w:t>)</w:t>
            </w:r>
          </w:p>
        </w:tc>
        <w:tc>
          <w:tcPr>
            <w:tcW w:w="36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8A56D2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1863580020"/>
                <w:placeholder>
                  <w:docPart w:val="5FA08BB47D3E48019381FDB0430FBD99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692864538" w:edGrp="everyone"/>
                <w:r w:rsidR="001B4A93">
                  <w:rPr>
                    <w:rFonts w:cs="Arial"/>
                    <w:szCs w:val="18"/>
                  </w:rPr>
                  <w:t xml:space="preserve">  Accepted by CC assessor</w:t>
                </w:r>
                <w:permEnd w:id="692864538"/>
              </w:sdtContent>
            </w:sdt>
          </w:p>
        </w:tc>
      </w:tr>
      <w:tr w:rsidR="00D00BFF" w:rsidRPr="00DB483E" w:rsidTr="00DA52CF">
        <w:trPr>
          <w:trHeight w:val="217"/>
        </w:trPr>
        <w:tc>
          <w:tcPr>
            <w:tcW w:w="1380" w:type="pct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1793938997" w:edGrp="everyone" w:colFirst="2" w:colLast="2"/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00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D00BFF" w:rsidRPr="009D5E24" w:rsidRDefault="00440DCC" w:rsidP="00B91602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hyperlink r:id="rId25" w:history="1">
              <w:r w:rsidR="00B91602" w:rsidRPr="00B91602">
                <w:rPr>
                  <w:rStyle w:val="Hyperlink"/>
                  <w:rFonts w:cs="Arial"/>
                  <w:szCs w:val="20"/>
                </w:rPr>
                <w:t>TRIM://</w:t>
              </w:r>
              <w:r w:rsidR="00B91602" w:rsidRPr="00B91602">
                <w:rPr>
                  <w:rStyle w:val="Hyperlink"/>
                </w:rPr>
                <w:t xml:space="preserve"> </w:t>
              </w:r>
              <w:r w:rsidR="00B91602" w:rsidRPr="00B91602">
                <w:rPr>
                  <w:rStyle w:val="Hyperlink"/>
                  <w:rFonts w:cs="Arial"/>
                  <w:szCs w:val="20"/>
                </w:rPr>
                <w:t>21/1015483</w:t>
              </w:r>
            </w:hyperlink>
            <w:r w:rsidR="00B91602">
              <w:rPr>
                <w:rFonts w:cs="Arial"/>
                <w:szCs w:val="20"/>
              </w:rPr>
              <w:t xml:space="preserve"> ACCEPTED</w:t>
            </w:r>
            <w:r w:rsidR="001B4A93">
              <w:rPr>
                <w:rFonts w:cs="Arial"/>
                <w:szCs w:val="20"/>
              </w:rPr>
              <w:t xml:space="preserve"> </w:t>
            </w:r>
            <w:r w:rsidR="001B4A93" w:rsidRPr="009344F1">
              <w:rPr>
                <w:rFonts w:cs="Arial"/>
                <w:szCs w:val="20"/>
              </w:rPr>
              <w:t xml:space="preserve">PS3 </w:t>
            </w:r>
            <w:r w:rsidR="001B4A93">
              <w:rPr>
                <w:rFonts w:cs="Arial"/>
                <w:szCs w:val="20"/>
              </w:rPr>
              <w:t>EML</w:t>
            </w:r>
            <w:r w:rsidR="001B4A93" w:rsidRPr="009344F1">
              <w:rPr>
                <w:rFonts w:cs="Arial"/>
                <w:szCs w:val="20"/>
              </w:rPr>
              <w:t xml:space="preserve">,  address, BCN, description and scope acceptable, Code clauses </w:t>
            </w:r>
            <w:r w:rsidR="001B4A93">
              <w:rPr>
                <w:rFonts w:cs="Arial"/>
                <w:szCs w:val="20"/>
              </w:rPr>
              <w:t>F6,</w:t>
            </w:r>
            <w:r w:rsidR="00B91602">
              <w:rPr>
                <w:rFonts w:cs="Arial"/>
                <w:szCs w:val="20"/>
              </w:rPr>
              <w:t xml:space="preserve"> </w:t>
            </w:r>
            <w:r w:rsidR="001B4A93">
              <w:rPr>
                <w:rFonts w:cs="Arial"/>
                <w:szCs w:val="20"/>
              </w:rPr>
              <w:t>F8,</w:t>
            </w:r>
            <w:r w:rsidR="00B91602">
              <w:rPr>
                <w:rFonts w:cs="Arial"/>
                <w:szCs w:val="20"/>
              </w:rPr>
              <w:t xml:space="preserve"> </w:t>
            </w:r>
            <w:r w:rsidR="001B4A93" w:rsidRPr="009344F1">
              <w:rPr>
                <w:rFonts w:cs="Arial"/>
                <w:szCs w:val="20"/>
              </w:rPr>
              <w:t>indicated, relevant qualification given</w:t>
            </w:r>
            <w:r w:rsidR="00B91602">
              <w:rPr>
                <w:rFonts w:cs="Arial"/>
                <w:szCs w:val="20"/>
              </w:rPr>
              <w:t xml:space="preserve"> </w:t>
            </w:r>
            <w:r w:rsidR="001B4A93">
              <w:rPr>
                <w:rFonts w:cs="Arial"/>
                <w:szCs w:val="20"/>
              </w:rPr>
              <w:t xml:space="preserve">E257447 </w:t>
            </w:r>
            <w:r w:rsidR="001B4A93" w:rsidRPr="009344F1">
              <w:rPr>
                <w:rFonts w:cs="Arial"/>
                <w:szCs w:val="20"/>
              </w:rPr>
              <w:t xml:space="preserve"> signed</w:t>
            </w:r>
            <w:r w:rsidR="001B4A93">
              <w:rPr>
                <w:rFonts w:cs="Arial"/>
                <w:szCs w:val="20"/>
              </w:rPr>
              <w:t xml:space="preserve"> by Tim Davies</w:t>
            </w:r>
            <w:r w:rsidR="001B4A93" w:rsidRPr="009344F1">
              <w:rPr>
                <w:rFonts w:cs="Arial"/>
                <w:szCs w:val="20"/>
              </w:rPr>
              <w:t xml:space="preserve"> dated</w:t>
            </w:r>
            <w:r w:rsidR="00B91602">
              <w:rPr>
                <w:rFonts w:cs="Arial"/>
                <w:szCs w:val="20"/>
              </w:rPr>
              <w:t xml:space="preserve"> 20/05</w:t>
            </w:r>
            <w:r w:rsidR="001B4A93">
              <w:rPr>
                <w:rFonts w:cs="Arial"/>
                <w:szCs w:val="20"/>
              </w:rPr>
              <w:t>/2020</w:t>
            </w:r>
            <w:r w:rsidR="001B4A93" w:rsidRPr="009344F1">
              <w:rPr>
                <w:rFonts w:cs="Arial"/>
                <w:szCs w:val="20"/>
              </w:rPr>
              <w:t xml:space="preserve"> – Cindy Xia</w:t>
            </w:r>
            <w:r w:rsidR="001B4A93">
              <w:rPr>
                <w:rFonts w:cs="Arial"/>
                <w:szCs w:val="20"/>
              </w:rPr>
              <w:t>15/05/2020</w:t>
            </w:r>
          </w:p>
        </w:tc>
      </w:tr>
      <w:permEnd w:id="1793938997"/>
      <w:tr w:rsidR="00D00BFF" w:rsidRPr="00DB483E" w:rsidTr="00BC3ED7">
        <w:trPr>
          <w:trHeight w:val="113"/>
        </w:trPr>
        <w:tc>
          <w:tcPr>
            <w:tcW w:w="138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 Emergency lighting systems (</w:t>
            </w:r>
            <w:r w:rsidRPr="00DB483E">
              <w:rPr>
                <w:rFonts w:cs="Arial"/>
                <w:b/>
                <w:sz w:val="18"/>
                <w:szCs w:val="18"/>
              </w:rPr>
              <w:t>PS4</w:t>
            </w:r>
            <w:r>
              <w:rPr>
                <w:rFonts w:cs="Arial"/>
                <w:b/>
                <w:sz w:val="18"/>
                <w:szCs w:val="18"/>
              </w:rPr>
              <w:t>)</w:t>
            </w:r>
          </w:p>
        </w:tc>
        <w:tc>
          <w:tcPr>
            <w:tcW w:w="36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8A56D2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900565777"/>
                <w:placeholder>
                  <w:docPart w:val="90998780CFF74895BE0F24F148CB876C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152004097" w:edGrp="everyone"/>
                <w:r w:rsidR="009A7D29">
                  <w:rPr>
                    <w:rFonts w:cs="Arial"/>
                    <w:szCs w:val="18"/>
                  </w:rPr>
                  <w:t xml:space="preserve">  Accepted by CC assessor</w:t>
                </w:r>
                <w:permEnd w:id="152004097"/>
              </w:sdtContent>
            </w:sdt>
          </w:p>
        </w:tc>
      </w:tr>
      <w:tr w:rsidR="00D00BFF" w:rsidRPr="00DB483E" w:rsidTr="00DA52CF">
        <w:trPr>
          <w:trHeight w:val="217"/>
        </w:trPr>
        <w:tc>
          <w:tcPr>
            <w:tcW w:w="1380" w:type="pct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1429953624" w:edGrp="everyone" w:colFirst="2" w:colLast="2"/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00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1B4A93" w:rsidRDefault="001B4A93" w:rsidP="001B4A93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r w:rsidRPr="005A1B85">
              <w:rPr>
                <w:rFonts w:cs="Arial"/>
                <w:szCs w:val="20"/>
              </w:rPr>
              <w:t>Emergency lighting - with PS4 for F6 from Cosgroves</w:t>
            </w:r>
          </w:p>
          <w:p w:rsidR="00B91602" w:rsidRDefault="00B91602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  <w:p w:rsidR="00D00BFF" w:rsidRDefault="00B91602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PS1 AMENDMENT 2 -  </w:t>
            </w:r>
            <w:hyperlink r:id="rId26" w:history="1">
              <w:r w:rsidRPr="00B91602">
                <w:rPr>
                  <w:rStyle w:val="Hyperlink"/>
                  <w:rFonts w:cs="Arial"/>
                  <w:szCs w:val="20"/>
                </w:rPr>
                <w:t>TRIM://20/801376</w:t>
              </w:r>
            </w:hyperlink>
          </w:p>
          <w:p w:rsidR="00B91602" w:rsidRDefault="00B91602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  <w:p w:rsidR="00B91602" w:rsidRPr="009D5E24" w:rsidRDefault="00440DCC" w:rsidP="009A7D29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hyperlink r:id="rId27" w:history="1">
              <w:r w:rsidR="00B91602" w:rsidRPr="00B91602">
                <w:rPr>
                  <w:rStyle w:val="Hyperlink"/>
                  <w:rFonts w:cs="Arial"/>
                  <w:szCs w:val="20"/>
                </w:rPr>
                <w:t>TRIM://</w:t>
              </w:r>
              <w:r w:rsidR="00B91602" w:rsidRPr="00B91602">
                <w:rPr>
                  <w:rStyle w:val="Hyperlink"/>
                </w:rPr>
                <w:t xml:space="preserve"> </w:t>
              </w:r>
              <w:r w:rsidR="009A7D29">
                <w:rPr>
                  <w:rStyle w:val="Hyperlink"/>
                  <w:rFonts w:cs="Arial"/>
                  <w:szCs w:val="20"/>
                </w:rPr>
                <w:t>21/1056647</w:t>
              </w:r>
            </w:hyperlink>
            <w:r w:rsidR="00B91602">
              <w:rPr>
                <w:rFonts w:cs="Arial"/>
                <w:szCs w:val="20"/>
              </w:rPr>
              <w:t xml:space="preserve"> ACCEPTED </w:t>
            </w:r>
            <w:r w:rsidR="00B91602" w:rsidRPr="00B91602">
              <w:rPr>
                <w:rFonts w:cs="Arial"/>
                <w:szCs w:val="20"/>
              </w:rPr>
              <w:t xml:space="preserve">PS4 from </w:t>
            </w:r>
            <w:r w:rsidR="00B91602">
              <w:rPr>
                <w:rFonts w:cs="Arial"/>
                <w:szCs w:val="20"/>
              </w:rPr>
              <w:t>Cosgroves Ltd,</w:t>
            </w:r>
            <w:r w:rsidR="00B91602" w:rsidRPr="00B91602">
              <w:rPr>
                <w:rFonts w:cs="Arial"/>
                <w:szCs w:val="20"/>
              </w:rPr>
              <w:t xml:space="preserve"> notes BCN, A</w:t>
            </w:r>
            <w:r w:rsidR="00B91602">
              <w:rPr>
                <w:rFonts w:cs="Arial"/>
                <w:szCs w:val="20"/>
              </w:rPr>
              <w:t>mendment A,</w:t>
            </w:r>
            <w:r w:rsidR="00B91602" w:rsidRPr="009A7D29">
              <w:rPr>
                <w:rFonts w:cs="Arial"/>
                <w:szCs w:val="20"/>
              </w:rPr>
              <w:t xml:space="preserve">B </w:t>
            </w:r>
            <w:r w:rsidR="00B91602">
              <w:rPr>
                <w:rFonts w:cs="Arial"/>
                <w:szCs w:val="20"/>
              </w:rPr>
              <w:t>address, CM2, F6 &amp; F8 (Part)</w:t>
            </w:r>
            <w:r w:rsidR="00B91602" w:rsidRPr="00B91602">
              <w:rPr>
                <w:rFonts w:cs="Arial"/>
                <w:szCs w:val="20"/>
              </w:rPr>
              <w:t xml:space="preserve">, signed &amp; dated by </w:t>
            </w:r>
            <w:r w:rsidR="00B91602">
              <w:rPr>
                <w:rFonts w:cs="Arial"/>
                <w:szCs w:val="20"/>
              </w:rPr>
              <w:t xml:space="preserve">Stephen Page </w:t>
            </w:r>
            <w:r w:rsidR="00B91602" w:rsidRPr="00B91602">
              <w:rPr>
                <w:rFonts w:cs="Arial"/>
                <w:szCs w:val="20"/>
              </w:rPr>
              <w:t xml:space="preserve">CPEng </w:t>
            </w:r>
            <w:r w:rsidR="00B91602">
              <w:rPr>
                <w:rFonts w:cs="Arial"/>
                <w:szCs w:val="20"/>
              </w:rPr>
              <w:t>216143</w:t>
            </w:r>
            <w:r w:rsidR="00B91602" w:rsidRPr="00B91602">
              <w:rPr>
                <w:rFonts w:cs="Arial"/>
                <w:szCs w:val="20"/>
              </w:rPr>
              <w:t xml:space="preserve"> verified current</w:t>
            </w:r>
            <w:r w:rsidR="00B91602">
              <w:rPr>
                <w:rFonts w:cs="Arial"/>
                <w:szCs w:val="20"/>
              </w:rPr>
              <w:t xml:space="preserve"> </w:t>
            </w:r>
            <w:r w:rsidR="00B91602" w:rsidRPr="00B91602">
              <w:rPr>
                <w:rFonts w:cs="Arial"/>
                <w:szCs w:val="20"/>
              </w:rPr>
              <w:t xml:space="preserve">– Cindy Xia </w:t>
            </w:r>
            <w:r w:rsidR="009A7D29">
              <w:rPr>
                <w:rFonts w:cs="Arial"/>
                <w:szCs w:val="20"/>
              </w:rPr>
              <w:t>27</w:t>
            </w:r>
            <w:r w:rsidR="00B91602" w:rsidRPr="00B91602">
              <w:rPr>
                <w:rFonts w:cs="Arial"/>
                <w:szCs w:val="20"/>
              </w:rPr>
              <w:t>/07/2021</w:t>
            </w:r>
          </w:p>
        </w:tc>
      </w:tr>
      <w:permEnd w:id="1429953624"/>
      <w:tr w:rsidR="00D00BFF" w:rsidRPr="00DB483E" w:rsidTr="00BC3ED7">
        <w:trPr>
          <w:trHeight w:val="113"/>
        </w:trPr>
        <w:tc>
          <w:tcPr>
            <w:tcW w:w="138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5 </w:t>
            </w:r>
            <w:r w:rsidRPr="00DB483E">
              <w:rPr>
                <w:rFonts w:cs="Arial"/>
                <w:b/>
                <w:sz w:val="18"/>
                <w:szCs w:val="18"/>
              </w:rPr>
              <w:t>Escape route pressurisation systems:</w:t>
            </w:r>
          </w:p>
        </w:tc>
        <w:tc>
          <w:tcPr>
            <w:tcW w:w="36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8A56D2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1304198853"/>
                <w:placeholder>
                  <w:docPart w:val="CC07BA709E13430BAF117B45D1A12FF8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13923238" w:edGrp="everyone"/>
                <w:r w:rsidR="001B4A93">
                  <w:rPr>
                    <w:rFonts w:cs="Arial"/>
                    <w:szCs w:val="18"/>
                  </w:rPr>
                  <w:t xml:space="preserve">  Not required</w:t>
                </w:r>
                <w:permEnd w:id="13923238"/>
              </w:sdtContent>
            </w:sdt>
          </w:p>
        </w:tc>
      </w:tr>
      <w:tr w:rsidR="00D00BFF" w:rsidRPr="00DB483E" w:rsidTr="00DA52CF">
        <w:trPr>
          <w:trHeight w:val="217"/>
        </w:trPr>
        <w:tc>
          <w:tcPr>
            <w:tcW w:w="1380" w:type="pct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100860987" w:edGrp="everyone" w:colFirst="2" w:colLast="2"/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00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D00BFF" w:rsidRPr="00FA3627" w:rsidRDefault="00D00BFF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permEnd w:id="100860987"/>
      <w:tr w:rsidR="00D00BFF" w:rsidRPr="00DB483E" w:rsidTr="00BC3ED7">
        <w:trPr>
          <w:trHeight w:val="113"/>
        </w:trPr>
        <w:tc>
          <w:tcPr>
            <w:tcW w:w="138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6 </w:t>
            </w:r>
            <w:r w:rsidRPr="00DB483E">
              <w:rPr>
                <w:rFonts w:cs="Arial"/>
                <w:b/>
                <w:sz w:val="18"/>
                <w:szCs w:val="18"/>
              </w:rPr>
              <w:t>Hydrant System/Riser mains:</w:t>
            </w:r>
          </w:p>
        </w:tc>
        <w:tc>
          <w:tcPr>
            <w:tcW w:w="36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8A56D2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850922972"/>
                <w:placeholder>
                  <w:docPart w:val="75EBA98D19C3473597B845096125EFCE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181167988" w:edGrp="everyone"/>
                <w:r w:rsidR="001B4A93">
                  <w:rPr>
                    <w:rFonts w:cs="Arial"/>
                    <w:szCs w:val="18"/>
                  </w:rPr>
                  <w:t xml:space="preserve">  Not required</w:t>
                </w:r>
                <w:permEnd w:id="181167988"/>
              </w:sdtContent>
            </w:sdt>
          </w:p>
        </w:tc>
      </w:tr>
      <w:tr w:rsidR="00D00BFF" w:rsidRPr="00DB483E" w:rsidTr="00DA52CF">
        <w:trPr>
          <w:trHeight w:val="217"/>
        </w:trPr>
        <w:tc>
          <w:tcPr>
            <w:tcW w:w="1380" w:type="pct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2103134842" w:edGrp="everyone" w:colFirst="2" w:colLast="2"/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00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D00BFF" w:rsidRPr="00FA3627" w:rsidRDefault="00D00BFF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permEnd w:id="2103134842"/>
      <w:tr w:rsidR="00D00BFF" w:rsidRPr="00DB483E" w:rsidTr="00BC3ED7">
        <w:trPr>
          <w:trHeight w:val="113"/>
        </w:trPr>
        <w:tc>
          <w:tcPr>
            <w:tcW w:w="138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keepNext/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7 </w:t>
            </w:r>
            <w:r w:rsidRPr="00DB483E">
              <w:rPr>
                <w:rFonts w:cs="Arial"/>
                <w:b/>
                <w:sz w:val="18"/>
                <w:szCs w:val="18"/>
              </w:rPr>
              <w:t>Automatic backflow preventers connected to potable water supply:</w:t>
            </w:r>
          </w:p>
        </w:tc>
        <w:tc>
          <w:tcPr>
            <w:tcW w:w="36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8A56D2">
            <w:pPr>
              <w:keepNext/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1846551870"/>
                <w:placeholder>
                  <w:docPart w:val="68CAE0BDAA444379B6AEE1C833893D0E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1215190136" w:edGrp="everyone"/>
                <w:r w:rsidR="001B4A93">
                  <w:rPr>
                    <w:rFonts w:cs="Arial"/>
                    <w:szCs w:val="18"/>
                  </w:rPr>
                  <w:t xml:space="preserve">  Accepted by CC assessor</w:t>
                </w:r>
                <w:permEnd w:id="1215190136"/>
              </w:sdtContent>
            </w:sdt>
          </w:p>
        </w:tc>
      </w:tr>
      <w:tr w:rsidR="00D00BFF" w:rsidRPr="00DB483E" w:rsidTr="00DA52CF">
        <w:trPr>
          <w:trHeight w:val="217"/>
        </w:trPr>
        <w:tc>
          <w:tcPr>
            <w:tcW w:w="1380" w:type="pct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1652251032" w:edGrp="everyone" w:colFirst="2" w:colLast="2"/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00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</w:tcPr>
          <w:p w:rsidR="00D00BFF" w:rsidRPr="00FA3627" w:rsidRDefault="00440DCC" w:rsidP="001D18F6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hyperlink r:id="rId28" w:history="1">
              <w:r w:rsidR="005D34AE" w:rsidRPr="00B91602">
                <w:rPr>
                  <w:rStyle w:val="Hyperlink"/>
                  <w:rFonts w:cs="Arial"/>
                  <w:szCs w:val="20"/>
                </w:rPr>
                <w:t>TRIM://</w:t>
              </w:r>
              <w:r w:rsidR="005D34AE" w:rsidRPr="00B91602">
                <w:rPr>
                  <w:rStyle w:val="Hyperlink"/>
                </w:rPr>
                <w:t xml:space="preserve"> </w:t>
              </w:r>
              <w:r w:rsidR="005D34AE" w:rsidRPr="00B91602">
                <w:rPr>
                  <w:rStyle w:val="Hyperlink"/>
                  <w:rFonts w:cs="Arial"/>
                  <w:szCs w:val="20"/>
                </w:rPr>
                <w:t>21/1015483</w:t>
              </w:r>
            </w:hyperlink>
            <w:r w:rsidR="005D34AE">
              <w:rPr>
                <w:rFonts w:cs="Arial"/>
                <w:szCs w:val="20"/>
              </w:rPr>
              <w:t xml:space="preserve"> ACCEPTED </w:t>
            </w:r>
            <w:r w:rsidR="005D34AE" w:rsidRPr="00204335">
              <w:rPr>
                <w:rFonts w:cs="Arial"/>
                <w:szCs w:val="20"/>
              </w:rPr>
              <w:t>IQP Test report. Address, Location</w:t>
            </w:r>
            <w:r w:rsidR="005D34AE">
              <w:rPr>
                <w:rFonts w:cs="Arial"/>
                <w:szCs w:val="20"/>
              </w:rPr>
              <w:t>: Service office</w:t>
            </w:r>
            <w:r w:rsidR="005D34AE" w:rsidRPr="00204335">
              <w:rPr>
                <w:rFonts w:cs="Arial"/>
                <w:szCs w:val="20"/>
              </w:rPr>
              <w:t>, make</w:t>
            </w:r>
            <w:r w:rsidR="005D34AE">
              <w:rPr>
                <w:rFonts w:cs="Arial"/>
                <w:szCs w:val="20"/>
              </w:rPr>
              <w:t xml:space="preserve"> Apollo</w:t>
            </w:r>
            <w:r w:rsidR="005D34AE" w:rsidRPr="00204335">
              <w:rPr>
                <w:rFonts w:cs="Arial"/>
                <w:szCs w:val="20"/>
              </w:rPr>
              <w:t>, size: 20mm, Model number:</w:t>
            </w:r>
            <w:r w:rsidR="005D34AE">
              <w:rPr>
                <w:rFonts w:cs="Arial"/>
                <w:szCs w:val="20"/>
              </w:rPr>
              <w:t xml:space="preserve"> DCAUCF4A</w:t>
            </w:r>
            <w:r w:rsidR="005D34AE" w:rsidRPr="00204335">
              <w:rPr>
                <w:rFonts w:cs="Arial"/>
                <w:szCs w:val="20"/>
              </w:rPr>
              <w:t xml:space="preserve">, Serial #985136, Signed by </w:t>
            </w:r>
            <w:r w:rsidR="005D34AE" w:rsidRPr="00924DEC">
              <w:rPr>
                <w:rFonts w:cs="Arial"/>
                <w:szCs w:val="20"/>
              </w:rPr>
              <w:t xml:space="preserve">IQP </w:t>
            </w:r>
            <w:r w:rsidR="001D18F6">
              <w:rPr>
                <w:rFonts w:cs="Arial"/>
                <w:szCs w:val="20"/>
              </w:rPr>
              <w:t>886 Matt Boot</w:t>
            </w:r>
            <w:r w:rsidR="005D34AE" w:rsidRPr="00204335">
              <w:rPr>
                <w:rFonts w:cs="Arial"/>
                <w:szCs w:val="20"/>
              </w:rPr>
              <w:t xml:space="preserve"> confirmed dated </w:t>
            </w:r>
            <w:r w:rsidR="001D18F6">
              <w:rPr>
                <w:rFonts w:cs="Arial"/>
                <w:szCs w:val="20"/>
              </w:rPr>
              <w:t>13/07/2021</w:t>
            </w:r>
            <w:r w:rsidR="005D34AE" w:rsidRPr="00204335">
              <w:rPr>
                <w:rFonts w:cs="Arial"/>
                <w:szCs w:val="20"/>
              </w:rPr>
              <w:t xml:space="preserve"> – Cindy Xia </w:t>
            </w:r>
            <w:r w:rsidR="005D34AE">
              <w:rPr>
                <w:rFonts w:cs="Arial"/>
                <w:szCs w:val="20"/>
              </w:rPr>
              <w:t>23/07/2021</w:t>
            </w:r>
          </w:p>
        </w:tc>
      </w:tr>
      <w:permEnd w:id="1652251032"/>
      <w:tr w:rsidR="00D00BFF" w:rsidRPr="00DB483E" w:rsidTr="00BC3ED7">
        <w:trPr>
          <w:trHeight w:val="158"/>
        </w:trPr>
        <w:tc>
          <w:tcPr>
            <w:tcW w:w="138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keepNext/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8/1, 8/2, 8/3 </w:t>
            </w:r>
            <w:r w:rsidRPr="00DB483E">
              <w:rPr>
                <w:rFonts w:cs="Arial"/>
                <w:b/>
                <w:sz w:val="18"/>
                <w:szCs w:val="18"/>
              </w:rPr>
              <w:t>Lifts, Escalators, travelators, or other systems for moving people within buildings:</w:t>
            </w:r>
          </w:p>
        </w:tc>
        <w:tc>
          <w:tcPr>
            <w:tcW w:w="36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8A56D2">
            <w:pPr>
              <w:keepNext/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1845743634"/>
                <w:placeholder>
                  <w:docPart w:val="75B0D01E749640DDAE2CAB7B35CA04F5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317351656" w:edGrp="everyone"/>
                <w:r w:rsidR="001B4A93">
                  <w:rPr>
                    <w:rFonts w:cs="Arial"/>
                    <w:szCs w:val="18"/>
                  </w:rPr>
                  <w:t xml:space="preserve">  Not required</w:t>
                </w:r>
                <w:permEnd w:id="317351656"/>
              </w:sdtContent>
            </w:sdt>
          </w:p>
        </w:tc>
      </w:tr>
      <w:tr w:rsidR="00D00BFF" w:rsidRPr="00DB483E" w:rsidTr="00DA52CF">
        <w:trPr>
          <w:trHeight w:val="307"/>
        </w:trPr>
        <w:tc>
          <w:tcPr>
            <w:tcW w:w="1380" w:type="pct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2069255383" w:edGrp="everyone" w:colFirst="2" w:colLast="2"/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</w:t>
            </w:r>
            <w:r>
              <w:rPr>
                <w:rFonts w:cs="Arial"/>
                <w:b/>
                <w:sz w:val="18"/>
                <w:szCs w:val="18"/>
              </w:rPr>
              <w:lastRenderedPageBreak/>
              <w:t xml:space="preserve">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00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D00BFF" w:rsidRPr="00FA3627" w:rsidRDefault="00D00BFF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permEnd w:id="2069255383"/>
      <w:tr w:rsidR="00D00BFF" w:rsidRPr="00DB483E" w:rsidTr="00BC3ED7">
        <w:trPr>
          <w:trHeight w:val="113"/>
        </w:trPr>
        <w:tc>
          <w:tcPr>
            <w:tcW w:w="138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9 </w:t>
            </w:r>
            <w:r w:rsidRPr="00DB483E">
              <w:rPr>
                <w:rFonts w:cs="Arial"/>
                <w:b/>
                <w:sz w:val="18"/>
                <w:szCs w:val="18"/>
              </w:rPr>
              <w:t>Mechanical ventilation or air conditioning systems (HVAC):</w:t>
            </w:r>
          </w:p>
        </w:tc>
        <w:tc>
          <w:tcPr>
            <w:tcW w:w="36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8A56D2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1517340384"/>
                <w:placeholder>
                  <w:docPart w:val="531A7A721D8D4F6CA1FE2BE9A5CD8991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61085209" w:edGrp="everyone"/>
                <w:r w:rsidR="00CB7A4A">
                  <w:rPr>
                    <w:rFonts w:cs="Arial"/>
                    <w:szCs w:val="18"/>
                  </w:rPr>
                  <w:t xml:space="preserve">  Accepted by CC assessor</w:t>
                </w:r>
                <w:permEnd w:id="61085209"/>
              </w:sdtContent>
            </w:sdt>
          </w:p>
        </w:tc>
      </w:tr>
      <w:tr w:rsidR="00D00BFF" w:rsidRPr="00DB483E" w:rsidTr="00DA52CF">
        <w:trPr>
          <w:trHeight w:val="217"/>
        </w:trPr>
        <w:tc>
          <w:tcPr>
            <w:tcW w:w="1380" w:type="pct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1892772747" w:edGrp="everyone" w:colFirst="2" w:colLast="2"/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00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D00BFF" w:rsidRDefault="00440DCC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hyperlink r:id="rId29" w:history="1">
              <w:r w:rsidR="00CB7A4A" w:rsidRPr="00CB7A4A">
                <w:rPr>
                  <w:rStyle w:val="Hyperlink"/>
                  <w:rFonts w:cs="Arial"/>
                  <w:szCs w:val="20"/>
                </w:rPr>
                <w:t>TRIM://</w:t>
              </w:r>
              <w:r w:rsidR="00CB7A4A" w:rsidRPr="00CB7A4A">
                <w:rPr>
                  <w:rStyle w:val="Hyperlink"/>
                </w:rPr>
                <w:t xml:space="preserve"> </w:t>
              </w:r>
              <w:r w:rsidR="00CB7A4A" w:rsidRPr="00CB7A4A">
                <w:rPr>
                  <w:rStyle w:val="Hyperlink"/>
                  <w:rFonts w:cs="Arial"/>
                  <w:szCs w:val="20"/>
                </w:rPr>
                <w:t>21/1016728</w:t>
              </w:r>
            </w:hyperlink>
            <w:r w:rsidR="00CB7A4A">
              <w:rPr>
                <w:rFonts w:cs="Arial"/>
                <w:szCs w:val="20"/>
              </w:rPr>
              <w:t xml:space="preserve"> ACCEPTED HVAC As-built plan – Cindy Xia 23/07/2021</w:t>
            </w:r>
          </w:p>
          <w:p w:rsidR="001B4A93" w:rsidRDefault="001B4A93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  <w:p w:rsidR="001B4A93" w:rsidRPr="00FA3627" w:rsidRDefault="00440DCC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hyperlink r:id="rId30" w:history="1">
              <w:r w:rsidR="001B4A93" w:rsidRPr="00CB7A4A">
                <w:rPr>
                  <w:rStyle w:val="Hyperlink"/>
                  <w:rFonts w:cs="Arial"/>
                  <w:szCs w:val="20"/>
                </w:rPr>
                <w:t>TRIM://20/576877</w:t>
              </w:r>
            </w:hyperlink>
            <w:r w:rsidR="001B4A93">
              <w:rPr>
                <w:rFonts w:cs="Arial"/>
                <w:szCs w:val="20"/>
              </w:rPr>
              <w:t xml:space="preserve"> ACCEPTED </w:t>
            </w:r>
            <w:r w:rsidR="001B4A93" w:rsidRPr="009344F1">
              <w:rPr>
                <w:rFonts w:cs="Arial"/>
                <w:szCs w:val="20"/>
              </w:rPr>
              <w:t xml:space="preserve">PS3 </w:t>
            </w:r>
            <w:r w:rsidR="001B4A93">
              <w:rPr>
                <w:rFonts w:cs="Arial"/>
                <w:szCs w:val="20"/>
              </w:rPr>
              <w:t>HVAC</w:t>
            </w:r>
            <w:r w:rsidR="001B4A93" w:rsidRPr="009344F1">
              <w:rPr>
                <w:rFonts w:cs="Arial"/>
                <w:szCs w:val="20"/>
              </w:rPr>
              <w:t xml:space="preserve">,  address, BCN, description and scope acceptable, Code clauses </w:t>
            </w:r>
            <w:r w:rsidR="001B4A93">
              <w:rPr>
                <w:rFonts w:cs="Arial"/>
                <w:szCs w:val="20"/>
              </w:rPr>
              <w:t>G4,</w:t>
            </w:r>
            <w:r w:rsidR="001B4A93" w:rsidRPr="009344F1">
              <w:rPr>
                <w:rFonts w:cs="Arial"/>
                <w:szCs w:val="20"/>
              </w:rPr>
              <w:t>indicated, relevant qualification given</w:t>
            </w:r>
            <w:r w:rsidR="001B4A93">
              <w:rPr>
                <w:rFonts w:cs="Arial"/>
                <w:szCs w:val="20"/>
              </w:rPr>
              <w:t xml:space="preserve">E257447 </w:t>
            </w:r>
            <w:r w:rsidR="001B4A93" w:rsidRPr="009344F1">
              <w:rPr>
                <w:rFonts w:cs="Arial"/>
                <w:szCs w:val="20"/>
              </w:rPr>
              <w:t xml:space="preserve"> signed</w:t>
            </w:r>
            <w:r w:rsidR="001B4A93">
              <w:rPr>
                <w:rFonts w:cs="Arial"/>
                <w:szCs w:val="20"/>
              </w:rPr>
              <w:t xml:space="preserve"> by Tim Davies</w:t>
            </w:r>
            <w:r w:rsidR="001B4A93" w:rsidRPr="009344F1">
              <w:rPr>
                <w:rFonts w:cs="Arial"/>
                <w:szCs w:val="20"/>
              </w:rPr>
              <w:t xml:space="preserve"> dated</w:t>
            </w:r>
            <w:r w:rsidR="001B4A93">
              <w:rPr>
                <w:rFonts w:cs="Arial"/>
                <w:szCs w:val="20"/>
              </w:rPr>
              <w:t>29/01/2020</w:t>
            </w:r>
            <w:r w:rsidR="001B4A93" w:rsidRPr="009344F1">
              <w:rPr>
                <w:rFonts w:cs="Arial"/>
                <w:szCs w:val="20"/>
              </w:rPr>
              <w:t xml:space="preserve"> – Cindy Xia</w:t>
            </w:r>
            <w:r w:rsidR="001B4A93">
              <w:rPr>
                <w:rFonts w:cs="Arial"/>
                <w:szCs w:val="20"/>
              </w:rPr>
              <w:t>15/05/2020</w:t>
            </w:r>
          </w:p>
        </w:tc>
      </w:tr>
      <w:permEnd w:id="1892772747"/>
      <w:tr w:rsidR="00D00BFF" w:rsidRPr="00DB483E" w:rsidTr="00BC3ED7">
        <w:trPr>
          <w:trHeight w:val="158"/>
        </w:trPr>
        <w:tc>
          <w:tcPr>
            <w:tcW w:w="138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10 </w:t>
            </w:r>
            <w:r w:rsidRPr="00DB483E">
              <w:rPr>
                <w:rFonts w:cs="Arial"/>
                <w:b/>
                <w:sz w:val="18"/>
                <w:szCs w:val="18"/>
              </w:rPr>
              <w:t>Building maintenance units providing access to the exterior and interior walls of buildings:</w:t>
            </w:r>
          </w:p>
        </w:tc>
        <w:tc>
          <w:tcPr>
            <w:tcW w:w="36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8A56D2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1458943299"/>
                <w:placeholder>
                  <w:docPart w:val="C835D4C74BDB47F582B84F19421D9865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1810447306" w:edGrp="everyone"/>
                <w:r w:rsidR="001B4A93">
                  <w:rPr>
                    <w:rFonts w:cs="Arial"/>
                    <w:szCs w:val="18"/>
                  </w:rPr>
                  <w:t xml:space="preserve">  Not required</w:t>
                </w:r>
                <w:permEnd w:id="1810447306"/>
              </w:sdtContent>
            </w:sdt>
          </w:p>
        </w:tc>
      </w:tr>
      <w:tr w:rsidR="00D00BFF" w:rsidRPr="00DB483E" w:rsidTr="00DA52CF">
        <w:trPr>
          <w:trHeight w:val="307"/>
        </w:trPr>
        <w:tc>
          <w:tcPr>
            <w:tcW w:w="1380" w:type="pct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2081773036" w:edGrp="everyone" w:colFirst="2" w:colLast="2"/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00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D00BFF" w:rsidRPr="00FA3627" w:rsidRDefault="00D00BFF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permEnd w:id="2081773036"/>
      <w:tr w:rsidR="00D00BFF" w:rsidRPr="00DB483E" w:rsidTr="00BC3ED7">
        <w:trPr>
          <w:trHeight w:val="113"/>
        </w:trPr>
        <w:tc>
          <w:tcPr>
            <w:tcW w:w="138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11 </w:t>
            </w:r>
            <w:r w:rsidRPr="00DB483E">
              <w:rPr>
                <w:rFonts w:cs="Arial"/>
                <w:b/>
                <w:sz w:val="18"/>
                <w:szCs w:val="18"/>
              </w:rPr>
              <w:t>Laboratory fume cupboards:</w:t>
            </w:r>
          </w:p>
        </w:tc>
        <w:tc>
          <w:tcPr>
            <w:tcW w:w="36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8A56D2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1963028219"/>
                <w:placeholder>
                  <w:docPart w:val="8A0EDE41AC6D43D295E75E2A34DDBD98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948788955" w:edGrp="everyone"/>
                <w:r w:rsidR="001B4A93">
                  <w:rPr>
                    <w:rFonts w:cs="Arial"/>
                    <w:szCs w:val="18"/>
                  </w:rPr>
                  <w:t xml:space="preserve">  Not required</w:t>
                </w:r>
                <w:permEnd w:id="948788955"/>
              </w:sdtContent>
            </w:sdt>
          </w:p>
        </w:tc>
      </w:tr>
      <w:tr w:rsidR="00D00BFF" w:rsidRPr="00DB483E" w:rsidTr="00DA52CF">
        <w:trPr>
          <w:trHeight w:val="217"/>
        </w:trPr>
        <w:tc>
          <w:tcPr>
            <w:tcW w:w="1380" w:type="pct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479097710" w:edGrp="everyone" w:colFirst="2" w:colLast="2"/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00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D00BFF" w:rsidRPr="00FA3627" w:rsidRDefault="00D00BFF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permEnd w:id="479097710"/>
      <w:tr w:rsidR="00D00BFF" w:rsidRPr="00DB483E" w:rsidTr="00BC3ED7">
        <w:trPr>
          <w:trHeight w:val="113"/>
        </w:trPr>
        <w:tc>
          <w:tcPr>
            <w:tcW w:w="138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12/1, 12/2 </w:t>
            </w:r>
            <w:r w:rsidRPr="00DB483E">
              <w:rPr>
                <w:rFonts w:cs="Arial"/>
                <w:b/>
                <w:sz w:val="18"/>
                <w:szCs w:val="18"/>
              </w:rPr>
              <w:t>Auto loops or other assistive listening systems:</w:t>
            </w:r>
          </w:p>
        </w:tc>
        <w:tc>
          <w:tcPr>
            <w:tcW w:w="36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8A56D2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1900825428"/>
                <w:placeholder>
                  <w:docPart w:val="46CEAC47B63A4B18999BF4E3D1D906E2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169095671" w:edGrp="everyone"/>
                <w:r w:rsidR="001B4A93">
                  <w:rPr>
                    <w:rFonts w:cs="Arial"/>
                    <w:szCs w:val="18"/>
                  </w:rPr>
                  <w:t xml:space="preserve">  Not required</w:t>
                </w:r>
                <w:permEnd w:id="169095671"/>
              </w:sdtContent>
            </w:sdt>
          </w:p>
        </w:tc>
      </w:tr>
      <w:tr w:rsidR="00D00BFF" w:rsidRPr="00DB483E" w:rsidTr="00DA52CF">
        <w:trPr>
          <w:trHeight w:val="217"/>
        </w:trPr>
        <w:tc>
          <w:tcPr>
            <w:tcW w:w="1380" w:type="pct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127738821" w:edGrp="everyone" w:colFirst="2" w:colLast="2"/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00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D00BFF" w:rsidRPr="00FA3627" w:rsidRDefault="00D00BFF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permEnd w:id="127738821"/>
      <w:tr w:rsidR="00D00BFF" w:rsidRPr="00DB483E" w:rsidTr="00BC3ED7">
        <w:trPr>
          <w:trHeight w:val="113"/>
        </w:trPr>
        <w:tc>
          <w:tcPr>
            <w:tcW w:w="138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13/1, 13/2 Natural/Mechanical s</w:t>
            </w:r>
            <w:r w:rsidRPr="00DB483E">
              <w:rPr>
                <w:rFonts w:cs="Arial"/>
                <w:b/>
                <w:sz w:val="18"/>
                <w:szCs w:val="18"/>
              </w:rPr>
              <w:t>moke control systems</w:t>
            </w:r>
            <w:r>
              <w:rPr>
                <w:rFonts w:cs="Arial"/>
                <w:b/>
                <w:sz w:val="18"/>
                <w:szCs w:val="18"/>
              </w:rPr>
              <w:t>, smoke curtains</w:t>
            </w:r>
            <w:r w:rsidRPr="00DB483E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36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8A56D2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1917128631"/>
                <w:placeholder>
                  <w:docPart w:val="BF795E66064148159A94BA6949BD864D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293493959" w:edGrp="everyone"/>
                <w:r w:rsidR="001B4A93">
                  <w:rPr>
                    <w:rFonts w:cs="Arial"/>
                    <w:szCs w:val="18"/>
                  </w:rPr>
                  <w:t xml:space="preserve">  Not required</w:t>
                </w:r>
                <w:permEnd w:id="293493959"/>
              </w:sdtContent>
            </w:sdt>
          </w:p>
        </w:tc>
      </w:tr>
      <w:tr w:rsidR="00D00BFF" w:rsidRPr="00DB483E" w:rsidTr="00DA52CF">
        <w:trPr>
          <w:trHeight w:val="217"/>
        </w:trPr>
        <w:tc>
          <w:tcPr>
            <w:tcW w:w="1380" w:type="pct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751389821" w:edGrp="everyone" w:colFirst="2" w:colLast="2"/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00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D00BFF" w:rsidRPr="00FA3627" w:rsidRDefault="00D00BFF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permEnd w:id="751389821"/>
      <w:tr w:rsidR="00D00BFF" w:rsidRPr="00DB483E" w:rsidTr="00BC3ED7">
        <w:trPr>
          <w:trHeight w:val="113"/>
        </w:trPr>
        <w:tc>
          <w:tcPr>
            <w:tcW w:w="138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14/1) Emergency power systems:</w:t>
            </w:r>
          </w:p>
        </w:tc>
        <w:tc>
          <w:tcPr>
            <w:tcW w:w="36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8A56D2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1857236863"/>
                <w:placeholder>
                  <w:docPart w:val="943FB78791594A36BE0E4BE449C2E0BB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1966481025" w:edGrp="everyone"/>
                <w:r w:rsidR="001B4A93">
                  <w:rPr>
                    <w:rFonts w:cs="Arial"/>
                    <w:szCs w:val="18"/>
                  </w:rPr>
                  <w:t xml:space="preserve">  Not required</w:t>
                </w:r>
                <w:permEnd w:id="1966481025"/>
              </w:sdtContent>
            </w:sdt>
          </w:p>
        </w:tc>
      </w:tr>
      <w:tr w:rsidR="00D00BFF" w:rsidRPr="00DB483E" w:rsidTr="00DA52CF">
        <w:trPr>
          <w:trHeight w:val="217"/>
        </w:trPr>
        <w:tc>
          <w:tcPr>
            <w:tcW w:w="1380" w:type="pct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2026915790" w:edGrp="everyone" w:colFirst="2" w:colLast="2"/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00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D00BFF" w:rsidRPr="00FA3627" w:rsidRDefault="00D00BFF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permEnd w:id="2026915790"/>
      <w:tr w:rsidR="00D00BFF" w:rsidRPr="00DB483E" w:rsidTr="00BC3ED7">
        <w:trPr>
          <w:trHeight w:val="158"/>
        </w:trPr>
        <w:tc>
          <w:tcPr>
            <w:tcW w:w="138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 xml:space="preserve">14/2) Signs relating to, a system or feature specified in any of clauses above: </w:t>
            </w:r>
          </w:p>
        </w:tc>
        <w:tc>
          <w:tcPr>
            <w:tcW w:w="36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8A56D2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570031342"/>
                <w:placeholder>
                  <w:docPart w:val="625F63B7DCA147DCAFC6FBA0D5755889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1016541445" w:edGrp="everyone"/>
                <w:r w:rsidR="001B4A93">
                  <w:rPr>
                    <w:rFonts w:cs="Arial"/>
                    <w:szCs w:val="18"/>
                  </w:rPr>
                  <w:t xml:space="preserve">  Accepted by CC assessor</w:t>
                </w:r>
                <w:permEnd w:id="1016541445"/>
              </w:sdtContent>
            </w:sdt>
          </w:p>
        </w:tc>
      </w:tr>
      <w:tr w:rsidR="00D00BFF" w:rsidRPr="00DB483E" w:rsidTr="00DA52CF">
        <w:trPr>
          <w:trHeight w:val="307"/>
        </w:trPr>
        <w:tc>
          <w:tcPr>
            <w:tcW w:w="1380" w:type="pct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484909578" w:edGrp="everyone" w:colFirst="2" w:colLast="2"/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00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D00BFF" w:rsidRPr="00FA3627" w:rsidRDefault="001B4A93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Checked by final inspection </w:t>
            </w:r>
            <w:r w:rsidR="005D34AE">
              <w:rPr>
                <w:rFonts w:cs="Arial"/>
                <w:szCs w:val="20"/>
              </w:rPr>
              <w:t>-</w:t>
            </w:r>
            <w:hyperlink r:id="rId31" w:history="1">
              <w:r w:rsidR="005D34AE" w:rsidRPr="00B91602">
                <w:rPr>
                  <w:rStyle w:val="Hyperlink"/>
                  <w:rFonts w:cs="Arial"/>
                  <w:szCs w:val="20"/>
                </w:rPr>
                <w:t>TRIM://</w:t>
              </w:r>
              <w:r w:rsidR="005D34AE" w:rsidRPr="00B91602">
                <w:rPr>
                  <w:rStyle w:val="Hyperlink"/>
                </w:rPr>
                <w:t xml:space="preserve"> </w:t>
              </w:r>
              <w:r w:rsidR="005D34AE" w:rsidRPr="00B91602">
                <w:rPr>
                  <w:rStyle w:val="Hyperlink"/>
                  <w:rFonts w:cs="Arial"/>
                  <w:szCs w:val="20"/>
                </w:rPr>
                <w:t>21/1015483</w:t>
              </w:r>
            </w:hyperlink>
            <w:r w:rsidR="005D34AE">
              <w:rPr>
                <w:rFonts w:cs="Arial"/>
                <w:szCs w:val="20"/>
              </w:rPr>
              <w:t xml:space="preserve"> Accepted Photos for no storage above 3M.</w:t>
            </w:r>
          </w:p>
        </w:tc>
      </w:tr>
      <w:permEnd w:id="484909578"/>
      <w:tr w:rsidR="00D00BFF" w:rsidRPr="00DB483E" w:rsidTr="00BC3ED7">
        <w:trPr>
          <w:trHeight w:val="102"/>
        </w:trPr>
        <w:tc>
          <w:tcPr>
            <w:tcW w:w="1380" w:type="pct"/>
            <w:gridSpan w:val="2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15/1</w:t>
            </w:r>
            <w:r w:rsidRPr="00DB483E">
              <w:rPr>
                <w:rFonts w:cs="Arial"/>
                <w:b/>
                <w:sz w:val="18"/>
                <w:szCs w:val="18"/>
              </w:rPr>
              <w:t xml:space="preserve">) </w:t>
            </w:r>
            <w:r w:rsidRPr="002F572F">
              <w:rPr>
                <w:rFonts w:cs="Arial"/>
                <w:b/>
                <w:sz w:val="18"/>
                <w:szCs w:val="18"/>
              </w:rPr>
              <w:t>Systems for Communicating spoken information intended to facilitate evacuation</w:t>
            </w:r>
            <w:r>
              <w:rPr>
                <w:rFonts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6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8A56D2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725646545"/>
                <w:placeholder>
                  <w:docPart w:val="10A936F6245D41C58D28756486CFF927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941105255" w:edGrp="everyone"/>
                <w:r w:rsidR="001B4A93">
                  <w:rPr>
                    <w:rFonts w:cs="Arial"/>
                    <w:szCs w:val="18"/>
                  </w:rPr>
                  <w:t xml:space="preserve">  Not required</w:t>
                </w:r>
                <w:permEnd w:id="941105255"/>
              </w:sdtContent>
            </w:sdt>
          </w:p>
        </w:tc>
      </w:tr>
      <w:tr w:rsidR="00D00BFF" w:rsidRPr="00DB483E" w:rsidTr="00DA52CF">
        <w:trPr>
          <w:trHeight w:val="102"/>
        </w:trPr>
        <w:tc>
          <w:tcPr>
            <w:tcW w:w="1380" w:type="pct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1907654103" w:edGrp="everyone" w:colFirst="2" w:colLast="2"/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00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D00BFF" w:rsidRPr="00FA3627" w:rsidRDefault="00D00BFF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permEnd w:id="1907654103"/>
      <w:tr w:rsidR="00D00BFF" w:rsidRPr="00DB483E" w:rsidTr="00BC3ED7">
        <w:trPr>
          <w:trHeight w:val="113"/>
        </w:trPr>
        <w:tc>
          <w:tcPr>
            <w:tcW w:w="138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15/2) Final exits(as defined by clause A2 of the Building Code); and</w:t>
            </w:r>
          </w:p>
        </w:tc>
        <w:tc>
          <w:tcPr>
            <w:tcW w:w="36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8A56D2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1946451999"/>
                <w:placeholder>
                  <w:docPart w:val="590CD7894FDC477190E283E9F702BD0C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1341206886" w:edGrp="everyone"/>
                <w:r w:rsidR="001B4A93">
                  <w:rPr>
                    <w:rFonts w:cs="Arial"/>
                    <w:szCs w:val="18"/>
                  </w:rPr>
                  <w:t xml:space="preserve">  Accepted by CC assessor</w:t>
                </w:r>
                <w:permEnd w:id="1341206886"/>
              </w:sdtContent>
            </w:sdt>
          </w:p>
        </w:tc>
      </w:tr>
      <w:tr w:rsidR="00D00BFF" w:rsidRPr="00DB483E" w:rsidTr="00DA52CF">
        <w:trPr>
          <w:trHeight w:val="217"/>
        </w:trPr>
        <w:tc>
          <w:tcPr>
            <w:tcW w:w="1380" w:type="pct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679104047" w:edGrp="everyone" w:colFirst="2" w:colLast="2"/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00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D00BFF" w:rsidRPr="00FA3627" w:rsidRDefault="001B4A93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Checked by final inspection</w:t>
            </w:r>
          </w:p>
        </w:tc>
      </w:tr>
      <w:permEnd w:id="679104047"/>
      <w:tr w:rsidR="00D00BFF" w:rsidRPr="00DB483E" w:rsidTr="00BC3ED7">
        <w:trPr>
          <w:trHeight w:val="113"/>
        </w:trPr>
        <w:tc>
          <w:tcPr>
            <w:tcW w:w="138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15/3) Fire separations (as so defined); and</w:t>
            </w:r>
          </w:p>
        </w:tc>
        <w:tc>
          <w:tcPr>
            <w:tcW w:w="36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8A56D2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399528596"/>
                <w:placeholder>
                  <w:docPart w:val="E167ECF25AB74F729540EC5884397535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414602419" w:edGrp="everyone"/>
                <w:r w:rsidR="001B4A93">
                  <w:rPr>
                    <w:rFonts w:cs="Arial"/>
                    <w:szCs w:val="18"/>
                  </w:rPr>
                  <w:t xml:space="preserve">  Not required</w:t>
                </w:r>
                <w:permEnd w:id="414602419"/>
              </w:sdtContent>
            </w:sdt>
          </w:p>
        </w:tc>
      </w:tr>
      <w:tr w:rsidR="00D00BFF" w:rsidRPr="00DB483E" w:rsidTr="00DA52CF">
        <w:trPr>
          <w:trHeight w:val="217"/>
        </w:trPr>
        <w:tc>
          <w:tcPr>
            <w:tcW w:w="1380" w:type="pct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1751323728" w:edGrp="everyone" w:colFirst="2" w:colLast="2"/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00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D00BFF" w:rsidRPr="00FA3627" w:rsidRDefault="00D00BFF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permEnd w:id="1751323728"/>
      <w:tr w:rsidR="00D00BFF" w:rsidRPr="00DB483E" w:rsidTr="00BC3ED7">
        <w:trPr>
          <w:trHeight w:val="158"/>
        </w:trPr>
        <w:tc>
          <w:tcPr>
            <w:tcW w:w="138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15/4) Signs for communicating information intended to facilitate evacuation; and</w:t>
            </w:r>
          </w:p>
        </w:tc>
        <w:tc>
          <w:tcPr>
            <w:tcW w:w="36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8A56D2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767583164"/>
                <w:placeholder>
                  <w:docPart w:val="F2808BDD98644FD6AF838A484692716B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1637821611" w:edGrp="everyone"/>
                <w:r w:rsidR="001B4A93">
                  <w:rPr>
                    <w:rFonts w:cs="Arial"/>
                    <w:szCs w:val="18"/>
                  </w:rPr>
                  <w:t xml:space="preserve">  Accepted by CC assessor</w:t>
                </w:r>
                <w:permEnd w:id="1637821611"/>
              </w:sdtContent>
            </w:sdt>
          </w:p>
        </w:tc>
      </w:tr>
      <w:tr w:rsidR="00D00BFF" w:rsidRPr="00DB483E" w:rsidTr="00DA52CF">
        <w:trPr>
          <w:trHeight w:val="307"/>
        </w:trPr>
        <w:tc>
          <w:tcPr>
            <w:tcW w:w="1380" w:type="pct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1136812153" w:edGrp="everyone" w:colFirst="2" w:colLast="2"/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00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</w:tcPr>
          <w:p w:rsidR="00D00BFF" w:rsidRPr="00FA3627" w:rsidRDefault="001B4A93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Checked by final inspection</w:t>
            </w:r>
          </w:p>
        </w:tc>
      </w:tr>
      <w:permEnd w:id="1136812153"/>
      <w:tr w:rsidR="00D00BFF" w:rsidRPr="00DB483E" w:rsidTr="00BC3ED7">
        <w:trPr>
          <w:trHeight w:val="113"/>
        </w:trPr>
        <w:tc>
          <w:tcPr>
            <w:tcW w:w="138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lastRenderedPageBreak/>
              <w:t>15/5) Smoke separations (as so defined):</w:t>
            </w:r>
          </w:p>
        </w:tc>
        <w:tc>
          <w:tcPr>
            <w:tcW w:w="36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D00BFF" w:rsidRPr="00DB483E" w:rsidRDefault="00D00BFF" w:rsidP="008A56D2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1155720273"/>
                <w:placeholder>
                  <w:docPart w:val="472071D3276A4C27BC523896F2B6F2AA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1665470813" w:edGrp="everyone"/>
                <w:r w:rsidR="001B4A93">
                  <w:rPr>
                    <w:rFonts w:cs="Arial"/>
                    <w:szCs w:val="18"/>
                  </w:rPr>
                  <w:t xml:space="preserve">  Not required</w:t>
                </w:r>
                <w:permEnd w:id="1665470813"/>
              </w:sdtContent>
            </w:sdt>
          </w:p>
        </w:tc>
      </w:tr>
      <w:tr w:rsidR="00D00BFF" w:rsidRPr="00DB483E" w:rsidTr="00DA52CF">
        <w:trPr>
          <w:trHeight w:val="217"/>
        </w:trPr>
        <w:tc>
          <w:tcPr>
            <w:tcW w:w="1380" w:type="pct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886652095" w:edGrp="everyone" w:colFirst="2" w:colLast="2"/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00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</w:tcPr>
          <w:p w:rsidR="00D00BFF" w:rsidRPr="00FA3627" w:rsidRDefault="00D00BFF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permEnd w:id="886652095"/>
      <w:tr w:rsidR="00D00BFF" w:rsidRPr="00DB483E" w:rsidTr="00BC3ED7">
        <w:trPr>
          <w:trHeight w:val="113"/>
        </w:trPr>
        <w:tc>
          <w:tcPr>
            <w:tcW w:w="138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Fire Engineer PS4:</w:t>
            </w:r>
          </w:p>
        </w:tc>
        <w:tc>
          <w:tcPr>
            <w:tcW w:w="36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D00BFF" w:rsidRPr="00DB483E" w:rsidRDefault="00D00BFF" w:rsidP="008A56D2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1928619061"/>
                <w:placeholder>
                  <w:docPart w:val="39402061CC6846D2B1958D129ED2FB13"/>
                </w:placeholder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735055313" w:edGrp="everyone"/>
                <w:r w:rsidR="00B91602">
                  <w:rPr>
                    <w:rFonts w:cs="Arial"/>
                    <w:szCs w:val="18"/>
                  </w:rPr>
                  <w:t xml:space="preserve">  Accepted by CC assessor</w:t>
                </w:r>
                <w:permEnd w:id="735055313"/>
              </w:sdtContent>
            </w:sdt>
          </w:p>
        </w:tc>
      </w:tr>
      <w:tr w:rsidR="00D00BFF" w:rsidRPr="00DB483E" w:rsidTr="00DA52CF">
        <w:trPr>
          <w:trHeight w:val="217"/>
        </w:trPr>
        <w:tc>
          <w:tcPr>
            <w:tcW w:w="1380" w:type="pct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611916765" w:edGrp="everyone" w:colFirst="2" w:colLast="2"/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00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B91602" w:rsidRDefault="00440DCC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hyperlink r:id="rId32" w:history="1">
              <w:r w:rsidR="00B91602" w:rsidRPr="00B91602">
                <w:rPr>
                  <w:rStyle w:val="Hyperlink"/>
                  <w:rFonts w:cs="Arial"/>
                  <w:szCs w:val="20"/>
                </w:rPr>
                <w:t>TRIM://</w:t>
              </w:r>
              <w:r w:rsidR="00B91602" w:rsidRPr="00B91602">
                <w:rPr>
                  <w:rStyle w:val="Hyperlink"/>
                </w:rPr>
                <w:t xml:space="preserve"> </w:t>
              </w:r>
              <w:r w:rsidR="00B91602" w:rsidRPr="00B91602">
                <w:rPr>
                  <w:rStyle w:val="Hyperlink"/>
                  <w:rFonts w:cs="Arial"/>
                  <w:szCs w:val="20"/>
                </w:rPr>
                <w:t>21/1015483</w:t>
              </w:r>
            </w:hyperlink>
            <w:r w:rsidR="00B91602">
              <w:rPr>
                <w:rFonts w:cs="Arial"/>
                <w:szCs w:val="20"/>
              </w:rPr>
              <w:t xml:space="preserve"> ACCEPTED </w:t>
            </w:r>
            <w:r w:rsidR="00B91602" w:rsidRPr="00B91602">
              <w:rPr>
                <w:rFonts w:cs="Arial"/>
                <w:szCs w:val="20"/>
              </w:rPr>
              <w:t xml:space="preserve">PS4 from </w:t>
            </w:r>
            <w:r w:rsidR="00B91602">
              <w:rPr>
                <w:rFonts w:cs="Arial"/>
                <w:szCs w:val="20"/>
              </w:rPr>
              <w:t xml:space="preserve">FireForce Ltd </w:t>
            </w:r>
            <w:r w:rsidR="00B91602" w:rsidRPr="00B91602">
              <w:rPr>
                <w:rFonts w:cs="Arial"/>
                <w:szCs w:val="20"/>
              </w:rPr>
              <w:t xml:space="preserve"> notes BCN,</w:t>
            </w:r>
            <w:r w:rsidR="00B91602">
              <w:rPr>
                <w:rFonts w:cs="Arial"/>
                <w:szCs w:val="20"/>
              </w:rPr>
              <w:t xml:space="preserve"> Amendment A,</w:t>
            </w:r>
            <w:r w:rsidR="00B91602" w:rsidRPr="00B91602">
              <w:rPr>
                <w:rFonts w:cs="Arial"/>
                <w:szCs w:val="20"/>
              </w:rPr>
              <w:t xml:space="preserve"> address, CM</w:t>
            </w:r>
            <w:r w:rsidR="00B91602">
              <w:rPr>
                <w:rFonts w:cs="Arial"/>
                <w:szCs w:val="20"/>
              </w:rPr>
              <w:t>2, C3, C4</w:t>
            </w:r>
            <w:r w:rsidR="00B91602" w:rsidRPr="00B91602">
              <w:rPr>
                <w:rFonts w:cs="Arial"/>
                <w:szCs w:val="20"/>
              </w:rPr>
              <w:t xml:space="preserve">, signed &amp; dated by </w:t>
            </w:r>
            <w:r w:rsidR="00B91602">
              <w:rPr>
                <w:rFonts w:cs="Arial"/>
                <w:szCs w:val="20"/>
              </w:rPr>
              <w:t>Will Tsai CPEng 1011344</w:t>
            </w:r>
            <w:r w:rsidR="00B91602" w:rsidRPr="00B91602">
              <w:rPr>
                <w:rFonts w:cs="Arial"/>
                <w:szCs w:val="20"/>
              </w:rPr>
              <w:t xml:space="preserve"> verified current, site reports attached – Cindy Xia</w:t>
            </w:r>
            <w:r w:rsidR="00B91602">
              <w:rPr>
                <w:rFonts w:cs="Arial"/>
                <w:szCs w:val="20"/>
              </w:rPr>
              <w:t xml:space="preserve"> 23/07/2021</w:t>
            </w:r>
          </w:p>
          <w:p w:rsidR="00B91602" w:rsidRDefault="00B91602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  <w:p w:rsidR="00D00BFF" w:rsidRPr="00FA3627" w:rsidRDefault="00440DCC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hyperlink r:id="rId33" w:history="1">
              <w:r w:rsidR="001B4A93" w:rsidRPr="00B91602">
                <w:rPr>
                  <w:rStyle w:val="Hyperlink"/>
                  <w:rFonts w:cs="Arial"/>
                  <w:szCs w:val="20"/>
                </w:rPr>
                <w:t xml:space="preserve">TRIM://20/576877 </w:t>
              </w:r>
            </w:hyperlink>
            <w:r w:rsidR="001B4A93">
              <w:rPr>
                <w:rFonts w:cs="Arial"/>
                <w:szCs w:val="20"/>
              </w:rPr>
              <w:t>ACCEPTED Letter from FireForse – inspection records – Cindy Xia 15/05/2020</w:t>
            </w:r>
          </w:p>
        </w:tc>
      </w:tr>
      <w:tr w:rsidR="00D00BFF" w:rsidRPr="00DB483E" w:rsidTr="00BC3ED7">
        <w:trPr>
          <w:trHeight w:val="113"/>
        </w:trPr>
        <w:tc>
          <w:tcPr>
            <w:tcW w:w="29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permStart w:id="435384601" w:edGrp="everyone" w:colFirst="1" w:colLast="1"/>
            <w:permEnd w:id="611916765"/>
            <w:r w:rsidRPr="00DB483E">
              <w:rPr>
                <w:rFonts w:cs="Arial"/>
                <w:b/>
                <w:sz w:val="18"/>
                <w:szCs w:val="18"/>
              </w:rPr>
              <w:t>Other: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89" w:type="pct"/>
            <w:vMerge w:val="restart"/>
            <w:tcBorders>
              <w:top w:val="single" w:sz="4" w:space="0" w:color="808080"/>
              <w:left w:val="nil"/>
              <w:right w:val="single" w:sz="4" w:space="0" w:color="808080"/>
            </w:tcBorders>
          </w:tcPr>
          <w:p w:rsidR="00D00BFF" w:rsidRPr="00B14AF9" w:rsidRDefault="00D00BFF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36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8A56D2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1731273621"/>
                <w:placeholder>
                  <w:docPart w:val="A8E355D3BA604706ADBC15A83B33E102"/>
                </w:placeholder>
                <w:showingPlcHdr/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716519675" w:edGrp="everyone"/>
                <w:r w:rsidR="008A56D2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8A56D2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8A56D2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  <w:permEnd w:id="716519675"/>
              </w:sdtContent>
            </w:sdt>
          </w:p>
        </w:tc>
      </w:tr>
      <w:tr w:rsidR="00D00BFF" w:rsidRPr="00DB483E" w:rsidTr="00DA52CF">
        <w:trPr>
          <w:trHeight w:val="217"/>
        </w:trPr>
        <w:tc>
          <w:tcPr>
            <w:tcW w:w="291" w:type="pct"/>
            <w:vMerge/>
            <w:tcBorders>
              <w:left w:val="single" w:sz="4" w:space="0" w:color="808080"/>
              <w:bottom w:val="single" w:sz="4" w:space="0" w:color="808080"/>
              <w:right w:val="nil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1633626540" w:edGrp="everyone" w:colFirst="3" w:colLast="3"/>
            <w:permEnd w:id="435384601"/>
          </w:p>
        </w:tc>
        <w:tc>
          <w:tcPr>
            <w:tcW w:w="1089" w:type="pct"/>
            <w:vMerge/>
            <w:tcBorders>
              <w:left w:val="nil"/>
              <w:bottom w:val="single" w:sz="4" w:space="0" w:color="808080"/>
              <w:right w:val="single" w:sz="4" w:space="0" w:color="808080"/>
            </w:tcBorders>
          </w:tcPr>
          <w:p w:rsidR="00D00BFF" w:rsidRPr="00B14AF9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00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D00BFF" w:rsidRPr="00FA3627" w:rsidRDefault="00D00BFF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tr w:rsidR="00D00BFF" w:rsidRPr="00DB483E" w:rsidTr="00BC3ED7">
        <w:trPr>
          <w:trHeight w:val="113"/>
        </w:trPr>
        <w:tc>
          <w:tcPr>
            <w:tcW w:w="29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permStart w:id="429149189" w:edGrp="everyone" w:colFirst="1" w:colLast="1"/>
            <w:permEnd w:id="1633626540"/>
            <w:r w:rsidRPr="00DB483E">
              <w:rPr>
                <w:rFonts w:cs="Arial"/>
                <w:b/>
                <w:sz w:val="18"/>
                <w:szCs w:val="18"/>
              </w:rPr>
              <w:t>Other: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89" w:type="pct"/>
            <w:vMerge w:val="restar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D00BFF" w:rsidRPr="00B14AF9" w:rsidRDefault="00D00BFF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36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8A56D2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1580211735"/>
                <w:placeholder>
                  <w:docPart w:val="2056EFC77C6743ECBD74C4613750BDA7"/>
                </w:placeholder>
                <w:showingPlcHdr/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969098665" w:edGrp="everyone"/>
                <w:r w:rsidR="008A56D2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8A56D2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8A56D2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  <w:permEnd w:id="969098665"/>
              </w:sdtContent>
            </w:sdt>
          </w:p>
        </w:tc>
      </w:tr>
      <w:tr w:rsidR="00D00BFF" w:rsidRPr="00DB483E" w:rsidTr="00DA52CF">
        <w:trPr>
          <w:trHeight w:val="217"/>
        </w:trPr>
        <w:tc>
          <w:tcPr>
            <w:tcW w:w="291" w:type="pct"/>
            <w:vMerge/>
            <w:tcBorders>
              <w:left w:val="single" w:sz="4" w:space="0" w:color="808080"/>
              <w:bottom w:val="single" w:sz="4" w:space="0" w:color="808080"/>
              <w:right w:val="nil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1284863145" w:edGrp="everyone" w:colFirst="3" w:colLast="3"/>
            <w:permEnd w:id="429149189"/>
          </w:p>
        </w:tc>
        <w:tc>
          <w:tcPr>
            <w:tcW w:w="1089" w:type="pct"/>
            <w:vMerge/>
            <w:tcBorders>
              <w:left w:val="nil"/>
              <w:bottom w:val="single" w:sz="4" w:space="0" w:color="808080"/>
              <w:right w:val="single" w:sz="4" w:space="0" w:color="808080"/>
            </w:tcBorders>
          </w:tcPr>
          <w:p w:rsidR="00D00BFF" w:rsidRPr="00B14AF9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00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D00BFF" w:rsidRPr="00FA3627" w:rsidRDefault="00D00BFF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tr w:rsidR="00D00BFF" w:rsidRPr="00DB483E" w:rsidTr="00BC3ED7">
        <w:trPr>
          <w:trHeight w:val="113"/>
        </w:trPr>
        <w:tc>
          <w:tcPr>
            <w:tcW w:w="291" w:type="pct"/>
            <w:vMerge w:val="restart"/>
            <w:tcBorders>
              <w:top w:val="single" w:sz="4" w:space="0" w:color="808080"/>
              <w:left w:val="single" w:sz="4" w:space="0" w:color="808080"/>
              <w:right w:val="nil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permStart w:id="538059575" w:edGrp="everyone" w:colFirst="1" w:colLast="1"/>
            <w:permEnd w:id="1284863145"/>
            <w:r w:rsidRPr="00DB483E">
              <w:rPr>
                <w:rFonts w:cs="Arial"/>
                <w:b/>
                <w:sz w:val="18"/>
                <w:szCs w:val="18"/>
              </w:rPr>
              <w:t>Other: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89" w:type="pct"/>
            <w:vMerge w:val="restar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D00BFF" w:rsidRPr="00B14AF9" w:rsidRDefault="00D00BFF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36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8A56D2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578715649"/>
                <w:placeholder>
                  <w:docPart w:val="984C72A334404CD8A4CE4770C93BFD99"/>
                </w:placeholder>
                <w:showingPlcHdr/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806880130" w:edGrp="everyone"/>
                <w:r w:rsidR="008A56D2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8A56D2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8A56D2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  <w:permEnd w:id="806880130"/>
              </w:sdtContent>
            </w:sdt>
          </w:p>
        </w:tc>
      </w:tr>
      <w:tr w:rsidR="00D00BFF" w:rsidRPr="00DB483E" w:rsidTr="00DA52CF">
        <w:trPr>
          <w:trHeight w:val="217"/>
        </w:trPr>
        <w:tc>
          <w:tcPr>
            <w:tcW w:w="291" w:type="pct"/>
            <w:vMerge/>
            <w:tcBorders>
              <w:left w:val="single" w:sz="4" w:space="0" w:color="808080"/>
              <w:bottom w:val="single" w:sz="4" w:space="0" w:color="808080"/>
              <w:right w:val="nil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2030702051" w:edGrp="everyone" w:colFirst="3" w:colLast="3"/>
            <w:permEnd w:id="538059575"/>
          </w:p>
        </w:tc>
        <w:tc>
          <w:tcPr>
            <w:tcW w:w="1089" w:type="pct"/>
            <w:vMerge/>
            <w:tcBorders>
              <w:left w:val="nil"/>
              <w:bottom w:val="single" w:sz="4" w:space="0" w:color="808080"/>
              <w:right w:val="single" w:sz="4" w:space="0" w:color="808080"/>
            </w:tcBorders>
          </w:tcPr>
          <w:p w:rsidR="00D00BFF" w:rsidRPr="00B14AF9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00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D00BFF" w:rsidRPr="00FA3627" w:rsidRDefault="00D00BFF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tr w:rsidR="00D00BFF" w:rsidRPr="00DB483E" w:rsidTr="00BC3ED7">
        <w:trPr>
          <w:trHeight w:val="113"/>
        </w:trPr>
        <w:tc>
          <w:tcPr>
            <w:tcW w:w="291" w:type="pct"/>
            <w:vMerge w:val="restart"/>
            <w:tcBorders>
              <w:top w:val="single" w:sz="4" w:space="0" w:color="808080"/>
              <w:left w:val="single" w:sz="4" w:space="0" w:color="808080"/>
              <w:right w:val="nil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permStart w:id="1063666750" w:edGrp="everyone" w:colFirst="1" w:colLast="1"/>
            <w:permEnd w:id="2030702051"/>
            <w:r w:rsidRPr="00DB483E">
              <w:rPr>
                <w:rFonts w:cs="Arial"/>
                <w:b/>
                <w:sz w:val="18"/>
                <w:szCs w:val="18"/>
              </w:rPr>
              <w:t>Other: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89" w:type="pct"/>
            <w:vMerge w:val="restart"/>
            <w:tcBorders>
              <w:top w:val="single" w:sz="4" w:space="0" w:color="808080"/>
              <w:left w:val="nil"/>
              <w:right w:val="single" w:sz="4" w:space="0" w:color="808080"/>
            </w:tcBorders>
          </w:tcPr>
          <w:p w:rsidR="00D00BFF" w:rsidRPr="00B14AF9" w:rsidRDefault="00D00BFF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36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8A56D2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59603561"/>
                <w:placeholder>
                  <w:docPart w:val="616241E8B4B242C3AFED5D2D78B50B54"/>
                </w:placeholder>
                <w:showingPlcHdr/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958100579" w:edGrp="everyone"/>
                <w:r w:rsidR="008A56D2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8A56D2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8A56D2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  <w:permEnd w:id="958100579"/>
              </w:sdtContent>
            </w:sdt>
          </w:p>
        </w:tc>
      </w:tr>
      <w:tr w:rsidR="00D00BFF" w:rsidRPr="00DB483E" w:rsidTr="00DA52CF">
        <w:trPr>
          <w:trHeight w:val="217"/>
        </w:trPr>
        <w:tc>
          <w:tcPr>
            <w:tcW w:w="291" w:type="pct"/>
            <w:vMerge/>
            <w:tcBorders>
              <w:left w:val="single" w:sz="4" w:space="0" w:color="808080"/>
              <w:bottom w:val="single" w:sz="4" w:space="0" w:color="808080"/>
              <w:right w:val="nil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28668671" w:edGrp="everyone" w:colFirst="3" w:colLast="3"/>
            <w:permEnd w:id="1063666750"/>
          </w:p>
        </w:tc>
        <w:tc>
          <w:tcPr>
            <w:tcW w:w="1089" w:type="pct"/>
            <w:vMerge/>
            <w:tcBorders>
              <w:left w:val="nil"/>
              <w:bottom w:val="single" w:sz="4" w:space="0" w:color="808080"/>
              <w:right w:val="single" w:sz="4" w:space="0" w:color="808080"/>
            </w:tcBorders>
          </w:tcPr>
          <w:p w:rsidR="00D00BFF" w:rsidRPr="00B14AF9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00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D00BFF" w:rsidRPr="00FA3627" w:rsidRDefault="00D00BFF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tr w:rsidR="00D00BFF" w:rsidRPr="00DB483E" w:rsidTr="00BC3ED7">
        <w:trPr>
          <w:trHeight w:val="113"/>
        </w:trPr>
        <w:tc>
          <w:tcPr>
            <w:tcW w:w="29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nil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permStart w:id="1396717223" w:edGrp="everyone" w:colFirst="1" w:colLast="1"/>
            <w:permEnd w:id="28668671"/>
            <w:r w:rsidRPr="00DB483E">
              <w:rPr>
                <w:rFonts w:cs="Arial"/>
                <w:b/>
                <w:sz w:val="18"/>
                <w:szCs w:val="18"/>
              </w:rPr>
              <w:t>Other: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89" w:type="pct"/>
            <w:vMerge w:val="restart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</w:tcPr>
          <w:p w:rsidR="00D00BFF" w:rsidRPr="00B14AF9" w:rsidRDefault="00D00BFF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36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8A56D2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952674430"/>
                <w:placeholder>
                  <w:docPart w:val="4768E64745B34BC4BC9054152E897625"/>
                </w:placeholder>
                <w:showingPlcHdr/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39918900" w:edGrp="everyone"/>
                <w:r w:rsidR="008A56D2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8A56D2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8A56D2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  <w:permEnd w:id="39918900"/>
              </w:sdtContent>
            </w:sdt>
          </w:p>
        </w:tc>
      </w:tr>
      <w:tr w:rsidR="00D00BFF" w:rsidRPr="00DB483E" w:rsidTr="00DA52CF">
        <w:trPr>
          <w:trHeight w:val="217"/>
        </w:trPr>
        <w:tc>
          <w:tcPr>
            <w:tcW w:w="291" w:type="pct"/>
            <w:vMerge/>
            <w:tcBorders>
              <w:left w:val="single" w:sz="4" w:space="0" w:color="808080"/>
              <w:bottom w:val="single" w:sz="4" w:space="0" w:color="auto"/>
              <w:right w:val="nil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1865775091" w:edGrp="everyone" w:colFirst="3" w:colLast="3"/>
            <w:permEnd w:id="1396717223"/>
          </w:p>
        </w:tc>
        <w:tc>
          <w:tcPr>
            <w:tcW w:w="1089" w:type="pct"/>
            <w:vMerge/>
            <w:tcBorders>
              <w:left w:val="nil"/>
              <w:bottom w:val="single" w:sz="4" w:space="0" w:color="auto"/>
              <w:right w:val="single" w:sz="4" w:space="0" w:color="808080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00" w:type="pct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D00BFF" w:rsidRPr="00FA3627" w:rsidRDefault="00D00BFF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tr w:rsidR="00D00BFF" w:rsidRPr="00DB483E" w:rsidTr="00BC3ED7">
        <w:trPr>
          <w:trHeight w:val="113"/>
        </w:trPr>
        <w:tc>
          <w:tcPr>
            <w:tcW w:w="291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permStart w:id="1905853565" w:edGrp="everyone" w:colFirst="1" w:colLast="1"/>
            <w:permEnd w:id="1865775091"/>
            <w:r w:rsidRPr="00DB483E">
              <w:rPr>
                <w:rFonts w:cs="Arial"/>
                <w:b/>
                <w:sz w:val="18"/>
                <w:szCs w:val="18"/>
              </w:rPr>
              <w:t>Other: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89" w:type="pct"/>
            <w:vMerge w:val="restar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00BFF" w:rsidRPr="00B14AF9" w:rsidRDefault="00D00BFF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3620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8A56D2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Action: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228543391"/>
                <w:placeholder>
                  <w:docPart w:val="390257070F104E899B61DBBC4E0402DB"/>
                </w:placeholder>
                <w:showingPlcHdr/>
                <w:comboBox>
                  <w:listItem w:value="[select]"/>
                  <w:listItem w:displayText="  Previously accepted by building inspector " w:value="  Previously accepted by building inspector "/>
                  <w:listItem w:displayText="  Reviewed pre-application by CC assessor and verified by a person with a regulation 18 qualification" w:value="  Reviewed pre-application by CC assessor and verified by a person with a regulation 18 qualification"/>
                  <w:listItem w:displayText="  Reviewed by CC assessor and verified by a person with a regulation 18 qualification" w:value="  Reviewed by CC assessor and verified by a person with a regulation 18 qualification"/>
                  <w:listItem w:displayText="  Accepted by CC assessor" w:value="  Accepted by CC assessor"/>
                  <w:listItem w:displayText="  Outstanding  " w:value="  Outstanding  "/>
                  <w:listItem w:displayText="  Not required" w:value="  Not required"/>
                </w:comboBox>
              </w:sdtPr>
              <w:sdtEndPr/>
              <w:sdtContent>
                <w:permStart w:id="282923859" w:edGrp="everyone"/>
                <w:r w:rsidR="008A56D2">
                  <w:rPr>
                    <w:rStyle w:val="PlaceholderText"/>
                    <w:rFonts w:cs="Arial"/>
                    <w:szCs w:val="18"/>
                  </w:rPr>
                  <w:t>s</w:t>
                </w:r>
                <w:r w:rsidR="008A56D2" w:rsidRPr="008F52D7">
                  <w:rPr>
                    <w:rStyle w:val="PlaceholderText"/>
                    <w:rFonts w:cs="Arial"/>
                    <w:szCs w:val="18"/>
                  </w:rPr>
                  <w:t>elect</w:t>
                </w:r>
                <w:r w:rsidR="008A56D2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  <w:permEnd w:id="282923859"/>
              </w:sdtContent>
            </w:sdt>
          </w:p>
        </w:tc>
      </w:tr>
      <w:tr w:rsidR="00D00BFF" w:rsidRPr="00DB483E" w:rsidTr="00DA52CF">
        <w:trPr>
          <w:trHeight w:val="217"/>
        </w:trPr>
        <w:tc>
          <w:tcPr>
            <w:tcW w:w="291" w:type="pct"/>
            <w:vMerge/>
            <w:tcBorders>
              <w:left w:val="single" w:sz="4" w:space="0" w:color="808080"/>
              <w:bottom w:val="single" w:sz="4" w:space="0" w:color="808080"/>
              <w:right w:val="nil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1709066630" w:edGrp="everyone" w:colFirst="3" w:colLast="3"/>
            <w:permEnd w:id="1905853565"/>
          </w:p>
        </w:tc>
        <w:tc>
          <w:tcPr>
            <w:tcW w:w="1089" w:type="pct"/>
            <w:vMerge/>
            <w:tcBorders>
              <w:left w:val="nil"/>
              <w:bottom w:val="single" w:sz="4" w:space="0" w:color="808080"/>
              <w:right w:val="single" w:sz="4" w:space="0" w:color="808080"/>
            </w:tcBorders>
          </w:tcPr>
          <w:p w:rsidR="00D00BFF" w:rsidRPr="00B14AF9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link and </w:t>
            </w:r>
            <w:r w:rsidRPr="00DB483E">
              <w:rPr>
                <w:rFonts w:cs="Arial"/>
                <w:b/>
                <w:sz w:val="18"/>
                <w:szCs w:val="18"/>
              </w:rPr>
              <w:t>Notes:</w:t>
            </w:r>
            <w:r w:rsidRPr="00DB483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00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D00BFF" w:rsidRPr="00FA3627" w:rsidRDefault="00D00BFF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permEnd w:id="1709066630"/>
      <w:tr w:rsidR="00D00BFF" w:rsidRPr="00DB483E" w:rsidTr="00EF6846"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D00BFF" w:rsidRPr="00DB483E" w:rsidRDefault="00D00BFF" w:rsidP="00D00BFF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Compliance Schedule Review:</w:t>
            </w:r>
          </w:p>
        </w:tc>
      </w:tr>
      <w:permStart w:id="666390577" w:edGrp="everyone"/>
      <w:tr w:rsidR="00D00BFF" w:rsidRPr="00DB483E" w:rsidTr="00EF6846"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440DCC" w:rsidP="00D00BFF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706546536"/>
                <w:placeholder>
                  <w:docPart w:val="38FADE208CC14010BF772FB473C50E79"/>
                </w:placeholder>
                <w:comboBox>
                  <w:listItem w:value="[select]"/>
                  <w:listItem w:displayText="  Completed  " w:value="  Completed  "/>
                  <w:listItem w:displayText="  Under Review  " w:value="  Under Review  "/>
                  <w:listItem w:displayText="  Compliance Schedule RFI  " w:value="  Compliance Schedule RFI  "/>
                  <w:listItem w:displayText="  N/A  " w:value="  N/A  "/>
                </w:comboBox>
              </w:sdtPr>
              <w:sdtEndPr/>
              <w:sdtContent>
                <w:r w:rsidR="001773D7">
                  <w:rPr>
                    <w:rFonts w:cs="Arial"/>
                    <w:szCs w:val="18"/>
                  </w:rPr>
                  <w:t xml:space="preserve">  Completed  </w:t>
                </w:r>
              </w:sdtContent>
            </w:sdt>
            <w:permEnd w:id="666390577"/>
          </w:p>
        </w:tc>
      </w:tr>
      <w:tr w:rsidR="00D00BFF" w:rsidRPr="00DB483E" w:rsidTr="00EF6846"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D00BFF" w:rsidRPr="00DB483E" w:rsidRDefault="00D00BFF" w:rsidP="00D00BFF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Documentation Notes:</w:t>
            </w:r>
          </w:p>
        </w:tc>
      </w:tr>
      <w:tr w:rsidR="00D00BFF" w:rsidRPr="00DB483E" w:rsidTr="00EF6846"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Default="001773D7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permStart w:id="2047571381" w:edGrp="everyone" w:colFirst="0" w:colLast="0"/>
            <w:r>
              <w:rPr>
                <w:rFonts w:cs="Arial"/>
                <w:szCs w:val="20"/>
              </w:rPr>
              <w:t xml:space="preserve"> 2021-07-29 – CS review completed. All documentations were supplied.</w:t>
            </w:r>
          </w:p>
          <w:p w:rsidR="001773D7" w:rsidRDefault="001773D7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  <w:p w:rsidR="001773D7" w:rsidRPr="00760A27" w:rsidRDefault="001773D7" w:rsidP="00D00BFF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CS and CSS issued under WOF/2020/5827. </w:t>
            </w:r>
          </w:p>
        </w:tc>
      </w:tr>
      <w:permEnd w:id="2047571381"/>
      <w:tr w:rsidR="00D00BFF" w:rsidRPr="00DB483E" w:rsidTr="00EF6846"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0BFF" w:rsidRPr="00DB483E" w:rsidRDefault="00D00BFF" w:rsidP="00D00BFF">
            <w:pPr>
              <w:shd w:val="clear" w:color="auto" w:fill="FFFFFF"/>
              <w:spacing w:before="30" w:after="30"/>
              <w:rPr>
                <w:rFonts w:cs="Arial"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Only the above pro</w:t>
            </w:r>
            <w:r>
              <w:rPr>
                <w:rFonts w:cs="Arial"/>
                <w:b/>
                <w:sz w:val="18"/>
                <w:szCs w:val="18"/>
              </w:rPr>
              <w:t>ducer statements have been consi</w:t>
            </w:r>
            <w:r w:rsidRPr="00DB483E">
              <w:rPr>
                <w:rFonts w:cs="Arial"/>
                <w:b/>
                <w:sz w:val="18"/>
                <w:szCs w:val="18"/>
              </w:rPr>
              <w:t xml:space="preserve">dered for reliance. If other producer statements have been provided voluntarily, they will be saved in the consent file in </w:t>
            </w:r>
            <w:r>
              <w:rPr>
                <w:rFonts w:cs="Arial"/>
                <w:b/>
                <w:sz w:val="18"/>
                <w:szCs w:val="18"/>
              </w:rPr>
              <w:t>TRIM</w:t>
            </w:r>
            <w:r w:rsidRPr="00DB483E">
              <w:rPr>
                <w:rFonts w:cs="Arial"/>
                <w:b/>
                <w:sz w:val="18"/>
                <w:szCs w:val="18"/>
              </w:rPr>
              <w:t xml:space="preserve">, but </w:t>
            </w:r>
            <w:r w:rsidRPr="00DA52CF">
              <w:rPr>
                <w:rFonts w:cs="Arial"/>
                <w:sz w:val="18"/>
                <w:szCs w:val="18"/>
              </w:rPr>
              <w:t>not</w:t>
            </w:r>
            <w:r w:rsidRPr="00DB483E">
              <w:rPr>
                <w:rFonts w:cs="Arial"/>
                <w:b/>
                <w:sz w:val="18"/>
                <w:szCs w:val="18"/>
              </w:rPr>
              <w:t xml:space="preserve"> reviewed or relied upon.</w:t>
            </w:r>
          </w:p>
        </w:tc>
      </w:tr>
    </w:tbl>
    <w:p w:rsidR="008C0638" w:rsidRDefault="008C0638" w:rsidP="002A02FB">
      <w:pPr>
        <w:spacing w:before="40" w:after="40"/>
        <w:rPr>
          <w:rFonts w:cs="Arial"/>
          <w:b/>
          <w:color w:val="FFFFFF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1"/>
        <w:gridCol w:w="7813"/>
      </w:tblGrid>
      <w:tr w:rsidR="008C0638" w:rsidRPr="00DB483E" w:rsidTr="00AA0279">
        <w:trPr>
          <w:jc w:val="center"/>
        </w:trPr>
        <w:tc>
          <w:tcPr>
            <w:tcW w:w="5000" w:type="pct"/>
            <w:gridSpan w:val="2"/>
            <w:tcBorders>
              <w:top w:val="single" w:sz="4" w:space="0" w:color="808080"/>
              <w:bottom w:val="nil"/>
              <w:right w:val="single" w:sz="4" w:space="0" w:color="808080"/>
            </w:tcBorders>
            <w:shd w:val="clear" w:color="auto" w:fill="007AB0"/>
            <w:vAlign w:val="center"/>
          </w:tcPr>
          <w:p w:rsidR="008C0638" w:rsidRPr="00DB483E" w:rsidRDefault="008C0638" w:rsidP="00CD3416">
            <w:pPr>
              <w:spacing w:before="40" w:after="40"/>
              <w:rPr>
                <w:rFonts w:cs="Arial"/>
                <w:b/>
                <w:color w:val="FFFFFF"/>
                <w:sz w:val="22"/>
                <w:szCs w:val="22"/>
              </w:rPr>
            </w:pPr>
            <w:bookmarkStart w:id="8" w:name="Sec6"/>
            <w:r w:rsidRPr="00DB483E">
              <w:rPr>
                <w:rFonts w:cs="Arial"/>
                <w:b/>
                <w:color w:val="FFFFFF"/>
                <w:sz w:val="22"/>
                <w:szCs w:val="22"/>
              </w:rPr>
              <w:t xml:space="preserve">SECTION </w:t>
            </w:r>
            <w:r>
              <w:rPr>
                <w:rFonts w:cs="Arial"/>
                <w:b/>
                <w:color w:val="FFFFFF"/>
                <w:sz w:val="22"/>
                <w:szCs w:val="22"/>
              </w:rPr>
              <w:t>6</w:t>
            </w:r>
            <w:bookmarkEnd w:id="8"/>
            <w:r w:rsidRPr="00DB483E">
              <w:rPr>
                <w:rFonts w:cs="Arial"/>
                <w:b/>
                <w:color w:val="FFFFFF"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color w:val="FFFFFF"/>
                <w:sz w:val="22"/>
                <w:szCs w:val="22"/>
              </w:rPr>
              <w:t>S</w:t>
            </w:r>
            <w:r w:rsidR="004D768F">
              <w:rPr>
                <w:rFonts w:cs="Arial"/>
                <w:b/>
                <w:color w:val="FFFFFF"/>
                <w:sz w:val="22"/>
                <w:szCs w:val="22"/>
              </w:rPr>
              <w:t>TATEMENT BY PERSON(S) WITH A REGULATION 18 QUALIFICATION</w:t>
            </w:r>
          </w:p>
        </w:tc>
      </w:tr>
      <w:tr w:rsidR="004D768F" w:rsidRPr="00761A16" w:rsidTr="004D768F">
        <w:tblPrEx>
          <w:jc w:val="left"/>
          <w:tblBorders>
            <w:top w:val="none" w:sz="0" w:space="0" w:color="auto"/>
            <w:left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68F" w:rsidRPr="00AA0279" w:rsidRDefault="004D768F" w:rsidP="007A1A12">
            <w:pPr>
              <w:shd w:val="clear" w:color="auto" w:fill="FFFFFF"/>
              <w:tabs>
                <w:tab w:val="left" w:pos="2505"/>
              </w:tabs>
              <w:rPr>
                <w:rFonts w:cs="Arial"/>
                <w:b/>
                <w:sz w:val="18"/>
                <w:szCs w:val="18"/>
              </w:rPr>
            </w:pPr>
            <w:r w:rsidRPr="00CD3416">
              <w:rPr>
                <w:rFonts w:cs="Arial"/>
                <w:sz w:val="18"/>
                <w:szCs w:val="18"/>
              </w:rPr>
              <w:t xml:space="preserve">I have reviewed and verified the above construction documentation (Section 4 and Section 5), and I am satisfied they demonstrate the building work </w:t>
            </w:r>
            <w:r w:rsidR="007A1A12">
              <w:rPr>
                <w:rFonts w:cs="Arial"/>
                <w:sz w:val="18"/>
                <w:szCs w:val="18"/>
              </w:rPr>
              <w:t xml:space="preserve">complies </w:t>
            </w:r>
            <w:r w:rsidRPr="00CD3416">
              <w:rPr>
                <w:rFonts w:cs="Arial"/>
                <w:sz w:val="18"/>
                <w:szCs w:val="18"/>
              </w:rPr>
              <w:t>with the building consent.</w:t>
            </w:r>
          </w:p>
        </w:tc>
      </w:tr>
      <w:tr w:rsidR="004D768F" w:rsidRPr="008A29C8" w:rsidTr="00AA0279">
        <w:tblPrEx>
          <w:jc w:val="left"/>
          <w:tblBorders>
            <w:top w:val="none" w:sz="0" w:space="0" w:color="auto"/>
            <w:left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68F" w:rsidRPr="00AA0279" w:rsidRDefault="004D768F" w:rsidP="004D768F">
            <w:pPr>
              <w:pStyle w:val="Title"/>
              <w:spacing w:after="60" w:line="180" w:lineRule="exact"/>
              <w:jc w:val="left"/>
              <w:rPr>
                <w:rFonts w:cs="Arial"/>
                <w:bCs/>
                <w:sz w:val="18"/>
                <w:szCs w:val="18"/>
              </w:rPr>
            </w:pPr>
            <w:r w:rsidRPr="00DD1E64">
              <w:rPr>
                <w:rFonts w:cs="Arial"/>
                <w:sz w:val="18"/>
                <w:szCs w:val="18"/>
              </w:rPr>
              <w:lastRenderedPageBreak/>
              <w:t xml:space="preserve">Notes:  </w:t>
            </w:r>
            <w:permStart w:id="1907971590" w:edGrp="everyone"/>
            <w:r w:rsidR="003A729F">
              <w:rPr>
                <w:rFonts w:cs="Arial"/>
                <w:sz w:val="18"/>
                <w:szCs w:val="18"/>
              </w:rPr>
              <w:t>I have reviewed the auditor’s notes in regards to received documentation and I believe that ccc can now be issued.</w:t>
            </w:r>
            <w:r w:rsidRPr="00DD1E64">
              <w:rPr>
                <w:rFonts w:cs="Arial"/>
                <w:sz w:val="18"/>
                <w:szCs w:val="18"/>
              </w:rPr>
              <w:t xml:space="preserve">  </w:t>
            </w:r>
            <w:permEnd w:id="1907971590"/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9F" w:rsidRPr="003A729F" w:rsidRDefault="004D768F" w:rsidP="003A729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  <w:r w:rsidRPr="00AA0279">
              <w:rPr>
                <w:rFonts w:cs="Arial"/>
                <w:b/>
                <w:sz w:val="18"/>
                <w:szCs w:val="18"/>
              </w:rPr>
              <w:t>Signature</w:t>
            </w:r>
            <w:r w:rsidRPr="00DD1E64">
              <w:rPr>
                <w:rFonts w:cs="Arial"/>
                <w:b/>
                <w:sz w:val="18"/>
                <w:szCs w:val="18"/>
              </w:rPr>
              <w:t>(s)</w:t>
            </w:r>
            <w:r w:rsidRPr="00DD1E64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b/>
                <w:sz w:val="18"/>
                <w:szCs w:val="18"/>
              </w:rPr>
              <w:t xml:space="preserve">  </w:t>
            </w:r>
            <w:permStart w:id="216990916" w:edGrp="everyone"/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="003A729F" w:rsidRPr="003A729F"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n-NZ" w:eastAsia="en-NZ"/>
              </w:rPr>
              <w:drawing>
                <wp:inline distT="0" distB="0" distL="0" distR="0" wp14:anchorId="63F49C43" wp14:editId="3A1BAEAD">
                  <wp:extent cx="1050202" cy="9144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4"/>
                          <a:srcRect t="7631" r="30500" b="6727"/>
                          <a:stretch/>
                        </pic:blipFill>
                        <pic:spPr bwMode="auto">
                          <a:xfrm>
                            <a:off x="0" y="0"/>
                            <a:ext cx="1078322" cy="938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A729F" w:rsidRPr="003A729F" w:rsidRDefault="003A729F" w:rsidP="003A729F">
            <w:pPr>
              <w:spacing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NZ" w:eastAsia="en-US"/>
              </w:rPr>
            </w:pPr>
            <w:r w:rsidRPr="003A729F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NZ" w:eastAsia="en-US"/>
              </w:rPr>
              <w:t>Jacob Burns</w:t>
            </w:r>
          </w:p>
          <w:p w:rsidR="004D768F" w:rsidRPr="008A29C8" w:rsidRDefault="003A729F" w:rsidP="004D768F">
            <w:pPr>
              <w:shd w:val="clear" w:color="auto" w:fill="FFFFFF"/>
              <w:tabs>
                <w:tab w:val="left" w:pos="2505"/>
              </w:tabs>
              <w:rPr>
                <w:rFonts w:cs="Arial"/>
                <w:b/>
                <w:bCs/>
              </w:rPr>
            </w:pPr>
            <w:r w:rsidRPr="003A729F"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>Acting Senior Building Inspector</w:t>
            </w:r>
            <w:r w:rsidR="004D768F">
              <w:rPr>
                <w:rFonts w:cs="Arial"/>
                <w:b/>
                <w:sz w:val="18"/>
                <w:szCs w:val="18"/>
              </w:rPr>
              <w:t xml:space="preserve"> </w:t>
            </w:r>
            <w:permEnd w:id="216990916"/>
          </w:p>
        </w:tc>
      </w:tr>
    </w:tbl>
    <w:p w:rsidR="002A02FB" w:rsidRDefault="002A02FB">
      <w:r>
        <w:rPr>
          <w:rFonts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687"/>
        <w:gridCol w:w="1061"/>
        <w:gridCol w:w="115"/>
        <w:gridCol w:w="571"/>
        <w:gridCol w:w="1137"/>
        <w:gridCol w:w="30"/>
        <w:gridCol w:w="2567"/>
        <w:gridCol w:w="350"/>
        <w:gridCol w:w="7373"/>
      </w:tblGrid>
      <w:tr w:rsidR="009D1E23" w:rsidRPr="00DB483E" w:rsidTr="00EF6846">
        <w:tc>
          <w:tcPr>
            <w:tcW w:w="5000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7AB0"/>
            <w:vAlign w:val="center"/>
          </w:tcPr>
          <w:p w:rsidR="009D1E23" w:rsidRPr="00DB483E" w:rsidRDefault="009D1E23" w:rsidP="00CD3416">
            <w:pPr>
              <w:spacing w:before="40" w:after="40"/>
              <w:rPr>
                <w:rFonts w:cs="Arial"/>
                <w:b/>
                <w:color w:val="FFFFFF"/>
                <w:sz w:val="22"/>
                <w:szCs w:val="22"/>
              </w:rPr>
            </w:pPr>
            <w:bookmarkStart w:id="9" w:name="Sec7charges"/>
            <w:r w:rsidRPr="00DB483E">
              <w:rPr>
                <w:rFonts w:cs="Arial"/>
                <w:b/>
                <w:color w:val="FFFFFF"/>
                <w:sz w:val="22"/>
                <w:szCs w:val="22"/>
              </w:rPr>
              <w:t xml:space="preserve">SECTION </w:t>
            </w:r>
            <w:r w:rsidR="008C0638">
              <w:rPr>
                <w:rFonts w:cs="Arial"/>
                <w:b/>
                <w:color w:val="FFFFFF"/>
                <w:sz w:val="22"/>
                <w:szCs w:val="22"/>
              </w:rPr>
              <w:t>7</w:t>
            </w:r>
            <w:r w:rsidRPr="00DB483E">
              <w:rPr>
                <w:rFonts w:cs="Arial"/>
                <w:b/>
                <w:color w:val="FFFFFF"/>
                <w:sz w:val="22"/>
                <w:szCs w:val="22"/>
              </w:rPr>
              <w:t>: CHARGES</w:t>
            </w:r>
            <w:bookmarkEnd w:id="9"/>
          </w:p>
        </w:tc>
      </w:tr>
      <w:tr w:rsidR="001B0CCC" w:rsidRPr="00DB483E" w:rsidTr="00A75D55"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1B0CCC" w:rsidRPr="00DB483E" w:rsidRDefault="001B0CCC" w:rsidP="00CB10F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  <w:lang w:val="en-NZ"/>
              </w:rPr>
              <w:t xml:space="preserve">Notice to Fix -  </w:t>
            </w:r>
          </w:p>
        </w:tc>
        <w:tc>
          <w:tcPr>
            <w:tcW w:w="568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1B0CCC" w:rsidRPr="00DB483E" w:rsidRDefault="00A75D55" w:rsidP="00583366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444226913" w:edGrp="everyone"/>
            <w:r>
              <w:rPr>
                <w:rFonts w:cs="Arial"/>
                <w:b/>
                <w:sz w:val="18"/>
                <w:szCs w:val="18"/>
              </w:rPr>
              <w:t xml:space="preserve">       </w:t>
            </w:r>
            <w:r w:rsidR="0030488B">
              <w:rPr>
                <w:rFonts w:cs="Arial"/>
                <w:b/>
                <w:sz w:val="18"/>
                <w:szCs w:val="18"/>
              </w:rPr>
              <w:t>n/a</w:t>
            </w:r>
            <w:r>
              <w:rPr>
                <w:rFonts w:cs="Arial"/>
                <w:b/>
                <w:sz w:val="18"/>
                <w:szCs w:val="18"/>
              </w:rPr>
              <w:t xml:space="preserve">             </w:t>
            </w:r>
            <w:permEnd w:id="444226913"/>
            <w:r w:rsidR="001B0CCC">
              <w:rPr>
                <w:rFonts w:cs="Arial"/>
                <w:b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1395" w:type="pct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1B0CCC" w:rsidRPr="00DB483E" w:rsidRDefault="001B0CCC" w:rsidP="00CB10F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  <w:lang w:val="en-NZ"/>
              </w:rPr>
              <w:t>occurrences:</w:t>
            </w:r>
          </w:p>
        </w:tc>
        <w:tc>
          <w:tcPr>
            <w:tcW w:w="1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1B0CCC" w:rsidRPr="00DB483E" w:rsidRDefault="001B0CCC" w:rsidP="001B0CCC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1B0CCC" w:rsidRPr="001B0CCC" w:rsidRDefault="00A75D55" w:rsidP="001B0CCC">
            <w:pPr>
              <w:shd w:val="clear" w:color="auto" w:fill="FFFFFF"/>
              <w:spacing w:before="30" w:after="30"/>
              <w:jc w:val="both"/>
              <w:rPr>
                <w:rFonts w:cs="Arial"/>
                <w:szCs w:val="20"/>
              </w:rPr>
            </w:pPr>
            <w:permStart w:id="1366720405" w:edGrp="everyone"/>
            <w:r>
              <w:rPr>
                <w:rFonts w:cs="Arial"/>
                <w:szCs w:val="20"/>
              </w:rPr>
              <w:t xml:space="preserve">  </w:t>
            </w:r>
            <w:permEnd w:id="1366720405"/>
          </w:p>
        </w:tc>
      </w:tr>
      <w:tr w:rsidR="001B0CCC" w:rsidRPr="00DB483E" w:rsidTr="00A75D55">
        <w:tc>
          <w:tcPr>
            <w:tcW w:w="116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1B0CCC" w:rsidRPr="00DB483E" w:rsidRDefault="00A75D55" w:rsidP="009F29D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en-NZ"/>
              </w:rPr>
              <w:t>CCC Building Inspections</w:t>
            </w:r>
          </w:p>
        </w:tc>
        <w:tc>
          <w:tcPr>
            <w:tcW w:w="519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1B0CCC" w:rsidRPr="00760A27" w:rsidRDefault="00A75D55" w:rsidP="00583366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permStart w:id="1299345870" w:edGrp="everyone"/>
            <w:r>
              <w:rPr>
                <w:rFonts w:cs="Arial"/>
                <w:b/>
                <w:sz w:val="18"/>
                <w:szCs w:val="18"/>
              </w:rPr>
              <w:t xml:space="preserve">    </w:t>
            </w:r>
            <w:r w:rsidR="0030488B" w:rsidRPr="0030488B">
              <w:rPr>
                <w:rFonts w:cs="Arial"/>
                <w:b/>
                <w:sz w:val="18"/>
                <w:szCs w:val="18"/>
              </w:rPr>
              <w:t>21/1045411</w:t>
            </w:r>
            <w:r>
              <w:rPr>
                <w:rFonts w:cs="Arial"/>
                <w:b/>
                <w:sz w:val="18"/>
                <w:szCs w:val="18"/>
              </w:rPr>
              <w:t xml:space="preserve">                   </w:t>
            </w:r>
            <w:permEnd w:id="1299345870"/>
            <w:r w:rsidR="001B0CCC">
              <w:rPr>
                <w:rFonts w:cs="Arial"/>
                <w:b/>
                <w:sz w:val="18"/>
                <w:szCs w:val="18"/>
              </w:rPr>
              <w:t xml:space="preserve"> </w:t>
            </w:r>
            <w:r w:rsidR="001B0CCC" w:rsidRPr="00760A27">
              <w:rPr>
                <w:rFonts w:cs="Arial"/>
                <w:szCs w:val="20"/>
              </w:rPr>
              <w:t xml:space="preserve">                      </w:t>
            </w:r>
          </w:p>
        </w:tc>
        <w:tc>
          <w:tcPr>
            <w:tcW w:w="835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1B0CCC" w:rsidRPr="00DB483E" w:rsidRDefault="001B0CCC" w:rsidP="009F29D9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  <w:lang w:val="en-NZ"/>
              </w:rPr>
              <w:t>occurrences:</w:t>
            </w:r>
          </w:p>
        </w:tc>
        <w:tc>
          <w:tcPr>
            <w:tcW w:w="1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1B0CCC" w:rsidRPr="00DB483E" w:rsidRDefault="001B0CCC" w:rsidP="001B0CCC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1B0CCC" w:rsidRPr="001B0CCC" w:rsidRDefault="0030488B" w:rsidP="001B0CCC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permStart w:id="1703372098" w:edGrp="everyone"/>
            <w:r>
              <w:rPr>
                <w:rFonts w:cs="Arial"/>
                <w:szCs w:val="20"/>
              </w:rPr>
              <w:t>255</w:t>
            </w:r>
            <w:r w:rsidR="00A75D55">
              <w:rPr>
                <w:rFonts w:cs="Arial"/>
                <w:szCs w:val="20"/>
              </w:rPr>
              <w:t xml:space="preserve">  </w:t>
            </w:r>
            <w:permEnd w:id="1703372098"/>
          </w:p>
        </w:tc>
      </w:tr>
      <w:tr w:rsidR="001B0CCC" w:rsidRPr="00DB483E" w:rsidTr="00A75D55">
        <w:tc>
          <w:tcPr>
            <w:tcW w:w="2519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0CCC" w:rsidRPr="00DB483E" w:rsidRDefault="001B0CCC" w:rsidP="00E81BB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1371356319" w:edGrp="everyone" w:colFirst="2" w:colLast="2"/>
            <w:r w:rsidRPr="00DB483E">
              <w:rPr>
                <w:rFonts w:cs="Arial"/>
                <w:b/>
                <w:sz w:val="18"/>
                <w:szCs w:val="18"/>
                <w:lang w:val="en-NZ"/>
              </w:rPr>
              <w:t>Code Compliance Re Application Fee (S95):</w:t>
            </w:r>
          </w:p>
        </w:tc>
        <w:tc>
          <w:tcPr>
            <w:tcW w:w="1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1B0CCC" w:rsidRPr="00DB483E" w:rsidRDefault="001B0CCC" w:rsidP="001B0CCC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1B0CCC" w:rsidRPr="001B0CCC" w:rsidRDefault="001B0CCC" w:rsidP="001B0CCC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tr w:rsidR="00F55E85" w:rsidRPr="00DB483E" w:rsidTr="00A75D55">
        <w:tc>
          <w:tcPr>
            <w:tcW w:w="1352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FFFFFF" w:themeColor="background1"/>
            </w:tcBorders>
            <w:vAlign w:val="center"/>
          </w:tcPr>
          <w:p w:rsidR="00F55E85" w:rsidRPr="00DB483E" w:rsidRDefault="00F55E85" w:rsidP="00E81BB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  <w:lang w:val="en-NZ"/>
              </w:rPr>
            </w:pPr>
            <w:permStart w:id="916723450" w:edGrp="everyone" w:colFirst="4" w:colLast="4"/>
            <w:permEnd w:id="1371356319"/>
            <w:r>
              <w:rPr>
                <w:rFonts w:cs="Arial"/>
                <w:b/>
                <w:sz w:val="18"/>
                <w:szCs w:val="18"/>
                <w:lang w:val="en-NZ"/>
              </w:rPr>
              <w:t>Code Compliance Additional processing</w:t>
            </w:r>
          </w:p>
        </w:tc>
        <w:tc>
          <w:tcPr>
            <w:tcW w:w="341" w:type="pct"/>
            <w:gridSpan w:val="2"/>
            <w:tcBorders>
              <w:top w:val="single" w:sz="4" w:space="0" w:color="808080"/>
              <w:left w:val="single" w:sz="4" w:space="0" w:color="FFFFFF" w:themeColor="background1"/>
              <w:bottom w:val="single" w:sz="4" w:space="0" w:color="808080"/>
              <w:right w:val="single" w:sz="4" w:space="0" w:color="FFFFFF" w:themeColor="background1"/>
            </w:tcBorders>
            <w:vAlign w:val="center"/>
          </w:tcPr>
          <w:p w:rsidR="00F55E85" w:rsidRPr="00DB483E" w:rsidRDefault="00F55E85" w:rsidP="00E81BB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  <w:lang w:val="en-NZ"/>
              </w:rPr>
            </w:pPr>
            <w:permStart w:id="2132083134" w:edGrp="everyone"/>
            <w:r>
              <w:rPr>
                <w:rFonts w:cs="Arial"/>
                <w:sz w:val="18"/>
                <w:szCs w:val="18"/>
              </w:rPr>
              <w:t xml:space="preserve">       </w:t>
            </w:r>
            <w:r w:rsidR="0030488B" w:rsidRPr="0030488B">
              <w:rPr>
                <w:rFonts w:cs="Arial"/>
                <w:sz w:val="18"/>
                <w:szCs w:val="18"/>
              </w:rPr>
              <w:t>21/1059808</w:t>
            </w:r>
            <w:r>
              <w:rPr>
                <w:rFonts w:cs="Arial"/>
                <w:sz w:val="18"/>
                <w:szCs w:val="18"/>
              </w:rPr>
              <w:t xml:space="preserve">         </w:t>
            </w:r>
            <w:permEnd w:id="2132083134"/>
          </w:p>
        </w:tc>
        <w:tc>
          <w:tcPr>
            <w:tcW w:w="826" w:type="pct"/>
            <w:tcBorders>
              <w:top w:val="single" w:sz="4" w:space="0" w:color="808080"/>
              <w:left w:val="single" w:sz="4" w:space="0" w:color="FFFFFF" w:themeColor="background1"/>
              <w:bottom w:val="single" w:sz="4" w:space="0" w:color="808080"/>
              <w:right w:val="single" w:sz="4" w:space="0" w:color="808080"/>
            </w:tcBorders>
            <w:vAlign w:val="center"/>
          </w:tcPr>
          <w:p w:rsidR="00F55E85" w:rsidRPr="00DB483E" w:rsidRDefault="00F55E85" w:rsidP="00E81BBF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  <w:lang w:val="en-NZ"/>
              </w:rPr>
            </w:pPr>
          </w:p>
        </w:tc>
        <w:tc>
          <w:tcPr>
            <w:tcW w:w="1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F55E85" w:rsidRPr="00DB483E" w:rsidRDefault="00F55E85" w:rsidP="001B0CCC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$</w:t>
            </w:r>
          </w:p>
        </w:tc>
        <w:tc>
          <w:tcPr>
            <w:tcW w:w="2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F55E85" w:rsidRDefault="0030488B" w:rsidP="001B0CCC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628.30</w:t>
            </w:r>
          </w:p>
        </w:tc>
      </w:tr>
      <w:permEnd w:id="916723450"/>
      <w:tr w:rsidR="00A75D55" w:rsidRPr="00DB483E" w:rsidTr="00A75D55">
        <w:tc>
          <w:tcPr>
            <w:tcW w:w="5000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75D55" w:rsidRDefault="00A75D55" w:rsidP="00A75D55">
            <w:pPr>
              <w:shd w:val="clear" w:color="auto" w:fill="FFFFFF"/>
              <w:tabs>
                <w:tab w:val="left" w:pos="1167"/>
              </w:tabs>
              <w:spacing w:before="30" w:after="3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 xml:space="preserve">Reminder: </w:t>
            </w:r>
            <w:r>
              <w:rPr>
                <w:rFonts w:cs="Arial"/>
                <w:i/>
                <w:szCs w:val="20"/>
              </w:rPr>
              <w:tab/>
              <w:t>Include 30 minutes additional processing time for issuing the Code Compliance Certificate</w:t>
            </w:r>
          </w:p>
          <w:p w:rsidR="00A75D55" w:rsidRPr="00A75D55" w:rsidRDefault="00A75D55" w:rsidP="00A75D55">
            <w:pPr>
              <w:shd w:val="clear" w:color="auto" w:fill="FFFFFF"/>
              <w:tabs>
                <w:tab w:val="left" w:pos="1167"/>
              </w:tabs>
              <w:spacing w:before="30" w:after="3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ab/>
              <w:t>Include 60 minutes additional processing time for issuing the Compliance Schedule</w:t>
            </w:r>
          </w:p>
        </w:tc>
      </w:tr>
      <w:tr w:rsidR="00A75D55" w:rsidRPr="00DB483E" w:rsidTr="00A95CBB">
        <w:tc>
          <w:tcPr>
            <w:tcW w:w="78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A75D55" w:rsidRPr="00DB483E" w:rsidRDefault="00A75D55" w:rsidP="00A75D55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  <w:lang w:val="en-NZ"/>
              </w:rPr>
            </w:pPr>
            <w:r>
              <w:rPr>
                <w:rFonts w:cs="Arial"/>
                <w:b/>
                <w:sz w:val="18"/>
                <w:szCs w:val="18"/>
                <w:lang w:val="en-NZ"/>
              </w:rPr>
              <w:t>Minor Variation</w:t>
            </w:r>
          </w:p>
        </w:tc>
        <w:tc>
          <w:tcPr>
            <w:tcW w:w="385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A75D55" w:rsidRDefault="00A75D55" w:rsidP="00A75D55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1516461421" w:edGrp="everyone"/>
            <w:r>
              <w:rPr>
                <w:rFonts w:cs="Arial"/>
                <w:b/>
                <w:sz w:val="18"/>
                <w:szCs w:val="18"/>
              </w:rPr>
              <w:t xml:space="preserve">        </w:t>
            </w:r>
            <w:r w:rsidR="0030488B">
              <w:rPr>
                <w:rFonts w:cs="Arial"/>
                <w:b/>
                <w:sz w:val="18"/>
                <w:szCs w:val="18"/>
              </w:rPr>
              <w:t>n/a</w:t>
            </w:r>
            <w:r>
              <w:rPr>
                <w:rFonts w:cs="Arial"/>
                <w:b/>
                <w:sz w:val="18"/>
                <w:szCs w:val="18"/>
              </w:rPr>
              <w:t xml:space="preserve">                   </w:t>
            </w:r>
            <w:permEnd w:id="1516461421"/>
          </w:p>
        </w:tc>
        <w:tc>
          <w:tcPr>
            <w:tcW w:w="1354" w:type="pct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A75D55" w:rsidRPr="00DB483E" w:rsidRDefault="004D0F2B" w:rsidP="004D0F2B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  <w:lang w:val="en-NZ"/>
              </w:rPr>
            </w:pPr>
            <w:r>
              <w:rPr>
                <w:rFonts w:cs="Arial"/>
                <w:b/>
                <w:sz w:val="18"/>
                <w:szCs w:val="18"/>
                <w:lang w:val="en-NZ"/>
              </w:rPr>
              <w:t>o</w:t>
            </w:r>
            <w:r w:rsidR="00A75D55">
              <w:rPr>
                <w:rFonts w:cs="Arial"/>
                <w:b/>
                <w:sz w:val="18"/>
                <w:szCs w:val="18"/>
                <w:lang w:val="en-NZ"/>
              </w:rPr>
              <w:t>ccur</w:t>
            </w:r>
            <w:r>
              <w:rPr>
                <w:rFonts w:cs="Arial"/>
                <w:b/>
                <w:sz w:val="18"/>
                <w:szCs w:val="18"/>
                <w:lang w:val="en-NZ"/>
              </w:rPr>
              <w:t>re</w:t>
            </w:r>
            <w:r w:rsidR="00A75D55">
              <w:rPr>
                <w:rFonts w:cs="Arial"/>
                <w:b/>
                <w:sz w:val="18"/>
                <w:szCs w:val="18"/>
                <w:lang w:val="en-NZ"/>
              </w:rPr>
              <w:t>nces:</w:t>
            </w:r>
          </w:p>
        </w:tc>
        <w:tc>
          <w:tcPr>
            <w:tcW w:w="1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A75D55" w:rsidRPr="00DB483E" w:rsidRDefault="00A75D55" w:rsidP="00A75D55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A75D55" w:rsidRPr="001B0CCC" w:rsidRDefault="00A75D55" w:rsidP="00A75D55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permStart w:id="1023433722" w:edGrp="everyone"/>
            <w:r>
              <w:rPr>
                <w:rFonts w:cs="Arial"/>
                <w:szCs w:val="20"/>
              </w:rPr>
              <w:t xml:space="preserve">  </w:t>
            </w:r>
            <w:permEnd w:id="1023433722"/>
          </w:p>
        </w:tc>
      </w:tr>
      <w:tr w:rsidR="00300EC5" w:rsidRPr="00DB483E" w:rsidTr="00300EC5">
        <w:tc>
          <w:tcPr>
            <w:tcW w:w="78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300EC5" w:rsidRDefault="00300EC5" w:rsidP="00BF04AD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  <w:lang w:val="en-NZ"/>
              </w:rPr>
            </w:pPr>
            <w:permStart w:id="862008280" w:edGrp="everyone" w:colFirst="1" w:colLast="1"/>
            <w:r w:rsidRPr="00BF04AD">
              <w:rPr>
                <w:rFonts w:cs="Arial"/>
                <w:b/>
                <w:sz w:val="18"/>
                <w:szCs w:val="18"/>
              </w:rPr>
              <w:t>Amendment to modify building code clause B2 – Durability (deposit</w:t>
            </w:r>
            <w:r w:rsidR="00745E40">
              <w:rPr>
                <w:rFonts w:cs="Arial"/>
                <w:b/>
                <w:sz w:val="18"/>
                <w:szCs w:val="18"/>
              </w:rPr>
              <w:t>)</w:t>
            </w:r>
          </w:p>
        </w:tc>
        <w:tc>
          <w:tcPr>
            <w:tcW w:w="1739" w:type="pct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300EC5" w:rsidRDefault="00300EC5" w:rsidP="00BF04AD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  <w:lang w:val="en-NZ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      </w:t>
            </w:r>
            <w:r w:rsidR="0030488B">
              <w:rPr>
                <w:rFonts w:cs="Arial"/>
                <w:b/>
                <w:sz w:val="18"/>
                <w:szCs w:val="18"/>
              </w:rPr>
              <w:t>n/a</w:t>
            </w:r>
            <w:r>
              <w:rPr>
                <w:rFonts w:cs="Arial"/>
                <w:b/>
                <w:sz w:val="18"/>
                <w:szCs w:val="18"/>
              </w:rPr>
              <w:t xml:space="preserve">                </w:t>
            </w:r>
          </w:p>
        </w:tc>
        <w:tc>
          <w:tcPr>
            <w:tcW w:w="1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300EC5" w:rsidRPr="00DB483E" w:rsidRDefault="00300EC5" w:rsidP="00BF04AD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300EC5" w:rsidRDefault="00300EC5" w:rsidP="00BF04AD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permStart w:id="430137637" w:edGrp="everyone"/>
            <w:r>
              <w:rPr>
                <w:rFonts w:cs="Arial"/>
                <w:szCs w:val="20"/>
              </w:rPr>
              <w:t xml:space="preserve">  </w:t>
            </w:r>
            <w:permEnd w:id="430137637"/>
          </w:p>
        </w:tc>
      </w:tr>
      <w:tr w:rsidR="00300EC5" w:rsidRPr="00DB483E" w:rsidTr="00300EC5">
        <w:tc>
          <w:tcPr>
            <w:tcW w:w="78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300EC5" w:rsidRPr="00DB483E" w:rsidRDefault="00300EC5" w:rsidP="00BF04AD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942095468" w:edGrp="everyone" w:colFirst="3" w:colLast="3"/>
            <w:permStart w:id="1508012421" w:edGrp="everyone" w:colFirst="1" w:colLast="1"/>
            <w:permEnd w:id="862008280"/>
            <w:r w:rsidRPr="00DB483E">
              <w:rPr>
                <w:rFonts w:cs="Arial"/>
                <w:b/>
                <w:sz w:val="18"/>
                <w:szCs w:val="18"/>
                <w:lang w:val="en-NZ"/>
              </w:rPr>
              <w:t>Other</w:t>
            </w:r>
            <w:r>
              <w:rPr>
                <w:rFonts w:cs="Arial"/>
                <w:b/>
                <w:sz w:val="18"/>
                <w:szCs w:val="18"/>
                <w:lang w:val="en-NZ"/>
              </w:rPr>
              <w:t xml:space="preserve">:                                       </w:t>
            </w:r>
          </w:p>
        </w:tc>
        <w:tc>
          <w:tcPr>
            <w:tcW w:w="1739" w:type="pct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300EC5" w:rsidRPr="00DB483E" w:rsidRDefault="00300EC5" w:rsidP="00BF04AD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A75D55">
              <w:rPr>
                <w:rFonts w:cs="Arial"/>
                <w:b/>
                <w:sz w:val="18"/>
                <w:szCs w:val="18"/>
              </w:rPr>
              <w:t xml:space="preserve">        </w:t>
            </w:r>
            <w:r w:rsidR="0030488B">
              <w:rPr>
                <w:rFonts w:cs="Arial"/>
                <w:b/>
                <w:sz w:val="18"/>
                <w:szCs w:val="18"/>
              </w:rPr>
              <w:t>n/a</w:t>
            </w:r>
            <w:r w:rsidRPr="00A75D55">
              <w:rPr>
                <w:rFonts w:cs="Arial"/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1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300EC5" w:rsidRPr="00DB483E" w:rsidRDefault="00300EC5" w:rsidP="00BF04AD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300EC5" w:rsidRPr="001B0CCC" w:rsidRDefault="00300EC5" w:rsidP="00BF04AD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</w:p>
        </w:tc>
      </w:tr>
      <w:permStart w:id="1008629515" w:edGrp="everyone"/>
      <w:permStart w:id="662075791" w:edGrp="everyone" w:colFirst="2" w:colLast="2"/>
      <w:permEnd w:id="942095468"/>
      <w:permEnd w:id="1508012421"/>
      <w:tr w:rsidR="00BF04AD" w:rsidRPr="00DB483E" w:rsidTr="00A75D55">
        <w:tc>
          <w:tcPr>
            <w:tcW w:w="2519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04AD" w:rsidRPr="00DB483E" w:rsidRDefault="00440DCC" w:rsidP="00BF04AD">
            <w:pPr>
              <w:shd w:val="clear" w:color="auto" w:fill="FFFFFF"/>
              <w:spacing w:before="30" w:after="30"/>
              <w:ind w:right="98"/>
              <w:jc w:val="right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322568637"/>
                <w:placeholder>
                  <w:docPart w:val="6F358C9F0ACF4A9FBFF154B211E8D994"/>
                </w:placeholder>
                <w:comboBox>
                  <w:listItem w:value="[select]"/>
                  <w:listItem w:displayText="  Total Fees Outstanding  " w:value="  Total Fees Outstanding  "/>
                  <w:listItem w:displayText="  Refund  " w:value="  Refund  "/>
                </w:comboBox>
              </w:sdtPr>
              <w:sdtEndPr/>
              <w:sdtContent>
                <w:r w:rsidR="0030488B">
                  <w:rPr>
                    <w:rFonts w:cs="Arial"/>
                    <w:szCs w:val="18"/>
                  </w:rPr>
                  <w:t xml:space="preserve">  Total Fees Outstanding  </w:t>
                </w:r>
              </w:sdtContent>
            </w:sdt>
            <w:permEnd w:id="1008629515"/>
          </w:p>
          <w:p w:rsidR="00BF04AD" w:rsidRPr="00DB483E" w:rsidRDefault="00BF04AD" w:rsidP="00BF04AD">
            <w:pPr>
              <w:spacing w:before="30" w:after="30"/>
              <w:rPr>
                <w:rFonts w:cs="Arial"/>
                <w:b/>
                <w:sz w:val="13"/>
                <w:szCs w:val="13"/>
                <w:lang w:val="en-NZ"/>
              </w:rPr>
            </w:pPr>
            <w:r w:rsidRPr="00DB483E">
              <w:rPr>
                <w:rFonts w:cs="Arial"/>
                <w:b/>
                <w:sz w:val="13"/>
                <w:szCs w:val="13"/>
                <w:lang w:val="en-NZ"/>
              </w:rPr>
              <w:t>* Code Compliance must be issued before Refunds are processed</w:t>
            </w:r>
          </w:p>
          <w:p w:rsidR="00BF04AD" w:rsidRPr="00DB483E" w:rsidRDefault="00BF04AD" w:rsidP="00BF04AD">
            <w:pPr>
              <w:shd w:val="clear" w:color="auto" w:fill="FFFFFF"/>
              <w:spacing w:before="30" w:after="30"/>
              <w:rPr>
                <w:rFonts w:cs="Arial"/>
                <w:b/>
                <w:sz w:val="13"/>
                <w:szCs w:val="13"/>
                <w:lang w:val="en-NZ"/>
              </w:rPr>
            </w:pPr>
            <w:r w:rsidRPr="00DB483E">
              <w:rPr>
                <w:rFonts w:cs="Arial"/>
                <w:b/>
                <w:sz w:val="13"/>
                <w:szCs w:val="13"/>
                <w:lang w:val="en-NZ"/>
              </w:rPr>
              <w:t>* Funds owed/refunded may be adjusted in the event of a failed final inspection</w:t>
            </w:r>
          </w:p>
        </w:tc>
        <w:tc>
          <w:tcPr>
            <w:tcW w:w="1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BF04AD" w:rsidRPr="00DB483E" w:rsidRDefault="00BF04AD" w:rsidP="00BF04AD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BF04AD" w:rsidRPr="001B0CCC" w:rsidRDefault="0030488B" w:rsidP="00BF04AD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883.20</w:t>
            </w:r>
          </w:p>
        </w:tc>
      </w:tr>
      <w:permEnd w:id="662075791"/>
      <w:tr w:rsidR="00BF04AD" w:rsidRPr="00DB483E" w:rsidTr="00A75D55">
        <w:tc>
          <w:tcPr>
            <w:tcW w:w="5000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04AD" w:rsidRPr="00A75D55" w:rsidRDefault="00BF04AD" w:rsidP="00BF04AD">
            <w:pPr>
              <w:shd w:val="clear" w:color="auto" w:fill="FFFFFF"/>
              <w:spacing w:before="30" w:after="30"/>
              <w:rPr>
                <w:rFonts w:cs="Arial"/>
                <w:b/>
                <w:szCs w:val="20"/>
              </w:rPr>
            </w:pPr>
            <w:r w:rsidRPr="00A75D55">
              <w:rPr>
                <w:rFonts w:cs="Arial"/>
                <w:b/>
                <w:szCs w:val="20"/>
              </w:rPr>
              <w:t xml:space="preserve">Additional Comments: </w:t>
            </w:r>
            <w:r w:rsidRPr="00952528">
              <w:rPr>
                <w:rFonts w:cs="Arial"/>
                <w:i/>
                <w:sz w:val="14"/>
                <w:szCs w:val="18"/>
              </w:rPr>
              <w:t>[</w:t>
            </w:r>
            <w:r>
              <w:rPr>
                <w:rFonts w:cs="Arial"/>
                <w:i/>
                <w:sz w:val="14"/>
                <w:szCs w:val="18"/>
              </w:rPr>
              <w:t>Please list TRIM links to any additional Chargeable Services and Processing Reconciliation documentation</w:t>
            </w:r>
            <w:r w:rsidRPr="00952528">
              <w:rPr>
                <w:rFonts w:cs="Arial"/>
                <w:i/>
                <w:sz w:val="14"/>
                <w:szCs w:val="18"/>
              </w:rPr>
              <w:t>]</w:t>
            </w:r>
          </w:p>
        </w:tc>
      </w:tr>
      <w:tr w:rsidR="00BF04AD" w:rsidRPr="00DB483E" w:rsidTr="00A75D55">
        <w:tc>
          <w:tcPr>
            <w:tcW w:w="5000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04AD" w:rsidRPr="001B0CCC" w:rsidRDefault="00BF04AD" w:rsidP="00BF04AD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permStart w:id="1526342887" w:edGrp="everyone"/>
            <w:r>
              <w:rPr>
                <w:rFonts w:cs="Arial"/>
                <w:szCs w:val="20"/>
              </w:rPr>
              <w:t xml:space="preserve">  </w:t>
            </w:r>
            <w:permEnd w:id="1526342887"/>
          </w:p>
        </w:tc>
      </w:tr>
    </w:tbl>
    <w:p w:rsidR="00EF08B6" w:rsidRDefault="00EF08B6">
      <w:pPr>
        <w:sectPr w:rsidR="00EF08B6" w:rsidSect="00A75025">
          <w:type w:val="continuous"/>
          <w:pgSz w:w="16838" w:h="11906" w:orient="landscape" w:code="9"/>
          <w:pgMar w:top="720" w:right="720" w:bottom="720" w:left="720" w:header="454" w:footer="397" w:gutter="0"/>
          <w:cols w:space="708"/>
          <w:docGrid w:linePitch="360"/>
        </w:sectPr>
      </w:pPr>
    </w:p>
    <w:p w:rsidR="001B7195" w:rsidRDefault="00EF08B6"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998"/>
        <w:gridCol w:w="4448"/>
        <w:gridCol w:w="1217"/>
        <w:gridCol w:w="4017"/>
        <w:gridCol w:w="1285"/>
        <w:gridCol w:w="2084"/>
      </w:tblGrid>
      <w:tr w:rsidR="004D0F2B" w:rsidRPr="00DB483E" w:rsidTr="004D0F2B">
        <w:tc>
          <w:tcPr>
            <w:tcW w:w="5000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7AB0"/>
            <w:vAlign w:val="center"/>
          </w:tcPr>
          <w:p w:rsidR="004D0F2B" w:rsidRPr="00DB483E" w:rsidRDefault="004D0F2B" w:rsidP="00CD3416">
            <w:pPr>
              <w:spacing w:before="40" w:after="40"/>
              <w:rPr>
                <w:rFonts w:cs="Arial"/>
                <w:b/>
                <w:color w:val="FFFFFF"/>
                <w:sz w:val="22"/>
                <w:szCs w:val="22"/>
              </w:rPr>
            </w:pPr>
            <w:bookmarkStart w:id="10" w:name="Sec8inv"/>
            <w:r w:rsidRPr="00DB483E">
              <w:rPr>
                <w:rFonts w:cs="Arial"/>
                <w:b/>
                <w:color w:val="FFFFFF"/>
                <w:sz w:val="22"/>
                <w:szCs w:val="22"/>
              </w:rPr>
              <w:t xml:space="preserve">SECTION </w:t>
            </w:r>
            <w:r w:rsidR="00D32769">
              <w:rPr>
                <w:rFonts w:cs="Arial"/>
                <w:b/>
                <w:color w:val="FFFFFF"/>
                <w:sz w:val="22"/>
                <w:szCs w:val="22"/>
              </w:rPr>
              <w:t>8</w:t>
            </w:r>
            <w:bookmarkEnd w:id="10"/>
            <w:r w:rsidRPr="00DB483E">
              <w:rPr>
                <w:rFonts w:cs="Arial"/>
                <w:b/>
                <w:color w:val="FFFFFF"/>
                <w:sz w:val="22"/>
                <w:szCs w:val="22"/>
              </w:rPr>
              <w:t>: INVOICING</w:t>
            </w:r>
            <w:r>
              <w:rPr>
                <w:rFonts w:cs="Arial"/>
                <w:b/>
                <w:color w:val="FFFFFF"/>
                <w:sz w:val="22"/>
                <w:szCs w:val="22"/>
              </w:rPr>
              <w:t xml:space="preserve"> / REFUNDS</w:t>
            </w:r>
          </w:p>
        </w:tc>
      </w:tr>
      <w:tr w:rsidR="004D0F2B" w:rsidRPr="00DB483E" w:rsidTr="004D0F2B">
        <w:tblPrEx>
          <w:shd w:val="clear" w:color="auto" w:fill="E6E6E6"/>
        </w:tblPrEx>
        <w:tc>
          <w:tcPr>
            <w:tcW w:w="5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4D0F2B" w:rsidRPr="00DB483E" w:rsidRDefault="004D0F2B" w:rsidP="00DB483E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 xml:space="preserve">Invoice </w:t>
            </w:r>
            <w:r>
              <w:rPr>
                <w:rFonts w:cs="Arial"/>
                <w:b/>
                <w:sz w:val="18"/>
                <w:szCs w:val="18"/>
              </w:rPr>
              <w:t xml:space="preserve">/ Credit Note </w:t>
            </w:r>
            <w:r w:rsidRPr="00DB483E">
              <w:rPr>
                <w:rFonts w:cs="Arial"/>
                <w:b/>
                <w:sz w:val="18"/>
                <w:szCs w:val="18"/>
              </w:rPr>
              <w:t>Number: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4D0F2B" w:rsidRPr="00DB483E" w:rsidRDefault="004D0F2B" w:rsidP="00DB483E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Amount:</w:t>
            </w:r>
          </w:p>
        </w:tc>
        <w:tc>
          <w:tcPr>
            <w:tcW w:w="14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4D0F2B" w:rsidRPr="00DB483E" w:rsidRDefault="004D0F2B" w:rsidP="004D0F2B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Type:</w:t>
            </w:r>
          </w:p>
        </w:tc>
        <w:tc>
          <w:tcPr>
            <w:tcW w:w="3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4D0F2B" w:rsidRPr="00DB483E" w:rsidRDefault="004D0F2B" w:rsidP="00DB483E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Date Sent:</w:t>
            </w:r>
          </w:p>
        </w:tc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4D0F2B" w:rsidRPr="00DB483E" w:rsidRDefault="004D0F2B" w:rsidP="00DB483E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Sent to:</w:t>
            </w:r>
          </w:p>
        </w:tc>
        <w:tc>
          <w:tcPr>
            <w:tcW w:w="4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4D0F2B" w:rsidRPr="00DB483E" w:rsidRDefault="004D0F2B" w:rsidP="00DB483E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Date Paid:</w:t>
            </w:r>
          </w:p>
        </w:tc>
        <w:tc>
          <w:tcPr>
            <w:tcW w:w="6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4D0F2B" w:rsidRPr="00DB483E" w:rsidRDefault="004D0F2B" w:rsidP="004D0F2B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TRIM Ref: </w:t>
            </w:r>
            <w:r w:rsidRPr="00952528">
              <w:rPr>
                <w:rFonts w:cs="Arial"/>
                <w:i/>
                <w:sz w:val="14"/>
                <w:szCs w:val="18"/>
              </w:rPr>
              <w:t>[</w:t>
            </w:r>
            <w:r>
              <w:rPr>
                <w:rFonts w:cs="Arial"/>
                <w:i/>
                <w:sz w:val="14"/>
                <w:szCs w:val="18"/>
              </w:rPr>
              <w:t>Insert TRIM link to Invoice / Credit Note</w:t>
            </w:r>
            <w:r w:rsidRPr="00952528">
              <w:rPr>
                <w:rFonts w:cs="Arial"/>
                <w:i/>
                <w:sz w:val="14"/>
                <w:szCs w:val="18"/>
              </w:rPr>
              <w:t>]</w:t>
            </w:r>
          </w:p>
        </w:tc>
      </w:tr>
      <w:tr w:rsidR="004D0F2B" w:rsidRPr="00DB483E" w:rsidTr="004D0F2B">
        <w:tc>
          <w:tcPr>
            <w:tcW w:w="5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0F2B" w:rsidRPr="00BE6D51" w:rsidRDefault="0030488B" w:rsidP="00DB483E">
            <w:pPr>
              <w:spacing w:before="30" w:after="30"/>
              <w:rPr>
                <w:rFonts w:cs="Arial"/>
                <w:szCs w:val="20"/>
              </w:rPr>
            </w:pPr>
            <w:permStart w:id="1830641799" w:edGrp="everyone" w:colFirst="0" w:colLast="0"/>
            <w:permStart w:id="448151559" w:edGrp="everyone" w:colFirst="1" w:colLast="1"/>
            <w:permStart w:id="1619422537" w:edGrp="everyone" w:colFirst="2" w:colLast="2"/>
            <w:permStart w:id="1477654390" w:edGrp="everyone" w:colFirst="3" w:colLast="3"/>
            <w:permStart w:id="254091713" w:edGrp="everyone" w:colFirst="4" w:colLast="4"/>
            <w:permStart w:id="1310403611" w:edGrp="everyone" w:colFirst="5" w:colLast="5"/>
            <w:r>
              <w:rPr>
                <w:rFonts w:cs="Arial"/>
                <w:szCs w:val="20"/>
              </w:rPr>
              <w:t>219631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0F2B" w:rsidRPr="00BE6D51" w:rsidRDefault="0030488B" w:rsidP="00DB483E">
            <w:pPr>
              <w:spacing w:before="30" w:after="3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$883.20</w:t>
            </w:r>
          </w:p>
        </w:tc>
        <w:tc>
          <w:tcPr>
            <w:tcW w:w="14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0F2B" w:rsidRDefault="0030488B" w:rsidP="00DB483E">
            <w:pPr>
              <w:spacing w:before="30" w:after="3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Inspection (additional)</w:t>
            </w:r>
          </w:p>
          <w:p w:rsidR="0030488B" w:rsidRDefault="0030488B" w:rsidP="00DB483E">
            <w:pPr>
              <w:spacing w:before="30" w:after="30"/>
              <w:rPr>
                <w:rFonts w:cs="Arial"/>
                <w:szCs w:val="20"/>
              </w:rPr>
            </w:pPr>
          </w:p>
          <w:p w:rsidR="0030488B" w:rsidRPr="00BE6D51" w:rsidRDefault="0030488B" w:rsidP="00DB483E">
            <w:pPr>
              <w:spacing w:before="30" w:after="3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CCC additional</w:t>
            </w:r>
          </w:p>
        </w:tc>
        <w:tc>
          <w:tcPr>
            <w:tcW w:w="3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0F2B" w:rsidRPr="00BE6D51" w:rsidRDefault="0030488B" w:rsidP="00DB483E">
            <w:pPr>
              <w:spacing w:before="30" w:after="3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27/07/2021</w:t>
            </w:r>
          </w:p>
        </w:tc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0F2B" w:rsidRPr="00BE6D51" w:rsidRDefault="0030488B" w:rsidP="00DB483E">
            <w:pPr>
              <w:spacing w:before="30" w:after="3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AGENT</w:t>
            </w:r>
          </w:p>
        </w:tc>
        <w:tc>
          <w:tcPr>
            <w:tcW w:w="4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0F2B" w:rsidRPr="00BE6D51" w:rsidRDefault="0030488B" w:rsidP="00DB483E">
            <w:pPr>
              <w:spacing w:before="30" w:after="3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02/08/2021</w:t>
            </w:r>
          </w:p>
        </w:tc>
        <w:tc>
          <w:tcPr>
            <w:tcW w:w="6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D0F2B" w:rsidRPr="00BE6D51" w:rsidRDefault="004D0F2B" w:rsidP="00DB483E">
            <w:pPr>
              <w:spacing w:before="30" w:after="30"/>
              <w:rPr>
                <w:rFonts w:cs="Arial"/>
                <w:szCs w:val="20"/>
              </w:rPr>
            </w:pPr>
            <w:permStart w:id="751587" w:edGrp="everyone"/>
            <w:r>
              <w:rPr>
                <w:rFonts w:cs="Arial"/>
                <w:szCs w:val="20"/>
              </w:rPr>
              <w:t xml:space="preserve">  </w:t>
            </w:r>
            <w:permEnd w:id="751587"/>
          </w:p>
        </w:tc>
      </w:tr>
      <w:tr w:rsidR="004D0F2B" w:rsidRPr="00DB483E" w:rsidTr="004D0F2B">
        <w:tc>
          <w:tcPr>
            <w:tcW w:w="5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0F2B" w:rsidRPr="00BE6D51" w:rsidRDefault="004D0F2B" w:rsidP="00DB483E">
            <w:pPr>
              <w:spacing w:before="30" w:after="30"/>
              <w:rPr>
                <w:rFonts w:cs="Arial"/>
                <w:szCs w:val="20"/>
              </w:rPr>
            </w:pPr>
            <w:permStart w:id="2135653627" w:edGrp="everyone" w:colFirst="0" w:colLast="0"/>
            <w:permStart w:id="735061802" w:edGrp="everyone" w:colFirst="1" w:colLast="1"/>
            <w:permStart w:id="122686390" w:edGrp="everyone" w:colFirst="2" w:colLast="2"/>
            <w:permStart w:id="1000883072" w:edGrp="everyone" w:colFirst="3" w:colLast="3"/>
            <w:permStart w:id="624708566" w:edGrp="everyone" w:colFirst="4" w:colLast="4"/>
            <w:permStart w:id="1036660203" w:edGrp="everyone" w:colFirst="5" w:colLast="5"/>
            <w:permEnd w:id="1830641799"/>
            <w:permEnd w:id="448151559"/>
            <w:permEnd w:id="1619422537"/>
            <w:permEnd w:id="1477654390"/>
            <w:permEnd w:id="254091713"/>
            <w:permEnd w:id="1310403611"/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0F2B" w:rsidRPr="00BE6D51" w:rsidRDefault="004D0F2B" w:rsidP="00DB483E">
            <w:pPr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14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0F2B" w:rsidRPr="00BE6D51" w:rsidRDefault="004D0F2B" w:rsidP="00DB483E">
            <w:pPr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0F2B" w:rsidRPr="00BE6D51" w:rsidRDefault="004D0F2B" w:rsidP="00DB483E">
            <w:pPr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0F2B" w:rsidRPr="00BE6D51" w:rsidRDefault="004D0F2B" w:rsidP="00DB483E">
            <w:pPr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0F2B" w:rsidRPr="00BE6D51" w:rsidRDefault="004D0F2B" w:rsidP="00DB483E">
            <w:pPr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D0F2B" w:rsidRPr="00BE6D51" w:rsidRDefault="004D0F2B" w:rsidP="00DB483E">
            <w:pPr>
              <w:spacing w:before="30" w:after="30"/>
              <w:rPr>
                <w:rFonts w:cs="Arial"/>
                <w:szCs w:val="20"/>
              </w:rPr>
            </w:pPr>
            <w:permStart w:id="1016019018" w:edGrp="everyone"/>
            <w:r>
              <w:rPr>
                <w:rFonts w:cs="Arial"/>
                <w:szCs w:val="20"/>
              </w:rPr>
              <w:t xml:space="preserve">  </w:t>
            </w:r>
            <w:permEnd w:id="1016019018"/>
          </w:p>
        </w:tc>
      </w:tr>
      <w:tr w:rsidR="004D0F2B" w:rsidRPr="00DB483E" w:rsidTr="004D0F2B">
        <w:tc>
          <w:tcPr>
            <w:tcW w:w="5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0F2B" w:rsidRPr="00BE6D51" w:rsidRDefault="004D0F2B" w:rsidP="00DB483E">
            <w:pPr>
              <w:spacing w:before="30" w:after="30"/>
              <w:rPr>
                <w:rFonts w:cs="Arial"/>
                <w:szCs w:val="20"/>
              </w:rPr>
            </w:pPr>
            <w:permStart w:id="666728249" w:edGrp="everyone" w:colFirst="0" w:colLast="0"/>
            <w:permStart w:id="1229140012" w:edGrp="everyone" w:colFirst="1" w:colLast="1"/>
            <w:permStart w:id="2090428012" w:edGrp="everyone" w:colFirst="2" w:colLast="2"/>
            <w:permStart w:id="1269060421" w:edGrp="everyone" w:colFirst="3" w:colLast="3"/>
            <w:permStart w:id="897984348" w:edGrp="everyone" w:colFirst="4" w:colLast="4"/>
            <w:permStart w:id="1704204458" w:edGrp="everyone" w:colFirst="5" w:colLast="5"/>
            <w:permEnd w:id="2135653627"/>
            <w:permEnd w:id="735061802"/>
            <w:permEnd w:id="122686390"/>
            <w:permEnd w:id="1000883072"/>
            <w:permEnd w:id="624708566"/>
            <w:permEnd w:id="1036660203"/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0F2B" w:rsidRPr="00BE6D51" w:rsidRDefault="004D0F2B" w:rsidP="00DB483E">
            <w:pPr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14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0F2B" w:rsidRPr="00BE6D51" w:rsidRDefault="004D0F2B" w:rsidP="00DB483E">
            <w:pPr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0F2B" w:rsidRPr="00BE6D51" w:rsidRDefault="004D0F2B" w:rsidP="00DB483E">
            <w:pPr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0F2B" w:rsidRPr="00BE6D51" w:rsidRDefault="004D0F2B" w:rsidP="00DB483E">
            <w:pPr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0F2B" w:rsidRPr="00BE6D51" w:rsidRDefault="004D0F2B" w:rsidP="00DB483E">
            <w:pPr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D0F2B" w:rsidRPr="00BE6D51" w:rsidRDefault="004D0F2B" w:rsidP="00DB483E">
            <w:pPr>
              <w:spacing w:before="30" w:after="30"/>
              <w:rPr>
                <w:rFonts w:cs="Arial"/>
                <w:szCs w:val="20"/>
              </w:rPr>
            </w:pPr>
            <w:permStart w:id="1237919978" w:edGrp="everyone"/>
            <w:r>
              <w:rPr>
                <w:rFonts w:cs="Arial"/>
                <w:szCs w:val="20"/>
              </w:rPr>
              <w:t xml:space="preserve">  </w:t>
            </w:r>
            <w:permEnd w:id="1237919978"/>
          </w:p>
        </w:tc>
      </w:tr>
      <w:tr w:rsidR="004D0F2B" w:rsidRPr="00DB483E" w:rsidTr="004D0F2B">
        <w:tc>
          <w:tcPr>
            <w:tcW w:w="5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0F2B" w:rsidRPr="00BE6D51" w:rsidRDefault="004D0F2B" w:rsidP="00DB483E">
            <w:pPr>
              <w:spacing w:before="30" w:after="30"/>
              <w:rPr>
                <w:rFonts w:cs="Arial"/>
                <w:szCs w:val="20"/>
              </w:rPr>
            </w:pPr>
            <w:permStart w:id="1943097465" w:edGrp="everyone" w:colFirst="0" w:colLast="0"/>
            <w:permStart w:id="2145737640" w:edGrp="everyone" w:colFirst="1" w:colLast="1"/>
            <w:permStart w:id="2056868365" w:edGrp="everyone" w:colFirst="2" w:colLast="2"/>
            <w:permStart w:id="1181946665" w:edGrp="everyone" w:colFirst="3" w:colLast="3"/>
            <w:permStart w:id="1992957" w:edGrp="everyone" w:colFirst="4" w:colLast="4"/>
            <w:permStart w:id="173489249" w:edGrp="everyone" w:colFirst="5" w:colLast="5"/>
            <w:permEnd w:id="666728249"/>
            <w:permEnd w:id="1229140012"/>
            <w:permEnd w:id="2090428012"/>
            <w:permEnd w:id="1269060421"/>
            <w:permEnd w:id="897984348"/>
            <w:permEnd w:id="1704204458"/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0F2B" w:rsidRPr="00BE6D51" w:rsidRDefault="004D0F2B" w:rsidP="00DB483E">
            <w:pPr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14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0F2B" w:rsidRPr="00BE6D51" w:rsidRDefault="004D0F2B" w:rsidP="00DB483E">
            <w:pPr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0F2B" w:rsidRPr="00BE6D51" w:rsidRDefault="004D0F2B" w:rsidP="00DB483E">
            <w:pPr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0F2B" w:rsidRPr="00BE6D51" w:rsidRDefault="004D0F2B" w:rsidP="00DB483E">
            <w:pPr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0F2B" w:rsidRPr="00BE6D51" w:rsidRDefault="004D0F2B" w:rsidP="00DB483E">
            <w:pPr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D0F2B" w:rsidRPr="00BE6D51" w:rsidRDefault="004D0F2B" w:rsidP="00DB483E">
            <w:pPr>
              <w:spacing w:before="30" w:after="30"/>
              <w:rPr>
                <w:rFonts w:cs="Arial"/>
                <w:szCs w:val="20"/>
              </w:rPr>
            </w:pPr>
            <w:permStart w:id="1129455889" w:edGrp="everyone"/>
            <w:r>
              <w:rPr>
                <w:rFonts w:cs="Arial"/>
                <w:szCs w:val="20"/>
              </w:rPr>
              <w:t xml:space="preserve">  </w:t>
            </w:r>
            <w:permEnd w:id="1129455889"/>
          </w:p>
        </w:tc>
      </w:tr>
      <w:tr w:rsidR="004D0F2B" w:rsidRPr="00DB483E" w:rsidTr="004D0F2B">
        <w:tc>
          <w:tcPr>
            <w:tcW w:w="5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0F2B" w:rsidRPr="00BE6D51" w:rsidRDefault="004D0F2B" w:rsidP="00DB483E">
            <w:pPr>
              <w:spacing w:before="30" w:after="30"/>
              <w:rPr>
                <w:rFonts w:cs="Arial"/>
                <w:szCs w:val="20"/>
              </w:rPr>
            </w:pPr>
            <w:permStart w:id="379785166" w:edGrp="everyone" w:colFirst="0" w:colLast="0"/>
            <w:permStart w:id="1296246834" w:edGrp="everyone" w:colFirst="1" w:colLast="1"/>
            <w:permStart w:id="438647698" w:edGrp="everyone" w:colFirst="2" w:colLast="2"/>
            <w:permStart w:id="731071993" w:edGrp="everyone" w:colFirst="3" w:colLast="3"/>
            <w:permStart w:id="1005473571" w:edGrp="everyone" w:colFirst="4" w:colLast="4"/>
            <w:permStart w:id="300568454" w:edGrp="everyone" w:colFirst="5" w:colLast="5"/>
            <w:permEnd w:id="1943097465"/>
            <w:permEnd w:id="2145737640"/>
            <w:permEnd w:id="2056868365"/>
            <w:permEnd w:id="1181946665"/>
            <w:permEnd w:id="1992957"/>
            <w:permEnd w:id="173489249"/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0F2B" w:rsidRPr="00BE6D51" w:rsidRDefault="004D0F2B" w:rsidP="00DB483E">
            <w:pPr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14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0F2B" w:rsidRPr="00BE6D51" w:rsidRDefault="004D0F2B" w:rsidP="00DB483E">
            <w:pPr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0F2B" w:rsidRPr="00BE6D51" w:rsidRDefault="004D0F2B" w:rsidP="00DB483E">
            <w:pPr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0F2B" w:rsidRPr="00BE6D51" w:rsidRDefault="004D0F2B" w:rsidP="00DB483E">
            <w:pPr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0F2B" w:rsidRPr="00BE6D51" w:rsidRDefault="004D0F2B" w:rsidP="00DB483E">
            <w:pPr>
              <w:spacing w:before="30" w:after="30"/>
              <w:rPr>
                <w:rFonts w:cs="Arial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D0F2B" w:rsidRPr="00BE6D51" w:rsidRDefault="004D0F2B" w:rsidP="00DB483E">
            <w:pPr>
              <w:spacing w:before="30" w:after="30"/>
              <w:rPr>
                <w:rFonts w:cs="Arial"/>
                <w:szCs w:val="20"/>
              </w:rPr>
            </w:pPr>
            <w:permStart w:id="887903675" w:edGrp="everyone"/>
            <w:r>
              <w:rPr>
                <w:rFonts w:cs="Arial"/>
                <w:szCs w:val="20"/>
              </w:rPr>
              <w:t xml:space="preserve">  </w:t>
            </w:r>
            <w:permEnd w:id="887903675"/>
          </w:p>
        </w:tc>
      </w:tr>
      <w:permEnd w:id="379785166"/>
      <w:permEnd w:id="1296246834"/>
      <w:permEnd w:id="438647698"/>
      <w:permEnd w:id="731071993"/>
      <w:permEnd w:id="1005473571"/>
      <w:permEnd w:id="300568454"/>
    </w:tbl>
    <w:p w:rsidR="00951259" w:rsidRDefault="0095125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4"/>
      </w:tblGrid>
      <w:tr w:rsidR="009D1E23" w:rsidRPr="00DB483E" w:rsidTr="00DB483E"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7AB0"/>
            <w:vAlign w:val="center"/>
          </w:tcPr>
          <w:p w:rsidR="009D1E23" w:rsidRPr="00DB483E" w:rsidRDefault="009D1E23" w:rsidP="00CD3416">
            <w:pPr>
              <w:spacing w:before="40" w:after="40"/>
              <w:rPr>
                <w:rFonts w:cs="Arial"/>
                <w:b/>
                <w:color w:val="FFFFFF"/>
                <w:sz w:val="22"/>
                <w:szCs w:val="22"/>
              </w:rPr>
            </w:pPr>
            <w:bookmarkStart w:id="11" w:name="Sec9add"/>
            <w:r w:rsidRPr="00DB483E">
              <w:rPr>
                <w:rFonts w:cs="Arial"/>
                <w:b/>
                <w:color w:val="FFFFFF"/>
                <w:sz w:val="22"/>
                <w:szCs w:val="22"/>
              </w:rPr>
              <w:t xml:space="preserve">SECTION </w:t>
            </w:r>
            <w:r w:rsidR="00D32769">
              <w:rPr>
                <w:rFonts w:cs="Arial"/>
                <w:b/>
                <w:color w:val="FFFFFF"/>
                <w:sz w:val="22"/>
                <w:szCs w:val="22"/>
              </w:rPr>
              <w:t>9</w:t>
            </w:r>
            <w:bookmarkEnd w:id="11"/>
            <w:r w:rsidRPr="00DB483E">
              <w:rPr>
                <w:rFonts w:cs="Arial"/>
                <w:b/>
                <w:color w:val="FFFFFF"/>
                <w:sz w:val="22"/>
                <w:szCs w:val="22"/>
              </w:rPr>
              <w:t>: ADDITIONAL COMMENTS</w:t>
            </w:r>
          </w:p>
        </w:tc>
      </w:tr>
      <w:tr w:rsidR="009D1E23" w:rsidRPr="00DB483E" w:rsidTr="00DB483E"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9D1E23" w:rsidRPr="00DB483E" w:rsidRDefault="009D1E23" w:rsidP="00DB483E">
            <w:pPr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Officer’s Note:</w:t>
            </w:r>
          </w:p>
        </w:tc>
      </w:tr>
      <w:tr w:rsidR="009D1E23" w:rsidRPr="00DB483E" w:rsidTr="00DB483E"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D1E23" w:rsidRPr="00BE7B65" w:rsidRDefault="009D1E23" w:rsidP="00DB483E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permStart w:id="748971716" w:edGrp="everyone" w:colFirst="0" w:colLast="0"/>
          </w:p>
        </w:tc>
      </w:tr>
      <w:permEnd w:id="748971716"/>
    </w:tbl>
    <w:p w:rsidR="00A51F6C" w:rsidRDefault="00A51F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3"/>
        <w:gridCol w:w="11161"/>
      </w:tblGrid>
      <w:tr w:rsidR="007B7910" w:rsidRPr="00DB483E" w:rsidTr="00EF6846"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7AB0"/>
            <w:vAlign w:val="center"/>
          </w:tcPr>
          <w:p w:rsidR="007B7910" w:rsidRPr="00DB483E" w:rsidRDefault="007B7910" w:rsidP="00CD3416">
            <w:pPr>
              <w:spacing w:before="40" w:after="40"/>
              <w:rPr>
                <w:rFonts w:cs="Arial"/>
                <w:b/>
                <w:color w:val="FFFFFF"/>
                <w:sz w:val="22"/>
                <w:szCs w:val="22"/>
              </w:rPr>
            </w:pPr>
            <w:r w:rsidRPr="00DB483E">
              <w:rPr>
                <w:color w:val="FFFFFF"/>
              </w:rPr>
              <w:br w:type="page"/>
            </w:r>
            <w:bookmarkStart w:id="12" w:name="Sec10Final"/>
            <w:r w:rsidRPr="00DB483E">
              <w:rPr>
                <w:rFonts w:cs="Arial"/>
                <w:b/>
                <w:color w:val="FFFFFF"/>
                <w:sz w:val="22"/>
                <w:szCs w:val="22"/>
              </w:rPr>
              <w:t xml:space="preserve">SECTION </w:t>
            </w:r>
            <w:r w:rsidR="008C0638">
              <w:rPr>
                <w:rFonts w:cs="Arial"/>
                <w:b/>
                <w:color w:val="FFFFFF"/>
                <w:sz w:val="22"/>
                <w:szCs w:val="22"/>
              </w:rPr>
              <w:t>1</w:t>
            </w:r>
            <w:r w:rsidR="00D32769">
              <w:rPr>
                <w:rFonts w:cs="Arial"/>
                <w:b/>
                <w:color w:val="FFFFFF"/>
                <w:sz w:val="22"/>
                <w:szCs w:val="22"/>
              </w:rPr>
              <w:t>0</w:t>
            </w:r>
            <w:bookmarkEnd w:id="12"/>
            <w:r w:rsidRPr="00DB483E">
              <w:rPr>
                <w:rFonts w:cs="Arial"/>
                <w:b/>
                <w:color w:val="FFFFFF"/>
                <w:sz w:val="22"/>
                <w:szCs w:val="22"/>
              </w:rPr>
              <w:t>: FINAL CODE COMPLIANCE APPLICATION SIGN OFF</w:t>
            </w:r>
          </w:p>
        </w:tc>
      </w:tr>
      <w:tr w:rsidR="00713181" w:rsidRPr="00DB483E" w:rsidTr="00EF6846"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713181" w:rsidRDefault="00713181" w:rsidP="00713181">
            <w:pPr>
              <w:spacing w:before="100" w:after="100"/>
              <w:rPr>
                <w:b/>
                <w:bCs/>
                <w:u w:val="single"/>
                <w:lang w:val="en-NZ"/>
              </w:rPr>
            </w:pPr>
            <w:r w:rsidRPr="007E3435">
              <w:rPr>
                <w:b/>
                <w:bCs/>
                <w:u w:val="single"/>
                <w:lang w:val="en-NZ"/>
              </w:rPr>
              <w:t>Matters for consideration by building consent authority in deciding to issue a code compliance certificate</w:t>
            </w:r>
          </w:p>
          <w:p w:rsidR="00713181" w:rsidRPr="007E3435" w:rsidRDefault="00713181" w:rsidP="00713181">
            <w:pPr>
              <w:spacing w:before="100" w:after="100"/>
              <w:rPr>
                <w:rFonts w:cs="Arial"/>
                <w:b/>
                <w:u w:val="single"/>
              </w:rPr>
            </w:pPr>
            <w:r w:rsidRPr="0098553B">
              <w:rPr>
                <w:rFonts w:cs="Arial"/>
                <w:b/>
                <w:szCs w:val="20"/>
                <w:lang w:val="en-NZ"/>
              </w:rPr>
              <w:t xml:space="preserve">DECISION – </w:t>
            </w:r>
            <w:r w:rsidRPr="008C3B33">
              <w:rPr>
                <w:rFonts w:cs="Arial"/>
                <w:sz w:val="18"/>
                <w:szCs w:val="18"/>
                <w:lang w:val="en-NZ"/>
              </w:rPr>
              <w:t xml:space="preserve">Select yes if you agree, or no if you disagree with the applicable statement </w:t>
            </w:r>
            <w:r>
              <w:rPr>
                <w:rFonts w:cs="Arial"/>
                <w:sz w:val="18"/>
                <w:szCs w:val="18"/>
                <w:lang w:val="en-NZ"/>
              </w:rPr>
              <w:t>below. S</w:t>
            </w:r>
            <w:r w:rsidRPr="008C3B33">
              <w:rPr>
                <w:rFonts w:cs="Arial"/>
                <w:sz w:val="18"/>
                <w:szCs w:val="18"/>
                <w:lang w:val="en-NZ"/>
              </w:rPr>
              <w:t>elect N/A for the statement that is not applicable</w:t>
            </w:r>
          </w:p>
          <w:permStart w:id="1556766147" w:edGrp="everyone"/>
          <w:p w:rsidR="00713181" w:rsidRPr="00DB483E" w:rsidRDefault="00440DCC" w:rsidP="00713181">
            <w:pPr>
              <w:spacing w:before="100"/>
              <w:rPr>
                <w:rFonts w:cs="Arial"/>
                <w:b/>
                <w:szCs w:val="20"/>
              </w:rPr>
            </w:pPr>
            <w:sdt>
              <w:sdtPr>
                <w:rPr>
                  <w:rFonts w:cs="Arial"/>
                  <w:szCs w:val="18"/>
                </w:rPr>
                <w:id w:val="-1939754003"/>
                <w:placeholder>
                  <w:docPart w:val="E73D1241E2304AA88A2A056A61A091E0"/>
                </w:placeholder>
                <w:comboBox>
                  <w:listItem w:value="[select]"/>
                  <w:listItem w:displayText="  Yes  " w:value="  Yes  "/>
                  <w:listItem w:displayText="  No  " w:value="  No  "/>
                  <w:listItem w:displayText="  N/A  " w:value="  N/A  "/>
                </w:comboBox>
              </w:sdtPr>
              <w:sdtEndPr/>
              <w:sdtContent>
                <w:r w:rsidR="0030488B">
                  <w:rPr>
                    <w:rFonts w:cs="Arial"/>
                    <w:szCs w:val="18"/>
                  </w:rPr>
                  <w:t xml:space="preserve">  Yes  </w:t>
                </w:r>
              </w:sdtContent>
            </w:sdt>
            <w:permEnd w:id="1556766147"/>
            <w:r w:rsidR="00713181">
              <w:rPr>
                <w:rFonts w:cs="Arial"/>
                <w:b/>
                <w:szCs w:val="20"/>
                <w:lang w:val="en-NZ"/>
              </w:rPr>
              <w:t xml:space="preserve"> </w:t>
            </w:r>
            <w:r w:rsidR="00713181" w:rsidRPr="00DB483E">
              <w:rPr>
                <w:rFonts w:cs="Arial"/>
                <w:b/>
                <w:szCs w:val="20"/>
                <w:lang w:val="en-NZ"/>
              </w:rPr>
              <w:t xml:space="preserve">: </w:t>
            </w:r>
            <w:r w:rsidR="00713181">
              <w:rPr>
                <w:rFonts w:cs="Arial"/>
                <w:b/>
              </w:rPr>
              <w:t>Section 94</w:t>
            </w:r>
            <w:r w:rsidR="00713181" w:rsidRPr="00DB483E">
              <w:rPr>
                <w:rFonts w:cs="Arial"/>
                <w:b/>
              </w:rPr>
              <w:t xml:space="preserve"> </w:t>
            </w:r>
            <w:r w:rsidR="00713181">
              <w:rPr>
                <w:rFonts w:cs="Arial"/>
                <w:sz w:val="18"/>
                <w:szCs w:val="18"/>
              </w:rPr>
              <w:t xml:space="preserve">(for building </w:t>
            </w:r>
            <w:r w:rsidR="00713181" w:rsidRPr="00DB483E">
              <w:rPr>
                <w:rFonts w:cs="Arial"/>
                <w:sz w:val="18"/>
                <w:szCs w:val="18"/>
              </w:rPr>
              <w:t xml:space="preserve">consents </w:t>
            </w:r>
            <w:r w:rsidR="00713181">
              <w:rPr>
                <w:rFonts w:cs="Arial"/>
                <w:sz w:val="18"/>
                <w:szCs w:val="18"/>
              </w:rPr>
              <w:t xml:space="preserve">granted under the </w:t>
            </w:r>
            <w:r w:rsidR="00713181" w:rsidRPr="00DB483E">
              <w:rPr>
                <w:rFonts w:cs="Arial"/>
                <w:sz w:val="18"/>
                <w:szCs w:val="18"/>
              </w:rPr>
              <w:t xml:space="preserve">Building Act 2004) </w:t>
            </w:r>
          </w:p>
          <w:p w:rsidR="00713181" w:rsidRDefault="00713181" w:rsidP="00713181">
            <w:pPr>
              <w:spacing w:before="100" w:after="100"/>
              <w:rPr>
                <w:rFonts w:cs="Arial"/>
                <w:b/>
                <w:sz w:val="18"/>
                <w:szCs w:val="18"/>
                <w:lang w:val="en-NZ"/>
              </w:rPr>
            </w:pPr>
            <w:r w:rsidRPr="00727582">
              <w:rPr>
                <w:rFonts w:cs="Arial"/>
                <w:b/>
                <w:sz w:val="18"/>
                <w:szCs w:val="18"/>
              </w:rPr>
              <w:t xml:space="preserve">On the basis of </w:t>
            </w:r>
            <w:r>
              <w:rPr>
                <w:rFonts w:cs="Arial"/>
                <w:b/>
                <w:sz w:val="18"/>
                <w:szCs w:val="18"/>
              </w:rPr>
              <w:t>the satisfactory completion of inspections</w:t>
            </w:r>
            <w:r w:rsidR="00957B31">
              <w:rPr>
                <w:rFonts w:cs="Arial"/>
                <w:b/>
                <w:sz w:val="18"/>
                <w:szCs w:val="18"/>
              </w:rPr>
              <w:t xml:space="preserve"> and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lang w:val="en-NZ"/>
              </w:rPr>
              <w:t xml:space="preserve">that </w:t>
            </w:r>
            <w:r w:rsidRPr="00F441BE">
              <w:rPr>
                <w:rFonts w:cs="Arial"/>
                <w:b/>
                <w:sz w:val="18"/>
                <w:szCs w:val="18"/>
                <w:lang w:val="en-NZ"/>
              </w:rPr>
              <w:t>all the construction documentation requested with the building consent has been provided</w:t>
            </w:r>
            <w:r w:rsidR="00E32671" w:rsidRPr="00E32671">
              <w:rPr>
                <w:rFonts w:cs="Arial"/>
                <w:b/>
                <w:sz w:val="18"/>
                <w:szCs w:val="18"/>
                <w:lang w:val="en-NZ"/>
              </w:rPr>
              <w:t xml:space="preserve"> and verified by a person with a regulation 18 qualification</w:t>
            </w:r>
            <w:r w:rsidR="00E32671">
              <w:rPr>
                <w:rFonts w:cs="Arial"/>
                <w:b/>
                <w:sz w:val="18"/>
                <w:szCs w:val="18"/>
                <w:lang w:val="en-NZ"/>
              </w:rPr>
              <w:t>,</w:t>
            </w:r>
            <w:r>
              <w:rPr>
                <w:rFonts w:cs="Arial"/>
                <w:b/>
                <w:sz w:val="18"/>
                <w:szCs w:val="18"/>
                <w:lang w:val="en-NZ"/>
              </w:rPr>
              <w:t xml:space="preserve"> I, on behalf of the Christchurch City Council, am </w:t>
            </w:r>
            <w:r>
              <w:rPr>
                <w:rFonts w:cs="Arial"/>
                <w:b/>
                <w:sz w:val="18"/>
                <w:szCs w:val="18"/>
              </w:rPr>
              <w:t>satisfied</w:t>
            </w:r>
            <w:r w:rsidRPr="00274780">
              <w:rPr>
                <w:rFonts w:cs="Arial"/>
                <w:b/>
                <w:sz w:val="18"/>
                <w:szCs w:val="18"/>
              </w:rPr>
              <w:t xml:space="preserve"> on reasonable grounds </w:t>
            </w:r>
            <w:r>
              <w:rPr>
                <w:rFonts w:cs="Arial"/>
                <w:b/>
                <w:sz w:val="18"/>
                <w:szCs w:val="18"/>
              </w:rPr>
              <w:t>t</w:t>
            </w:r>
            <w:r w:rsidRPr="00727582">
              <w:rPr>
                <w:rFonts w:cs="Arial"/>
                <w:b/>
                <w:sz w:val="18"/>
                <w:szCs w:val="18"/>
                <w:lang w:val="en-NZ"/>
              </w:rPr>
              <w:t>hat the building work complie</w:t>
            </w:r>
            <w:r>
              <w:rPr>
                <w:rFonts w:cs="Arial"/>
                <w:b/>
                <w:sz w:val="18"/>
                <w:szCs w:val="18"/>
                <w:lang w:val="en-NZ"/>
              </w:rPr>
              <w:t xml:space="preserve">s with the building consent and that </w:t>
            </w:r>
            <w:r w:rsidRPr="00727582">
              <w:rPr>
                <w:rFonts w:cs="Arial"/>
                <w:b/>
                <w:sz w:val="18"/>
                <w:szCs w:val="18"/>
                <w:lang w:val="en-NZ"/>
              </w:rPr>
              <w:t>in a case where a compliance schedule</w:t>
            </w:r>
            <w:r>
              <w:rPr>
                <w:rFonts w:cs="Arial"/>
                <w:b/>
                <w:sz w:val="18"/>
                <w:szCs w:val="18"/>
                <w:lang w:val="en-NZ"/>
              </w:rPr>
              <w:t xml:space="preserve"> (or an amendment</w:t>
            </w:r>
            <w:r w:rsidRPr="001E17E2">
              <w:rPr>
                <w:rFonts w:cs="Arial"/>
                <w:b/>
                <w:sz w:val="18"/>
                <w:szCs w:val="18"/>
                <w:lang w:val="en-NZ"/>
              </w:rPr>
              <w:t xml:space="preserve"> to an existing compliance schedule</w:t>
            </w:r>
            <w:r>
              <w:rPr>
                <w:rFonts w:cs="Arial"/>
                <w:b/>
                <w:sz w:val="18"/>
                <w:szCs w:val="18"/>
                <w:lang w:val="en-NZ"/>
              </w:rPr>
              <w:t>)</w:t>
            </w:r>
            <w:r w:rsidRPr="00727582">
              <w:rPr>
                <w:rFonts w:cs="Arial"/>
                <w:b/>
                <w:sz w:val="18"/>
                <w:szCs w:val="18"/>
                <w:lang w:val="en-NZ"/>
              </w:rPr>
              <w:t xml:space="preserve"> is required as a result of the building work, the specified systems in the building </w:t>
            </w:r>
            <w:r>
              <w:rPr>
                <w:rFonts w:cs="Arial"/>
                <w:b/>
                <w:sz w:val="18"/>
                <w:szCs w:val="18"/>
                <w:lang w:val="en-NZ"/>
              </w:rPr>
              <w:t>(or t</w:t>
            </w:r>
            <w:r w:rsidRPr="001E17E2">
              <w:rPr>
                <w:rFonts w:cs="Arial"/>
                <w:b/>
                <w:sz w:val="18"/>
                <w:szCs w:val="18"/>
                <w:lang w:val="en-NZ"/>
              </w:rPr>
              <w:t>hat are being altered in, or added to, the building in the course of the building work</w:t>
            </w:r>
            <w:r>
              <w:rPr>
                <w:rFonts w:cs="Arial"/>
                <w:b/>
                <w:sz w:val="18"/>
                <w:szCs w:val="18"/>
                <w:lang w:val="en-NZ"/>
              </w:rPr>
              <w:t xml:space="preserve">) </w:t>
            </w:r>
            <w:r w:rsidRPr="00727582">
              <w:rPr>
                <w:rFonts w:cs="Arial"/>
                <w:b/>
                <w:sz w:val="18"/>
                <w:szCs w:val="18"/>
                <w:lang w:val="en-NZ"/>
              </w:rPr>
              <w:t>are capable of performing to the performance standards s</w:t>
            </w:r>
            <w:r>
              <w:rPr>
                <w:rFonts w:cs="Arial"/>
                <w:b/>
                <w:sz w:val="18"/>
                <w:szCs w:val="18"/>
                <w:lang w:val="en-NZ"/>
              </w:rPr>
              <w:t xml:space="preserve">et out in the building consent. Consideration also has been made that </w:t>
            </w:r>
            <w:r w:rsidRPr="00F07860">
              <w:rPr>
                <w:rFonts w:cs="Arial"/>
                <w:b/>
                <w:sz w:val="18"/>
                <w:szCs w:val="18"/>
                <w:lang w:val="en-NZ"/>
              </w:rPr>
              <w:t xml:space="preserve">the requirements </w:t>
            </w:r>
            <w:r>
              <w:rPr>
                <w:rFonts w:cs="Arial"/>
                <w:b/>
                <w:sz w:val="18"/>
                <w:szCs w:val="18"/>
                <w:lang w:val="en-NZ"/>
              </w:rPr>
              <w:t>of</w:t>
            </w:r>
            <w:r w:rsidRPr="00F07860">
              <w:rPr>
                <w:rFonts w:cs="Arial"/>
                <w:b/>
                <w:sz w:val="18"/>
                <w:szCs w:val="18"/>
                <w:lang w:val="en-NZ"/>
              </w:rPr>
              <w:t xml:space="preserve"> section 94 (2), (3) and (4) have been met</w:t>
            </w:r>
            <w:r w:rsidR="007A1A12">
              <w:rPr>
                <w:rFonts w:cs="Arial"/>
                <w:b/>
                <w:sz w:val="18"/>
                <w:szCs w:val="18"/>
                <w:lang w:val="en-NZ"/>
              </w:rPr>
              <w:t>.</w:t>
            </w:r>
          </w:p>
          <w:p w:rsidR="00713181" w:rsidRPr="00106F67" w:rsidRDefault="00713181" w:rsidP="00713181">
            <w:pPr>
              <w:spacing w:before="100"/>
              <w:rPr>
                <w:rFonts w:cs="Arial"/>
                <w:sz w:val="8"/>
                <w:szCs w:val="8"/>
              </w:rPr>
            </w:pPr>
            <w:r>
              <w:rPr>
                <w:rFonts w:cs="Arial"/>
                <w:b/>
                <w:u w:val="single"/>
              </w:rPr>
              <w:t>OR</w:t>
            </w:r>
            <w:r>
              <w:rPr>
                <w:rFonts w:cs="Arial"/>
                <w:b/>
              </w:rPr>
              <w:br/>
            </w:r>
          </w:p>
          <w:permStart w:id="2022602245" w:edGrp="everyone"/>
          <w:p w:rsidR="00713181" w:rsidRPr="00DB483E" w:rsidRDefault="00440DCC" w:rsidP="00713181">
            <w:pPr>
              <w:rPr>
                <w:rFonts w:cs="Arial"/>
                <w:b/>
                <w:szCs w:val="20"/>
              </w:rPr>
            </w:pPr>
            <w:sdt>
              <w:sdtPr>
                <w:rPr>
                  <w:rFonts w:cs="Arial"/>
                  <w:szCs w:val="18"/>
                </w:rPr>
                <w:id w:val="-1057930925"/>
                <w:placeholder>
                  <w:docPart w:val="D5536247930241FAB96E4AE0EA9163F8"/>
                </w:placeholder>
                <w:comboBox>
                  <w:listItem w:value="[select]"/>
                  <w:listItem w:displayText="  Yes  " w:value="  Yes  "/>
                  <w:listItem w:displayText="  No  " w:value="  No  "/>
                  <w:listItem w:displayText="  N/A  " w:value="  N/A  "/>
                </w:comboBox>
              </w:sdtPr>
              <w:sdtEndPr/>
              <w:sdtContent>
                <w:r w:rsidR="0030488B">
                  <w:rPr>
                    <w:rFonts w:cs="Arial"/>
                    <w:szCs w:val="18"/>
                  </w:rPr>
                  <w:t xml:space="preserve">  N/A  </w:t>
                </w:r>
              </w:sdtContent>
            </w:sdt>
            <w:permEnd w:id="2022602245"/>
            <w:r w:rsidR="00713181">
              <w:rPr>
                <w:rFonts w:cs="Arial"/>
                <w:b/>
                <w:szCs w:val="20"/>
                <w:lang w:val="en-NZ"/>
              </w:rPr>
              <w:t xml:space="preserve"> </w:t>
            </w:r>
            <w:r w:rsidR="00713181" w:rsidRPr="00DB483E">
              <w:rPr>
                <w:rFonts w:cs="Arial"/>
                <w:b/>
                <w:szCs w:val="20"/>
                <w:lang w:val="en-NZ"/>
              </w:rPr>
              <w:t xml:space="preserve">:  </w:t>
            </w:r>
            <w:r w:rsidR="00713181" w:rsidRPr="00DB483E">
              <w:rPr>
                <w:rFonts w:cs="Arial"/>
                <w:b/>
              </w:rPr>
              <w:t xml:space="preserve">Section 436 </w:t>
            </w:r>
            <w:r w:rsidR="00713181" w:rsidRPr="00DB483E">
              <w:rPr>
                <w:rFonts w:cs="Arial"/>
                <w:sz w:val="18"/>
                <w:szCs w:val="18"/>
              </w:rPr>
              <w:t xml:space="preserve">(for </w:t>
            </w:r>
            <w:r w:rsidR="00713181">
              <w:rPr>
                <w:rFonts w:cs="Arial"/>
                <w:sz w:val="18"/>
                <w:szCs w:val="18"/>
              </w:rPr>
              <w:t xml:space="preserve">building </w:t>
            </w:r>
            <w:r w:rsidR="00713181" w:rsidRPr="00DB483E">
              <w:rPr>
                <w:rFonts w:cs="Arial"/>
                <w:sz w:val="18"/>
                <w:szCs w:val="18"/>
              </w:rPr>
              <w:t xml:space="preserve">consents </w:t>
            </w:r>
            <w:r w:rsidR="00713181">
              <w:rPr>
                <w:rFonts w:cs="Arial"/>
                <w:sz w:val="18"/>
                <w:szCs w:val="18"/>
              </w:rPr>
              <w:t>granted under the</w:t>
            </w:r>
            <w:r w:rsidR="00713181" w:rsidRPr="00DB483E">
              <w:rPr>
                <w:rFonts w:cs="Arial"/>
                <w:sz w:val="18"/>
                <w:szCs w:val="18"/>
              </w:rPr>
              <w:t xml:space="preserve"> Building Act 1991)</w:t>
            </w:r>
          </w:p>
          <w:p w:rsidR="00713181" w:rsidRPr="00DB483E" w:rsidRDefault="00713181" w:rsidP="007A1A12">
            <w:pPr>
              <w:spacing w:before="100" w:after="100"/>
              <w:rPr>
                <w:rFonts w:cs="Arial"/>
                <w:b/>
              </w:rPr>
            </w:pPr>
            <w:r w:rsidRPr="00BC6506">
              <w:rPr>
                <w:rFonts w:cs="Arial"/>
                <w:b/>
                <w:sz w:val="18"/>
                <w:szCs w:val="18"/>
              </w:rPr>
              <w:t>On the basis of the satisfactory completion of inspections</w:t>
            </w:r>
            <w:r w:rsidR="00957B31">
              <w:rPr>
                <w:rFonts w:cs="Arial"/>
                <w:b/>
                <w:sz w:val="18"/>
                <w:szCs w:val="18"/>
              </w:rPr>
              <w:t xml:space="preserve"> and</w:t>
            </w:r>
            <w:r w:rsidRPr="00BC6506">
              <w:rPr>
                <w:rFonts w:cs="Arial"/>
                <w:b/>
                <w:sz w:val="18"/>
                <w:szCs w:val="18"/>
              </w:rPr>
              <w:t xml:space="preserve"> </w:t>
            </w:r>
            <w:r w:rsidR="007A1A12">
              <w:rPr>
                <w:rFonts w:cs="Arial"/>
                <w:b/>
                <w:sz w:val="18"/>
                <w:szCs w:val="18"/>
              </w:rPr>
              <w:t xml:space="preserve">that </w:t>
            </w:r>
            <w:r w:rsidRPr="00BC6506">
              <w:rPr>
                <w:rFonts w:cs="Arial"/>
                <w:b/>
                <w:sz w:val="18"/>
                <w:szCs w:val="18"/>
              </w:rPr>
              <w:t>all the construction documentation requested with the building consent has been provided</w:t>
            </w:r>
            <w:r w:rsidR="00677962">
              <w:rPr>
                <w:rFonts w:cs="Arial"/>
                <w:b/>
                <w:sz w:val="18"/>
                <w:szCs w:val="18"/>
              </w:rPr>
              <w:t xml:space="preserve"> and </w:t>
            </w:r>
            <w:r w:rsidR="00564FA2" w:rsidRPr="00564FA2">
              <w:rPr>
                <w:rFonts w:cs="Arial"/>
                <w:b/>
                <w:sz w:val="18"/>
                <w:szCs w:val="18"/>
                <w:lang w:val="en-NZ"/>
              </w:rPr>
              <w:t>verified by a person with a regulation 18 qualification</w:t>
            </w:r>
            <w:r w:rsidR="00564FA2">
              <w:rPr>
                <w:rFonts w:cs="Arial"/>
                <w:b/>
                <w:sz w:val="18"/>
                <w:szCs w:val="18"/>
                <w:lang w:val="en-NZ"/>
              </w:rPr>
              <w:t>,</w:t>
            </w:r>
            <w:r w:rsidRPr="00BC6506">
              <w:rPr>
                <w:rFonts w:cs="Arial"/>
                <w:b/>
                <w:sz w:val="18"/>
                <w:szCs w:val="18"/>
              </w:rPr>
              <w:t xml:space="preserve"> I</w:t>
            </w:r>
            <w:r>
              <w:rPr>
                <w:rFonts w:cs="Arial"/>
                <w:b/>
                <w:sz w:val="18"/>
                <w:szCs w:val="18"/>
              </w:rPr>
              <w:t>,</w:t>
            </w:r>
            <w:r w:rsidRPr="00BC6506">
              <w:rPr>
                <w:rFonts w:cs="Arial"/>
                <w:b/>
                <w:sz w:val="18"/>
                <w:szCs w:val="18"/>
              </w:rPr>
              <w:t xml:space="preserve"> on behalf of the Christchurch City Council</w:t>
            </w:r>
            <w:r>
              <w:rPr>
                <w:rFonts w:cs="Arial"/>
                <w:b/>
                <w:sz w:val="18"/>
                <w:szCs w:val="18"/>
              </w:rPr>
              <w:t>,</w:t>
            </w:r>
            <w:r w:rsidRPr="00BC6506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 xml:space="preserve">am </w:t>
            </w:r>
            <w:r w:rsidRPr="00BC6506">
              <w:rPr>
                <w:rFonts w:cs="Arial"/>
                <w:b/>
                <w:sz w:val="18"/>
                <w:szCs w:val="18"/>
              </w:rPr>
              <w:t>satisfied that the building work concerned complies with the building code that applied at the time the building consent was granted</w:t>
            </w:r>
            <w:r>
              <w:rPr>
                <w:rFonts w:cs="Arial"/>
                <w:b/>
                <w:sz w:val="18"/>
                <w:szCs w:val="18"/>
              </w:rPr>
              <w:t>.</w:t>
            </w:r>
          </w:p>
        </w:tc>
      </w:tr>
      <w:tr w:rsidR="00713181" w:rsidRPr="00DB483E" w:rsidTr="00EF6846"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713181" w:rsidRPr="007E3435" w:rsidRDefault="00713181" w:rsidP="00713181">
            <w:pPr>
              <w:spacing w:before="100" w:after="100"/>
              <w:rPr>
                <w:rFonts w:cs="Arial"/>
                <w:b/>
                <w:u w:val="single"/>
              </w:rPr>
            </w:pPr>
            <w:r w:rsidRPr="007E3435">
              <w:rPr>
                <w:b/>
                <w:bCs/>
                <w:u w:val="single"/>
                <w:lang w:val="en-NZ"/>
              </w:rPr>
              <w:t>Issue of code compliance certificate or refusal to issue code compliance certificate</w:t>
            </w:r>
          </w:p>
          <w:permStart w:id="1778329538" w:edGrp="everyone"/>
          <w:p w:rsidR="00713181" w:rsidRPr="00DB483E" w:rsidRDefault="00440DCC" w:rsidP="00713181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18"/>
                </w:rPr>
                <w:id w:val="-2025548482"/>
                <w:placeholder>
                  <w:docPart w:val="8C984D43CFB54F3CBD60E1202F8B4C1C"/>
                </w:placeholder>
                <w:comboBox>
                  <w:listItem w:value="[select]"/>
                  <w:listItem w:displayText="  Yes  " w:value="  Yes  "/>
                  <w:listItem w:displayText="  No  " w:value="  No  "/>
                  <w:listItem w:displayText="  N/A  " w:value="  N/A  "/>
                </w:comboBox>
              </w:sdtPr>
              <w:sdtEndPr/>
              <w:sdtContent>
                <w:r w:rsidR="0030488B">
                  <w:rPr>
                    <w:rFonts w:cs="Arial"/>
                    <w:szCs w:val="18"/>
                  </w:rPr>
                  <w:t xml:space="preserve">  Yes  </w:t>
                </w:r>
              </w:sdtContent>
            </w:sdt>
            <w:permEnd w:id="1778329538"/>
            <w:r w:rsidR="00713181">
              <w:rPr>
                <w:rFonts w:cs="Arial"/>
                <w:b/>
                <w:szCs w:val="20"/>
                <w:lang w:val="en-NZ"/>
              </w:rPr>
              <w:t xml:space="preserve"> </w:t>
            </w:r>
            <w:r w:rsidR="00713181" w:rsidRPr="00DB483E">
              <w:rPr>
                <w:rFonts w:cs="Arial"/>
                <w:b/>
                <w:szCs w:val="20"/>
                <w:lang w:val="en-NZ"/>
              </w:rPr>
              <w:t xml:space="preserve">:  </w:t>
            </w:r>
            <w:r w:rsidR="00713181">
              <w:rPr>
                <w:rFonts w:cs="Arial"/>
                <w:b/>
              </w:rPr>
              <w:t xml:space="preserve">Section 95 </w:t>
            </w:r>
            <w:r w:rsidR="00713181" w:rsidRPr="00213E77">
              <w:rPr>
                <w:rFonts w:cs="Arial"/>
                <w:b/>
              </w:rPr>
              <w:t>Issue of code compliance certificate</w:t>
            </w:r>
          </w:p>
          <w:p w:rsidR="00713181" w:rsidRDefault="00713181" w:rsidP="00713181">
            <w:pPr>
              <w:spacing w:before="100" w:after="10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On the basis of the decision above the code compliance certificate must be issued by Christchurch City Council on the prescribed form </w:t>
            </w:r>
            <w:r w:rsidRPr="00061FC6">
              <w:rPr>
                <w:rFonts w:cs="Arial"/>
                <w:b/>
                <w:sz w:val="18"/>
                <w:szCs w:val="18"/>
              </w:rPr>
              <w:t>on payment of any fees and charges imposed by the building consent authority under section 219 or 240</w:t>
            </w:r>
            <w:r w:rsidR="007A1A12">
              <w:rPr>
                <w:rFonts w:cs="Arial"/>
                <w:b/>
                <w:sz w:val="18"/>
                <w:szCs w:val="18"/>
              </w:rPr>
              <w:t>.</w:t>
            </w:r>
          </w:p>
          <w:p w:rsidR="00713181" w:rsidRPr="007E3435" w:rsidRDefault="00713181" w:rsidP="00713181">
            <w:pPr>
              <w:spacing w:before="100" w:after="100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/>
                <w:szCs w:val="20"/>
                <w:u w:val="single"/>
              </w:rPr>
              <w:t>OR</w:t>
            </w:r>
          </w:p>
          <w:permStart w:id="2107840382" w:edGrp="everyone"/>
          <w:p w:rsidR="00713181" w:rsidRDefault="00440DCC" w:rsidP="00713181">
            <w:pPr>
              <w:spacing w:before="100" w:after="100"/>
              <w:rPr>
                <w:b/>
                <w:bCs/>
                <w:lang w:val="en-NZ"/>
              </w:rPr>
            </w:pPr>
            <w:sdt>
              <w:sdtPr>
                <w:rPr>
                  <w:rFonts w:cs="Arial"/>
                  <w:szCs w:val="18"/>
                </w:rPr>
                <w:id w:val="-1537043799"/>
                <w:placeholder>
                  <w:docPart w:val="A0309D003E59457699EAD4A0DC3B4BC1"/>
                </w:placeholder>
                <w:comboBox>
                  <w:listItem w:value="[select]"/>
                  <w:listItem w:displayText="  Yes  " w:value="  Yes  "/>
                  <w:listItem w:displayText="  No  " w:value="  No  "/>
                  <w:listItem w:displayText="  N/A  " w:value="  N/A  "/>
                </w:comboBox>
              </w:sdtPr>
              <w:sdtEndPr/>
              <w:sdtContent>
                <w:r w:rsidR="0030488B">
                  <w:rPr>
                    <w:rFonts w:cs="Arial"/>
                    <w:szCs w:val="18"/>
                  </w:rPr>
                  <w:t xml:space="preserve">  N/A  </w:t>
                </w:r>
              </w:sdtContent>
            </w:sdt>
            <w:permEnd w:id="2107840382"/>
            <w:r w:rsidR="00713181">
              <w:rPr>
                <w:rFonts w:cs="Arial"/>
                <w:b/>
                <w:szCs w:val="20"/>
                <w:lang w:val="en-NZ"/>
              </w:rPr>
              <w:t xml:space="preserve"> </w:t>
            </w:r>
            <w:r w:rsidR="00713181" w:rsidRPr="00DB483E">
              <w:rPr>
                <w:rFonts w:cs="Arial"/>
                <w:b/>
                <w:szCs w:val="20"/>
                <w:lang w:val="en-NZ"/>
              </w:rPr>
              <w:t xml:space="preserve">:  </w:t>
            </w:r>
            <w:r w:rsidR="00713181">
              <w:rPr>
                <w:rFonts w:cs="Arial"/>
                <w:b/>
              </w:rPr>
              <w:t xml:space="preserve">Section 95A </w:t>
            </w:r>
            <w:r w:rsidR="00713181" w:rsidRPr="00DC51D9">
              <w:rPr>
                <w:b/>
                <w:bCs/>
                <w:lang w:val="en-NZ"/>
              </w:rPr>
              <w:t>Refusal to issue code compliance certificate</w:t>
            </w:r>
          </w:p>
          <w:p w:rsidR="00713181" w:rsidRPr="00CD032B" w:rsidRDefault="00713181" w:rsidP="00713181">
            <w:pPr>
              <w:spacing w:before="100" w:after="100"/>
              <w:rPr>
                <w:rFonts w:cs="Arial"/>
                <w:b/>
                <w:sz w:val="18"/>
                <w:szCs w:val="18"/>
              </w:rPr>
            </w:pPr>
            <w:r w:rsidRPr="00061FC6">
              <w:rPr>
                <w:rFonts w:cs="Arial"/>
                <w:b/>
                <w:sz w:val="18"/>
                <w:szCs w:val="18"/>
              </w:rPr>
              <w:t xml:space="preserve">On the basis of the decision above the </w:t>
            </w:r>
            <w:r>
              <w:rPr>
                <w:rFonts w:cs="Arial"/>
                <w:b/>
                <w:sz w:val="18"/>
                <w:szCs w:val="18"/>
              </w:rPr>
              <w:t xml:space="preserve">Christchurch City Council </w:t>
            </w:r>
            <w:r w:rsidRPr="00061FC6">
              <w:rPr>
                <w:rFonts w:cs="Arial"/>
                <w:b/>
                <w:sz w:val="18"/>
                <w:szCs w:val="18"/>
              </w:rPr>
              <w:t xml:space="preserve">refuses to issue a code compliance certificate, </w:t>
            </w:r>
            <w:r>
              <w:rPr>
                <w:rFonts w:cs="Arial"/>
                <w:b/>
                <w:sz w:val="18"/>
                <w:szCs w:val="18"/>
              </w:rPr>
              <w:t>and</w:t>
            </w:r>
            <w:r w:rsidRPr="00061FC6">
              <w:rPr>
                <w:rFonts w:cs="Arial"/>
                <w:b/>
                <w:sz w:val="18"/>
                <w:szCs w:val="18"/>
              </w:rPr>
              <w:t xml:space="preserve"> must give t</w:t>
            </w:r>
            <w:r>
              <w:rPr>
                <w:rFonts w:cs="Arial"/>
                <w:b/>
                <w:sz w:val="18"/>
                <w:szCs w:val="18"/>
              </w:rPr>
              <w:t xml:space="preserve">he applicant written notice of the refusal; and </w:t>
            </w:r>
            <w:r w:rsidRPr="00061FC6">
              <w:rPr>
                <w:rFonts w:cs="Arial"/>
                <w:b/>
                <w:sz w:val="18"/>
                <w:szCs w:val="18"/>
              </w:rPr>
              <w:t>the reasons for the refusal.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  <w:tr w:rsidR="00ED2543" w:rsidRPr="00DB483E" w:rsidTr="00695908">
        <w:tc>
          <w:tcPr>
            <w:tcW w:w="14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ED2543" w:rsidRPr="00DB483E" w:rsidRDefault="00ED2543" w:rsidP="00D16CDB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r w:rsidRPr="00DB483E">
              <w:rPr>
                <w:rFonts w:cs="Arial"/>
                <w:b/>
                <w:sz w:val="18"/>
                <w:szCs w:val="18"/>
              </w:rPr>
              <w:t>Name:</w:t>
            </w:r>
            <w:r w:rsidR="005720CB">
              <w:rPr>
                <w:rFonts w:cs="Arial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3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ED2543" w:rsidRPr="00BE7B65" w:rsidRDefault="0030488B" w:rsidP="00980C05">
            <w:pPr>
              <w:shd w:val="clear" w:color="auto" w:fill="FFFFFF"/>
              <w:spacing w:before="30" w:after="30"/>
              <w:rPr>
                <w:rFonts w:cs="Arial"/>
                <w:szCs w:val="20"/>
              </w:rPr>
            </w:pPr>
            <w:permStart w:id="859970696" w:edGrp="everyone"/>
            <w:r>
              <w:rPr>
                <w:rFonts w:cs="Arial"/>
                <w:szCs w:val="20"/>
              </w:rPr>
              <w:t>Cindy Xia</w:t>
            </w:r>
            <w:r w:rsidR="00695908">
              <w:rPr>
                <w:rFonts w:cs="Arial"/>
                <w:szCs w:val="20"/>
              </w:rPr>
              <w:t xml:space="preserve">  </w:t>
            </w:r>
            <w:permEnd w:id="859970696"/>
          </w:p>
        </w:tc>
      </w:tr>
      <w:tr w:rsidR="00ED2543" w:rsidRPr="00DB483E" w:rsidTr="00695908">
        <w:tc>
          <w:tcPr>
            <w:tcW w:w="14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ED2543" w:rsidRPr="00DB483E" w:rsidRDefault="00ED2543" w:rsidP="00D16CDB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241117106" w:edGrp="everyone" w:colFirst="1" w:colLast="1"/>
            <w:r w:rsidRPr="00DB483E">
              <w:rPr>
                <w:rFonts w:cs="Arial"/>
                <w:b/>
                <w:sz w:val="18"/>
                <w:szCs w:val="18"/>
              </w:rPr>
              <w:t>Date:</w:t>
            </w:r>
            <w:r w:rsidR="005720CB">
              <w:rPr>
                <w:rFonts w:cs="Arial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3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ED2543" w:rsidRPr="00BE7B65" w:rsidRDefault="0030488B" w:rsidP="00980C05">
            <w:pPr>
              <w:shd w:val="clear" w:color="auto" w:fill="FFFFFF"/>
              <w:tabs>
                <w:tab w:val="right" w:pos="4045"/>
              </w:tabs>
              <w:spacing w:before="30" w:after="3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02/08/2021</w:t>
            </w:r>
          </w:p>
        </w:tc>
      </w:tr>
      <w:tr w:rsidR="007B7910" w:rsidRPr="00DB483E" w:rsidTr="00695908">
        <w:tc>
          <w:tcPr>
            <w:tcW w:w="1426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7B7910" w:rsidRPr="009F0C22" w:rsidRDefault="00ED2543" w:rsidP="00346DF8">
            <w:pPr>
              <w:shd w:val="clear" w:color="auto" w:fill="FFFFFF"/>
              <w:spacing w:before="30" w:after="30"/>
              <w:rPr>
                <w:rFonts w:cs="Arial"/>
                <w:b/>
                <w:sz w:val="18"/>
                <w:szCs w:val="18"/>
              </w:rPr>
            </w:pPr>
            <w:permStart w:id="56034844" w:edGrp="everyone" w:colFirst="1" w:colLast="1"/>
            <w:permEnd w:id="241117106"/>
            <w:r>
              <w:rPr>
                <w:rFonts w:cs="Arial"/>
                <w:b/>
                <w:sz w:val="18"/>
                <w:szCs w:val="18"/>
              </w:rPr>
              <w:t xml:space="preserve">Select option above </w:t>
            </w:r>
            <w:r w:rsidR="00AF61B2">
              <w:rPr>
                <w:rFonts w:cs="Arial"/>
                <w:b/>
                <w:sz w:val="18"/>
                <w:szCs w:val="18"/>
              </w:rPr>
              <w:t xml:space="preserve">(issue or refusal) </w:t>
            </w:r>
            <w:r>
              <w:rPr>
                <w:rFonts w:cs="Arial"/>
                <w:b/>
                <w:sz w:val="18"/>
                <w:szCs w:val="18"/>
              </w:rPr>
              <w:t>and s</w:t>
            </w:r>
            <w:r w:rsidR="00EF08B6">
              <w:rPr>
                <w:rFonts w:cs="Arial"/>
                <w:b/>
                <w:sz w:val="18"/>
                <w:szCs w:val="18"/>
              </w:rPr>
              <w:t>ign</w:t>
            </w:r>
            <w:r w:rsidR="007B7910" w:rsidRPr="00DB483E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357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:rsidR="007B7910" w:rsidRPr="0012177D" w:rsidRDefault="007B7910" w:rsidP="0012177D">
            <w:pPr>
              <w:shd w:val="clear" w:color="auto" w:fill="FFFFFF"/>
              <w:tabs>
                <w:tab w:val="left" w:pos="2505"/>
              </w:tabs>
              <w:rPr>
                <w:rFonts w:cs="Arial"/>
                <w:b/>
                <w:bCs/>
              </w:rPr>
            </w:pPr>
          </w:p>
        </w:tc>
      </w:tr>
      <w:permEnd w:id="56034844"/>
      <w:tr w:rsidR="0012177D" w:rsidRPr="00DB483E" w:rsidTr="00695908">
        <w:tc>
          <w:tcPr>
            <w:tcW w:w="142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177D" w:rsidRDefault="0012177D" w:rsidP="00ED2543">
            <w:pPr>
              <w:shd w:val="clear" w:color="auto" w:fill="FFFFFF"/>
              <w:tabs>
                <w:tab w:val="left" w:pos="2505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0488B" w:rsidRDefault="0012177D" w:rsidP="00E924DE">
            <w:pPr>
              <w:shd w:val="clear" w:color="auto" w:fill="FFFFFF"/>
              <w:tabs>
                <w:tab w:val="left" w:pos="2505"/>
              </w:tabs>
              <w:rPr>
                <w:rFonts w:cs="Arial"/>
                <w:b/>
                <w:sz w:val="18"/>
                <w:szCs w:val="18"/>
              </w:rPr>
            </w:pPr>
            <w:r w:rsidRPr="000A2E38">
              <w:rPr>
                <w:rFonts w:cs="Arial"/>
                <w:b/>
                <w:sz w:val="18"/>
                <w:szCs w:val="18"/>
              </w:rPr>
              <w:t>Signature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  <w:r w:rsidR="005720CB">
              <w:rPr>
                <w:rFonts w:cs="Arial"/>
                <w:b/>
                <w:sz w:val="18"/>
                <w:szCs w:val="18"/>
              </w:rPr>
              <w:t xml:space="preserve"> </w:t>
            </w:r>
            <w:permStart w:id="252792220" w:edGrp="everyone"/>
            <w:r w:rsidR="0030488B">
              <w:rPr>
                <w:rFonts w:cs="Arial"/>
                <w:b/>
                <w:sz w:val="18"/>
                <w:szCs w:val="18"/>
              </w:rPr>
              <w:br/>
            </w:r>
          </w:p>
          <w:tbl>
            <w:tblPr>
              <w:tblW w:w="0" w:type="auto"/>
              <w:tblCellMar>
                <w:left w:w="20" w:type="dxa"/>
              </w:tblCellMar>
              <w:tblLook w:val="0000" w:firstRow="0" w:lastRow="0" w:firstColumn="0" w:lastColumn="0" w:noHBand="0" w:noVBand="0"/>
            </w:tblPr>
            <w:tblGrid>
              <w:gridCol w:w="3414"/>
            </w:tblGrid>
            <w:tr w:rsidR="0030488B" w:rsidRPr="0030488B" w:rsidTr="0030488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</w:tcPr>
                <w:p w:rsidR="0030488B" w:rsidRPr="0030488B" w:rsidRDefault="0030488B" w:rsidP="0030488B">
                  <w:pPr>
                    <w:tabs>
                      <w:tab w:val="left" w:pos="2505"/>
                    </w:tabs>
                    <w:rPr>
                      <w:rFonts w:ascii="Source Sans Pro" w:hAnsi="Source Sans Pro" w:cs="Arial"/>
                      <w:b/>
                      <w:color w:val="000000"/>
                      <w:sz w:val="22"/>
                      <w:szCs w:val="18"/>
                    </w:rPr>
                  </w:pPr>
                  <w:r w:rsidRPr="0030488B">
                    <w:rPr>
                      <w:rFonts w:ascii="Source Sans Pro" w:hAnsi="Source Sans Pro"/>
                      <w:noProof/>
                      <w:color w:val="000000"/>
                      <w:sz w:val="22"/>
                      <w:lang w:val="en-NZ" w:eastAsia="en-NZ"/>
                    </w:rPr>
                    <w:lastRenderedPageBreak/>
                    <w:drawing>
                      <wp:inline distT="0" distB="0" distL="0" distR="0" wp14:anchorId="2F82FB83" wp14:editId="1F1832B8">
                        <wp:extent cx="2087115" cy="806400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7115" cy="806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488B" w:rsidRPr="0030488B" w:rsidTr="0030488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</w:tcPr>
                <w:p w:rsidR="0030488B" w:rsidRPr="0030488B" w:rsidRDefault="0030488B" w:rsidP="0030488B">
                  <w:pPr>
                    <w:tabs>
                      <w:tab w:val="left" w:pos="2505"/>
                    </w:tabs>
                    <w:rPr>
                      <w:rFonts w:ascii="Source Sans Pro" w:hAnsi="Source Sans Pro"/>
                      <w:noProof/>
                      <w:color w:val="000000"/>
                      <w:sz w:val="22"/>
                      <w:lang w:val="en-NZ" w:eastAsia="en-NZ"/>
                    </w:rPr>
                  </w:pPr>
                  <w:r w:rsidRPr="0030488B">
                    <w:rPr>
                      <w:rFonts w:ascii="Source Sans Pro" w:hAnsi="Source Sans Pro"/>
                      <w:noProof/>
                      <w:color w:val="000000"/>
                      <w:sz w:val="22"/>
                      <w:lang w:val="en-NZ" w:eastAsia="en-NZ"/>
                    </w:rPr>
                    <w:t>Weiwei Xia</w:t>
                  </w:r>
                </w:p>
              </w:tc>
            </w:tr>
            <w:tr w:rsidR="0030488B" w:rsidRPr="0030488B" w:rsidTr="0030488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</w:tcPr>
                <w:p w:rsidR="0030488B" w:rsidRPr="0030488B" w:rsidRDefault="0030488B" w:rsidP="0030488B">
                  <w:pPr>
                    <w:tabs>
                      <w:tab w:val="left" w:pos="2505"/>
                    </w:tabs>
                    <w:rPr>
                      <w:rFonts w:ascii="Source Sans Pro" w:hAnsi="Source Sans Pro"/>
                      <w:noProof/>
                      <w:color w:val="000000"/>
                      <w:sz w:val="22"/>
                      <w:lang w:val="en-NZ" w:eastAsia="en-NZ"/>
                    </w:rPr>
                  </w:pPr>
                  <w:r w:rsidRPr="0030488B">
                    <w:rPr>
                      <w:rFonts w:ascii="Source Sans Pro" w:hAnsi="Source Sans Pro"/>
                      <w:noProof/>
                      <w:color w:val="000000"/>
                      <w:sz w:val="22"/>
                      <w:lang w:val="en-NZ" w:eastAsia="en-NZ"/>
                    </w:rPr>
                    <w:t>Code Compliance Assessor</w:t>
                  </w:r>
                </w:p>
              </w:tc>
            </w:tr>
            <w:tr w:rsidR="0030488B" w:rsidRPr="0030488B" w:rsidTr="0030488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</w:tcPr>
                <w:p w:rsidR="0030488B" w:rsidRDefault="0030488B" w:rsidP="0030488B">
                  <w:pPr>
                    <w:tabs>
                      <w:tab w:val="left" w:pos="2505"/>
                    </w:tabs>
                    <w:rPr>
                      <w:rFonts w:ascii="Source Sans Pro" w:hAnsi="Source Sans Pro"/>
                      <w:noProof/>
                      <w:color w:val="000000"/>
                      <w:sz w:val="22"/>
                      <w:lang w:val="en-NZ" w:eastAsia="en-NZ"/>
                    </w:rPr>
                  </w:pPr>
                  <w:r w:rsidRPr="0030488B">
                    <w:rPr>
                      <w:rFonts w:ascii="Source Sans Pro" w:hAnsi="Source Sans Pro"/>
                      <w:noProof/>
                      <w:color w:val="000000"/>
                      <w:sz w:val="22"/>
                      <w:lang w:val="en-NZ" w:eastAsia="en-NZ"/>
                    </w:rPr>
                    <w:t>02/08/2021 12:44 pm</w:t>
                  </w:r>
                </w:p>
                <w:p w:rsidR="0030488B" w:rsidRPr="0030488B" w:rsidRDefault="0030488B" w:rsidP="0030488B">
                  <w:pPr>
                    <w:tabs>
                      <w:tab w:val="left" w:pos="2505"/>
                    </w:tabs>
                    <w:rPr>
                      <w:rFonts w:ascii="Source Sans Pro" w:hAnsi="Source Sans Pro"/>
                      <w:noProof/>
                      <w:color w:val="000000"/>
                      <w:sz w:val="22"/>
                      <w:lang w:val="en-NZ" w:eastAsia="en-NZ"/>
                    </w:rPr>
                  </w:pPr>
                </w:p>
              </w:tc>
            </w:tr>
          </w:tbl>
          <w:p w:rsidR="0012177D" w:rsidRPr="008A29C8" w:rsidRDefault="005720CB" w:rsidP="00E924DE">
            <w:pPr>
              <w:shd w:val="clear" w:color="auto" w:fill="FFFFFF"/>
              <w:tabs>
                <w:tab w:val="left" w:pos="2505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</w:t>
            </w:r>
            <w:permEnd w:id="252792220"/>
          </w:p>
        </w:tc>
      </w:tr>
    </w:tbl>
    <w:p w:rsidR="00951259" w:rsidRDefault="0095125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1"/>
        <w:gridCol w:w="1330"/>
        <w:gridCol w:w="6483"/>
      </w:tblGrid>
      <w:tr w:rsidR="00ED2543" w:rsidRPr="00DB483E" w:rsidTr="00EF6846">
        <w:trPr>
          <w:jc w:val="center"/>
        </w:trPr>
        <w:tc>
          <w:tcPr>
            <w:tcW w:w="5000" w:type="pct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7AB0"/>
            <w:vAlign w:val="center"/>
          </w:tcPr>
          <w:p w:rsidR="00ED2543" w:rsidRPr="00DB483E" w:rsidRDefault="00ED2543" w:rsidP="00CD3416">
            <w:pPr>
              <w:spacing w:before="40" w:after="40"/>
              <w:rPr>
                <w:rFonts w:cs="Arial"/>
                <w:b/>
                <w:color w:val="FFFFFF"/>
                <w:sz w:val="22"/>
                <w:szCs w:val="22"/>
              </w:rPr>
            </w:pPr>
            <w:bookmarkStart w:id="13" w:name="Sec11Sup"/>
            <w:r w:rsidRPr="00DB483E">
              <w:rPr>
                <w:rFonts w:cs="Arial"/>
                <w:b/>
                <w:color w:val="FFFFFF"/>
                <w:sz w:val="22"/>
                <w:szCs w:val="22"/>
              </w:rPr>
              <w:t xml:space="preserve">SECTION </w:t>
            </w:r>
            <w:r w:rsidR="008C0638">
              <w:rPr>
                <w:rFonts w:cs="Arial"/>
                <w:b/>
                <w:color w:val="FFFFFF"/>
                <w:sz w:val="22"/>
                <w:szCs w:val="22"/>
              </w:rPr>
              <w:t>1</w:t>
            </w:r>
            <w:r w:rsidR="00D32769">
              <w:rPr>
                <w:rFonts w:cs="Arial"/>
                <w:b/>
                <w:color w:val="FFFFFF"/>
                <w:sz w:val="22"/>
                <w:szCs w:val="22"/>
              </w:rPr>
              <w:t>1</w:t>
            </w:r>
            <w:bookmarkEnd w:id="13"/>
            <w:r w:rsidRPr="00DB483E">
              <w:rPr>
                <w:rFonts w:cs="Arial"/>
                <w:b/>
                <w:color w:val="FFFFFF"/>
                <w:sz w:val="22"/>
                <w:szCs w:val="22"/>
              </w:rPr>
              <w:t xml:space="preserve">: SUPERVISION - </w:t>
            </w:r>
            <w:r w:rsidRPr="00DB483E">
              <w:rPr>
                <w:rFonts w:cs="Arial"/>
                <w:color w:val="FFFFFF"/>
                <w:sz w:val="22"/>
                <w:szCs w:val="22"/>
              </w:rPr>
              <w:t xml:space="preserve">If n/a please </w:t>
            </w:r>
            <w:permStart w:id="2108963816" w:edGrp="everyone"/>
            <w:sdt>
              <w:sdtPr>
                <w:rPr>
                  <w:rFonts w:cs="Arial"/>
                  <w:szCs w:val="18"/>
                </w:rPr>
                <w:id w:val="471026727"/>
                <w:placeholder>
                  <w:docPart w:val="A9EE2C48DEA54D148B7DFCEB2A497423"/>
                </w:placeholder>
                <w:comboBox>
                  <w:listItem w:value="[select]"/>
                  <w:listItem w:displayText="  Not Applicable  " w:value="  Not Applicable  "/>
                </w:comboBox>
              </w:sdtPr>
              <w:sdtEndPr/>
              <w:sdtContent>
                <w:r w:rsidR="0030488B">
                  <w:rPr>
                    <w:rFonts w:cs="Arial"/>
                    <w:szCs w:val="18"/>
                  </w:rPr>
                  <w:t xml:space="preserve">  Not Applicable  </w:t>
                </w:r>
              </w:sdtContent>
            </w:sdt>
            <w:permEnd w:id="2108963816"/>
          </w:p>
        </w:tc>
      </w:tr>
      <w:tr w:rsidR="009A11E4" w:rsidRPr="00DB483E" w:rsidTr="00EF6846">
        <w:trPr>
          <w:jc w:val="center"/>
        </w:trPr>
        <w:tc>
          <w:tcPr>
            <w:tcW w:w="2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A11E4" w:rsidRPr="00504463" w:rsidRDefault="009A11E4" w:rsidP="00504463">
            <w:pPr>
              <w:pStyle w:val="Title"/>
              <w:spacing w:after="60" w:line="180" w:lineRule="exact"/>
              <w:jc w:val="right"/>
              <w:rPr>
                <w:rFonts w:cs="Arial"/>
                <w:bCs/>
                <w:sz w:val="18"/>
                <w:szCs w:val="18"/>
              </w:rPr>
            </w:pPr>
            <w:permStart w:id="1833845616" w:edGrp="everyone" w:colFirst="2" w:colLast="2"/>
          </w:p>
        </w:tc>
        <w:tc>
          <w:tcPr>
            <w:tcW w:w="4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9A11E4" w:rsidRPr="009A11E4" w:rsidRDefault="009A11E4" w:rsidP="009A11E4">
            <w:pPr>
              <w:shd w:val="clear" w:color="auto" w:fill="FFFFFF"/>
              <w:tabs>
                <w:tab w:val="left" w:pos="2505"/>
              </w:tabs>
              <w:rPr>
                <w:rFonts w:cs="Arial"/>
                <w:szCs w:val="20"/>
              </w:rPr>
            </w:pPr>
            <w:r w:rsidRPr="009A11E4">
              <w:rPr>
                <w:rFonts w:cs="Arial"/>
                <w:szCs w:val="20"/>
              </w:rPr>
              <w:t xml:space="preserve">Comments: </w:t>
            </w:r>
          </w:p>
        </w:tc>
        <w:tc>
          <w:tcPr>
            <w:tcW w:w="207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A11E4" w:rsidRPr="009A11E4" w:rsidRDefault="009A11E4" w:rsidP="009A11E4">
            <w:pPr>
              <w:shd w:val="clear" w:color="auto" w:fill="FFFFFF"/>
              <w:tabs>
                <w:tab w:val="left" w:pos="2505"/>
              </w:tabs>
              <w:rPr>
                <w:rFonts w:cs="Arial"/>
                <w:szCs w:val="20"/>
              </w:rPr>
            </w:pPr>
          </w:p>
        </w:tc>
      </w:tr>
      <w:tr w:rsidR="00504463" w:rsidRPr="00DB483E" w:rsidTr="00EF6846">
        <w:tblPrEx>
          <w:jc w:val="left"/>
          <w:tblBorders>
            <w:top w:val="none" w:sz="0" w:space="0" w:color="auto"/>
            <w:left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2498" w:type="pct"/>
            <w:tcBorders>
              <w:top w:val="single" w:sz="4" w:space="0" w:color="808080"/>
              <w:bottom w:val="nil"/>
            </w:tcBorders>
            <w:shd w:val="clear" w:color="auto" w:fill="auto"/>
          </w:tcPr>
          <w:p w:rsidR="001C41FE" w:rsidRDefault="001C41FE" w:rsidP="001C41FE">
            <w:pPr>
              <w:pStyle w:val="Title"/>
              <w:spacing w:after="60" w:line="180" w:lineRule="exact"/>
              <w:jc w:val="left"/>
              <w:rPr>
                <w:rFonts w:cs="Arial"/>
                <w:b w:val="0"/>
                <w:bCs/>
                <w:sz w:val="18"/>
                <w:szCs w:val="18"/>
              </w:rPr>
            </w:pPr>
            <w:permStart w:id="2126130041" w:edGrp="everyone" w:colFirst="1" w:colLast="1"/>
            <w:permEnd w:id="1833845616"/>
          </w:p>
          <w:p w:rsidR="00504463" w:rsidRPr="008A29C8" w:rsidRDefault="00504463" w:rsidP="001C41FE">
            <w:pPr>
              <w:pStyle w:val="Title"/>
              <w:spacing w:after="60" w:line="180" w:lineRule="exact"/>
              <w:jc w:val="left"/>
              <w:rPr>
                <w:rFonts w:cs="Arial"/>
                <w:b w:val="0"/>
                <w:bCs/>
                <w:sz w:val="18"/>
                <w:szCs w:val="18"/>
              </w:rPr>
            </w:pPr>
            <w:r w:rsidRPr="008A29C8">
              <w:rPr>
                <w:rFonts w:cs="Arial"/>
                <w:b w:val="0"/>
                <w:bCs/>
                <w:sz w:val="18"/>
                <w:szCs w:val="18"/>
              </w:rPr>
              <w:t xml:space="preserve">Record details of </w:t>
            </w:r>
            <w:r w:rsidRPr="008A29C8">
              <w:rPr>
                <w:rFonts w:cs="Arial"/>
                <w:sz w:val="18"/>
                <w:szCs w:val="18"/>
              </w:rPr>
              <w:t>supervision</w:t>
            </w:r>
            <w:r w:rsidRPr="008A29C8">
              <w:rPr>
                <w:rFonts w:cs="Arial"/>
                <w:b w:val="0"/>
                <w:bCs/>
                <w:sz w:val="18"/>
                <w:szCs w:val="18"/>
              </w:rPr>
              <w:t xml:space="preserve"> by competent </w:t>
            </w:r>
            <w:r>
              <w:rPr>
                <w:rFonts w:cs="Arial"/>
                <w:b w:val="0"/>
                <w:bCs/>
                <w:sz w:val="18"/>
                <w:szCs w:val="18"/>
              </w:rPr>
              <w:t xml:space="preserve">Code Compliance </w:t>
            </w:r>
            <w:r w:rsidR="00A45BE4">
              <w:rPr>
                <w:rFonts w:cs="Arial"/>
                <w:b w:val="0"/>
                <w:bCs/>
                <w:sz w:val="18"/>
                <w:szCs w:val="18"/>
              </w:rPr>
              <w:t>Assessor</w:t>
            </w:r>
            <w:r w:rsidRPr="008A29C8">
              <w:rPr>
                <w:rFonts w:cs="Arial"/>
                <w:b w:val="0"/>
                <w:bCs/>
                <w:sz w:val="18"/>
                <w:szCs w:val="18"/>
              </w:rPr>
              <w:t xml:space="preserve"> where building category is above </w:t>
            </w:r>
            <w:r>
              <w:rPr>
                <w:rFonts w:cs="Arial"/>
                <w:b w:val="0"/>
                <w:bCs/>
                <w:sz w:val="18"/>
                <w:szCs w:val="18"/>
              </w:rPr>
              <w:t xml:space="preserve">or outside </w:t>
            </w:r>
            <w:r w:rsidR="00A45BE4">
              <w:rPr>
                <w:rFonts w:cs="Arial"/>
                <w:b w:val="0"/>
                <w:bCs/>
                <w:sz w:val="18"/>
                <w:szCs w:val="18"/>
              </w:rPr>
              <w:t>Assessor</w:t>
            </w:r>
            <w:r>
              <w:rPr>
                <w:rFonts w:cs="Arial"/>
                <w:b w:val="0"/>
                <w:bCs/>
                <w:sz w:val="18"/>
                <w:szCs w:val="18"/>
              </w:rPr>
              <w:t>'s</w:t>
            </w:r>
            <w:r w:rsidRPr="008A29C8">
              <w:rPr>
                <w:rFonts w:cs="Arial"/>
                <w:b w:val="0"/>
                <w:bCs/>
                <w:sz w:val="18"/>
                <w:szCs w:val="18"/>
              </w:rPr>
              <w:t xml:space="preserve"> competency level.</w:t>
            </w:r>
          </w:p>
          <w:p w:rsidR="00504463" w:rsidRPr="004F01AC" w:rsidRDefault="00504463" w:rsidP="001C41FE">
            <w:pPr>
              <w:shd w:val="clear" w:color="auto" w:fill="FFFFFF"/>
              <w:tabs>
                <w:tab w:val="left" w:pos="2505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P</w:t>
            </w:r>
            <w:r w:rsidRPr="004F01AC">
              <w:rPr>
                <w:rFonts w:cs="Arial"/>
                <w:b/>
                <w:bCs/>
                <w:i/>
                <w:iCs/>
                <w:sz w:val="18"/>
                <w:szCs w:val="18"/>
              </w:rPr>
              <w:t>rovide competent officer’s name and date of ‘sign-off’.</w:t>
            </w:r>
          </w:p>
        </w:tc>
        <w:tc>
          <w:tcPr>
            <w:tcW w:w="2502" w:type="pct"/>
            <w:gridSpan w:val="2"/>
            <w:tcBorders>
              <w:bottom w:val="nil"/>
            </w:tcBorders>
            <w:shd w:val="clear" w:color="auto" w:fill="auto"/>
          </w:tcPr>
          <w:p w:rsidR="00504463" w:rsidRPr="00761A16" w:rsidRDefault="00504463" w:rsidP="0012177D">
            <w:pPr>
              <w:shd w:val="clear" w:color="auto" w:fill="FFFFFF"/>
              <w:tabs>
                <w:tab w:val="left" w:pos="2505"/>
              </w:tabs>
              <w:rPr>
                <w:rFonts w:cs="Arial"/>
                <w:b/>
                <w:szCs w:val="20"/>
              </w:rPr>
            </w:pPr>
          </w:p>
        </w:tc>
      </w:tr>
      <w:permEnd w:id="2126130041"/>
      <w:tr w:rsidR="0012177D" w:rsidRPr="00DB483E" w:rsidTr="00EF6846">
        <w:tblPrEx>
          <w:jc w:val="left"/>
          <w:tblBorders>
            <w:top w:val="none" w:sz="0" w:space="0" w:color="auto"/>
            <w:left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2498" w:type="pct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12177D" w:rsidRDefault="0012177D" w:rsidP="001C41FE">
            <w:pPr>
              <w:pStyle w:val="Title"/>
              <w:spacing w:after="60" w:line="180" w:lineRule="exact"/>
              <w:jc w:val="left"/>
              <w:rPr>
                <w:rFonts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502" w:type="pct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12177D" w:rsidRPr="008A29C8" w:rsidRDefault="0012177D" w:rsidP="00980C05">
            <w:pPr>
              <w:shd w:val="clear" w:color="auto" w:fill="FFFFFF"/>
              <w:tabs>
                <w:tab w:val="left" w:pos="2505"/>
              </w:tabs>
              <w:rPr>
                <w:rFonts w:cs="Arial"/>
                <w:b/>
                <w:bCs/>
              </w:rPr>
            </w:pPr>
            <w:r w:rsidRPr="000A2E38">
              <w:rPr>
                <w:rFonts w:cs="Arial"/>
                <w:b/>
                <w:sz w:val="18"/>
                <w:szCs w:val="18"/>
              </w:rPr>
              <w:t>Signature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  <w:r w:rsidR="005720CB">
              <w:rPr>
                <w:rFonts w:cs="Arial"/>
                <w:b/>
                <w:sz w:val="18"/>
                <w:szCs w:val="18"/>
              </w:rPr>
              <w:t xml:space="preserve"> </w:t>
            </w:r>
            <w:permStart w:id="232487597" w:edGrp="everyone"/>
            <w:r w:rsidR="005720CB">
              <w:rPr>
                <w:rFonts w:cs="Arial"/>
                <w:b/>
                <w:sz w:val="18"/>
                <w:szCs w:val="18"/>
              </w:rPr>
              <w:t xml:space="preserve">  </w:t>
            </w:r>
            <w:permEnd w:id="232487597"/>
          </w:p>
        </w:tc>
      </w:tr>
    </w:tbl>
    <w:p w:rsidR="007A1D43" w:rsidRDefault="007A1D4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2"/>
        <w:gridCol w:w="2242"/>
      </w:tblGrid>
      <w:tr w:rsidR="00583785" w:rsidRPr="008D45D5" w:rsidTr="00EF6846">
        <w:tc>
          <w:tcPr>
            <w:tcW w:w="4282" w:type="pct"/>
            <w:tcBorders>
              <w:bottom w:val="single" w:sz="4" w:space="0" w:color="auto"/>
            </w:tcBorders>
            <w:shd w:val="clear" w:color="auto" w:fill="007AB0"/>
            <w:tcMar>
              <w:top w:w="0" w:type="dxa"/>
              <w:bottom w:w="0" w:type="dxa"/>
            </w:tcMar>
            <w:vAlign w:val="center"/>
          </w:tcPr>
          <w:p w:rsidR="00583785" w:rsidRPr="00AA0279" w:rsidRDefault="008C0638" w:rsidP="00E93AE5">
            <w:pPr>
              <w:spacing w:before="60" w:after="40"/>
              <w:rPr>
                <w:rFonts w:cs="Arial"/>
                <w:b/>
                <w:color w:val="FFFFFF"/>
                <w:sz w:val="22"/>
                <w:szCs w:val="22"/>
                <w:lang w:val="en-NZ"/>
              </w:rPr>
            </w:pPr>
            <w:bookmarkStart w:id="14" w:name="Sec12CCA"/>
            <w:r w:rsidRPr="00AA0279">
              <w:rPr>
                <w:rFonts w:cs="Arial"/>
                <w:b/>
                <w:color w:val="FFFFFF"/>
                <w:sz w:val="22"/>
                <w:szCs w:val="22"/>
                <w:lang w:val="en-NZ"/>
              </w:rPr>
              <w:t xml:space="preserve">SECTION </w:t>
            </w:r>
            <w:r w:rsidR="00DE7B97" w:rsidRPr="00AA0279">
              <w:rPr>
                <w:rFonts w:cs="Arial"/>
                <w:b/>
                <w:color w:val="FFFFFF"/>
                <w:sz w:val="22"/>
                <w:szCs w:val="22"/>
                <w:lang w:val="en-NZ"/>
              </w:rPr>
              <w:t>1</w:t>
            </w:r>
            <w:r w:rsidR="00D32769">
              <w:rPr>
                <w:rFonts w:cs="Arial"/>
                <w:b/>
                <w:color w:val="FFFFFF"/>
                <w:sz w:val="22"/>
                <w:szCs w:val="22"/>
                <w:lang w:val="en-NZ"/>
              </w:rPr>
              <w:t>2</w:t>
            </w:r>
            <w:bookmarkEnd w:id="14"/>
            <w:r w:rsidR="00583785" w:rsidRPr="00AA0279">
              <w:rPr>
                <w:rFonts w:cs="Arial"/>
                <w:b/>
                <w:color w:val="FFFFFF"/>
                <w:sz w:val="22"/>
                <w:szCs w:val="22"/>
                <w:lang w:val="en-NZ"/>
              </w:rPr>
              <w:t>: C</w:t>
            </w:r>
            <w:r w:rsidR="004D768F">
              <w:rPr>
                <w:rFonts w:cs="Arial"/>
                <w:b/>
                <w:color w:val="FFFFFF"/>
                <w:sz w:val="22"/>
                <w:szCs w:val="22"/>
                <w:lang w:val="en-NZ"/>
              </w:rPr>
              <w:t>ODE COMPLIANCE ASSESSOR FINAL PROCEDURES CHECKLIST:</w:t>
            </w:r>
          </w:p>
          <w:p w:rsidR="00583785" w:rsidRDefault="00583785" w:rsidP="00E93AE5">
            <w:pPr>
              <w:spacing w:before="60" w:after="40"/>
              <w:rPr>
                <w:rFonts w:cs="Arial"/>
                <w:b/>
                <w:color w:val="FFFFFF"/>
                <w:lang w:val="en-NZ"/>
              </w:rPr>
            </w:pPr>
            <w:r w:rsidRPr="00E93934">
              <w:rPr>
                <w:rFonts w:cs="Arial"/>
                <w:b/>
                <w:color w:val="FFFFFF"/>
                <w:lang w:val="en-NZ"/>
              </w:rPr>
              <w:t xml:space="preserve">CONFIRMATION </w:t>
            </w:r>
            <w:r>
              <w:rPr>
                <w:rFonts w:cs="Arial"/>
                <w:b/>
                <w:color w:val="FFFFFF"/>
                <w:lang w:val="en-NZ"/>
              </w:rPr>
              <w:t xml:space="preserve">THAT </w:t>
            </w:r>
            <w:r w:rsidRPr="00E93934">
              <w:rPr>
                <w:rFonts w:cs="Arial"/>
                <w:b/>
                <w:color w:val="FFFFFF"/>
                <w:lang w:val="en-NZ"/>
              </w:rPr>
              <w:t xml:space="preserve">ALL RELEVANT INFORMATION </w:t>
            </w:r>
            <w:r>
              <w:rPr>
                <w:rFonts w:cs="Arial"/>
                <w:b/>
                <w:color w:val="FFFFFF"/>
                <w:lang w:val="en-NZ"/>
              </w:rPr>
              <w:t xml:space="preserve">IS </w:t>
            </w:r>
            <w:r w:rsidRPr="00E93934">
              <w:rPr>
                <w:rFonts w:cs="Arial"/>
                <w:b/>
                <w:color w:val="FFFFFF"/>
                <w:lang w:val="en-NZ"/>
              </w:rPr>
              <w:t xml:space="preserve">CONTAINED IN </w:t>
            </w:r>
            <w:r>
              <w:rPr>
                <w:rFonts w:cs="Arial"/>
                <w:b/>
                <w:color w:val="FFFFFF"/>
                <w:lang w:val="en-NZ"/>
              </w:rPr>
              <w:t xml:space="preserve">THE </w:t>
            </w:r>
            <w:r w:rsidRPr="00E93934">
              <w:rPr>
                <w:rFonts w:cs="Arial"/>
                <w:b/>
                <w:color w:val="FFFFFF"/>
                <w:lang w:val="en-NZ"/>
              </w:rPr>
              <w:t>BUILDING CONSENT FILE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007AB0"/>
            <w:vAlign w:val="center"/>
          </w:tcPr>
          <w:p w:rsidR="00583785" w:rsidRPr="00081C48" w:rsidRDefault="00583785" w:rsidP="00E93AE5">
            <w:pPr>
              <w:spacing w:before="60" w:after="40"/>
              <w:rPr>
                <w:rFonts w:cs="Arial"/>
                <w:b/>
                <w:color w:val="FFFFFF"/>
                <w:lang w:val="en-NZ"/>
              </w:rPr>
            </w:pPr>
            <w:r>
              <w:rPr>
                <w:rFonts w:cs="Arial"/>
                <w:b/>
                <w:color w:val="FFFFFF"/>
                <w:lang w:val="en-NZ"/>
              </w:rPr>
              <w:t>Located: Y / N / NA</w:t>
            </w:r>
          </w:p>
        </w:tc>
      </w:tr>
      <w:tr w:rsidR="00583785" w:rsidRPr="008D45D5" w:rsidTr="00EF6846">
        <w:tc>
          <w:tcPr>
            <w:tcW w:w="428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83785" w:rsidRPr="00081C48" w:rsidRDefault="00583785" w:rsidP="00E93AE5">
            <w:pPr>
              <w:spacing w:before="80" w:after="40"/>
              <w:rPr>
                <w:rFonts w:cs="Arial"/>
                <w:b/>
                <w:sz w:val="18"/>
                <w:szCs w:val="18"/>
                <w:lang w:val="en-NZ"/>
              </w:rPr>
            </w:pPr>
            <w:r>
              <w:rPr>
                <w:rFonts w:cs="Arial"/>
                <w:b/>
                <w:sz w:val="18"/>
                <w:szCs w:val="18"/>
                <w:lang w:val="en-NZ"/>
              </w:rPr>
              <w:t>* B-011 Application for Code Compliance Certificate (Form 6)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583785" w:rsidRPr="00DC7C28" w:rsidRDefault="00440DCC" w:rsidP="00E93AE5">
            <w:pPr>
              <w:rPr>
                <w:rFonts w:cs="Arial"/>
                <w:sz w:val="18"/>
                <w:szCs w:val="18"/>
                <w:lang w:val="en-NZ"/>
              </w:rPr>
            </w:pPr>
            <w:sdt>
              <w:sdtPr>
                <w:rPr>
                  <w:rFonts w:cs="Arial"/>
                  <w:szCs w:val="18"/>
                </w:rPr>
                <w:id w:val="398491357"/>
                <w:placeholder>
                  <w:docPart w:val="EACD3050EAC24FDD8361DC4A0866DE62"/>
                </w:placeholder>
                <w:comboBox>
                  <w:listItem w:value="[select]"/>
                  <w:listItem w:displayText="  Y  " w:value="  Y  "/>
                  <w:listItem w:displayText="  N  " w:value="  N  "/>
                  <w:listItem w:displayText="  N/A  " w:value="  N/A  "/>
                </w:comboBox>
              </w:sdtPr>
              <w:sdtEndPr/>
              <w:sdtContent>
                <w:permStart w:id="205281389" w:edGrp="everyone"/>
                <w:r w:rsidR="00D43644">
                  <w:rPr>
                    <w:rFonts w:cs="Arial"/>
                    <w:szCs w:val="18"/>
                  </w:rPr>
                  <w:t xml:space="preserve">  Y  </w:t>
                </w:r>
                <w:permEnd w:id="205281389"/>
              </w:sdtContent>
            </w:sdt>
          </w:p>
        </w:tc>
      </w:tr>
      <w:tr w:rsidR="00583785" w:rsidRPr="008D45D5" w:rsidTr="00EF6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85" w:rsidRDefault="00583785" w:rsidP="00E93AE5">
            <w:pPr>
              <w:spacing w:before="80" w:after="40"/>
              <w:rPr>
                <w:rFonts w:cs="Arial"/>
                <w:b/>
                <w:sz w:val="18"/>
                <w:szCs w:val="18"/>
                <w:lang w:val="en-NZ"/>
              </w:rPr>
            </w:pPr>
            <w:r>
              <w:rPr>
                <w:rFonts w:cs="Arial"/>
                <w:b/>
                <w:sz w:val="18"/>
                <w:szCs w:val="18"/>
                <w:lang w:val="en-NZ"/>
              </w:rPr>
              <w:t>* Record of Work(s) by licensed building practitioners (Form 6A, B, C)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85" w:rsidRPr="00DC7C28" w:rsidRDefault="00440DCC" w:rsidP="00E93AE5">
            <w:pPr>
              <w:rPr>
                <w:rFonts w:cs="Arial"/>
                <w:sz w:val="18"/>
                <w:szCs w:val="18"/>
                <w:lang w:val="en-NZ"/>
              </w:rPr>
            </w:pPr>
            <w:sdt>
              <w:sdtPr>
                <w:rPr>
                  <w:rFonts w:cs="Arial"/>
                  <w:szCs w:val="18"/>
                </w:rPr>
                <w:id w:val="1176230806"/>
                <w:placeholder>
                  <w:docPart w:val="40D45605FBF04301B739736A2DAC90EB"/>
                </w:placeholder>
                <w:comboBox>
                  <w:listItem w:value="[select]"/>
                  <w:listItem w:displayText="  Y  " w:value="  Y  "/>
                  <w:listItem w:displayText="  N  " w:value="  N  "/>
                  <w:listItem w:displayText="  N/A  " w:value="  N/A  "/>
                </w:comboBox>
              </w:sdtPr>
              <w:sdtEndPr/>
              <w:sdtContent>
                <w:permStart w:id="173690381" w:edGrp="everyone"/>
                <w:r w:rsidR="00D43644">
                  <w:rPr>
                    <w:rFonts w:cs="Arial"/>
                    <w:szCs w:val="18"/>
                  </w:rPr>
                  <w:t xml:space="preserve">  N/A  </w:t>
                </w:r>
                <w:permEnd w:id="173690381"/>
              </w:sdtContent>
            </w:sdt>
          </w:p>
        </w:tc>
      </w:tr>
      <w:tr w:rsidR="00583785" w:rsidRPr="008D45D5" w:rsidTr="00EF6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85" w:rsidRDefault="00583785" w:rsidP="00E93AE5">
            <w:pPr>
              <w:spacing w:before="80" w:after="40"/>
              <w:rPr>
                <w:rFonts w:cs="Arial"/>
                <w:b/>
                <w:sz w:val="18"/>
                <w:szCs w:val="18"/>
                <w:lang w:val="en-NZ"/>
              </w:rPr>
            </w:pPr>
            <w:r>
              <w:rPr>
                <w:rFonts w:cs="Arial"/>
                <w:b/>
                <w:sz w:val="18"/>
                <w:szCs w:val="18"/>
                <w:lang w:val="en-NZ"/>
              </w:rPr>
              <w:t>* Energy works certificates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85" w:rsidRPr="00DC7C28" w:rsidRDefault="00440DCC" w:rsidP="00E93AE5">
            <w:pPr>
              <w:rPr>
                <w:rFonts w:cs="Arial"/>
                <w:sz w:val="18"/>
                <w:szCs w:val="18"/>
                <w:lang w:val="en-NZ"/>
              </w:rPr>
            </w:pPr>
            <w:sdt>
              <w:sdtPr>
                <w:rPr>
                  <w:rFonts w:cs="Arial"/>
                  <w:szCs w:val="18"/>
                </w:rPr>
                <w:id w:val="1981425258"/>
                <w:placeholder>
                  <w:docPart w:val="9D444BC724B74275852D6388A9AFB731"/>
                </w:placeholder>
                <w:comboBox>
                  <w:listItem w:value="[select]"/>
                  <w:listItem w:displayText="  Y  " w:value="  Y  "/>
                  <w:listItem w:displayText="  N  " w:value="  N  "/>
                  <w:listItem w:displayText="  N/A  " w:value="  N/A  "/>
                </w:comboBox>
              </w:sdtPr>
              <w:sdtEndPr/>
              <w:sdtContent>
                <w:permStart w:id="1784301221" w:edGrp="everyone"/>
                <w:r w:rsidR="00D43644">
                  <w:rPr>
                    <w:rFonts w:cs="Arial"/>
                    <w:szCs w:val="18"/>
                  </w:rPr>
                  <w:t xml:space="preserve">  Y  </w:t>
                </w:r>
                <w:permEnd w:id="1784301221"/>
              </w:sdtContent>
            </w:sdt>
          </w:p>
        </w:tc>
      </w:tr>
      <w:tr w:rsidR="00583785" w:rsidRPr="008D45D5" w:rsidTr="00EF6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85" w:rsidRDefault="00583785" w:rsidP="00E93AE5">
            <w:pPr>
              <w:spacing w:before="80" w:after="40"/>
              <w:rPr>
                <w:rFonts w:cs="Arial"/>
                <w:b/>
                <w:sz w:val="18"/>
                <w:szCs w:val="18"/>
                <w:lang w:val="en-NZ"/>
              </w:rPr>
            </w:pPr>
            <w:r>
              <w:rPr>
                <w:rFonts w:cs="Arial"/>
                <w:b/>
                <w:sz w:val="18"/>
                <w:szCs w:val="18"/>
                <w:lang w:val="en-NZ"/>
              </w:rPr>
              <w:t>B-013 Application for Certificate for Public Use (Form 15)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85" w:rsidRPr="00DC7C28" w:rsidRDefault="00440DCC" w:rsidP="00E93AE5">
            <w:pPr>
              <w:rPr>
                <w:rFonts w:cs="Arial"/>
                <w:sz w:val="18"/>
                <w:szCs w:val="18"/>
                <w:lang w:val="en-NZ"/>
              </w:rPr>
            </w:pPr>
            <w:sdt>
              <w:sdtPr>
                <w:rPr>
                  <w:rFonts w:cs="Arial"/>
                  <w:szCs w:val="18"/>
                </w:rPr>
                <w:id w:val="4636316"/>
                <w:placeholder>
                  <w:docPart w:val="9A264FB99EC94796B773C536C4237342"/>
                </w:placeholder>
                <w:comboBox>
                  <w:listItem w:value="[select]"/>
                  <w:listItem w:displayText="  Y  " w:value="  Y  "/>
                  <w:listItem w:displayText="  N  " w:value="  N  "/>
                  <w:listItem w:displayText="  N/A  " w:value="  N/A  "/>
                </w:comboBox>
              </w:sdtPr>
              <w:sdtEndPr/>
              <w:sdtContent>
                <w:permStart w:id="259424238" w:edGrp="everyone"/>
                <w:r w:rsidR="0030488B">
                  <w:rPr>
                    <w:rFonts w:cs="Arial"/>
                    <w:szCs w:val="18"/>
                  </w:rPr>
                  <w:t xml:space="preserve">  N/A  </w:t>
                </w:r>
                <w:permEnd w:id="259424238"/>
              </w:sdtContent>
            </w:sdt>
          </w:p>
        </w:tc>
      </w:tr>
      <w:tr w:rsidR="00583785" w:rsidRPr="008D45D5" w:rsidTr="00EF6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85" w:rsidRDefault="00583785" w:rsidP="00E93AE5">
            <w:pPr>
              <w:spacing w:before="80" w:after="40"/>
              <w:rPr>
                <w:rFonts w:cs="Arial"/>
                <w:b/>
                <w:sz w:val="18"/>
                <w:szCs w:val="18"/>
                <w:lang w:val="en-NZ"/>
              </w:rPr>
            </w:pPr>
            <w:r>
              <w:rPr>
                <w:rFonts w:cs="Arial"/>
                <w:b/>
                <w:sz w:val="18"/>
                <w:szCs w:val="18"/>
                <w:lang w:val="en-NZ"/>
              </w:rPr>
              <w:t>B-450 Certificate for Public Use (Form 16)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85" w:rsidRPr="00DC7C28" w:rsidRDefault="00440DCC" w:rsidP="00E93AE5">
            <w:pPr>
              <w:rPr>
                <w:rFonts w:cs="Arial"/>
                <w:sz w:val="18"/>
                <w:szCs w:val="18"/>
                <w:lang w:val="en-NZ"/>
              </w:rPr>
            </w:pPr>
            <w:sdt>
              <w:sdtPr>
                <w:rPr>
                  <w:rFonts w:cs="Arial"/>
                  <w:szCs w:val="18"/>
                </w:rPr>
                <w:id w:val="-900209423"/>
                <w:placeholder>
                  <w:docPart w:val="4A2FC7B80EDB420EA94CBC62F584B86C"/>
                </w:placeholder>
                <w:comboBox>
                  <w:listItem w:value="[select]"/>
                  <w:listItem w:displayText="  Y  " w:value="  Y  "/>
                  <w:listItem w:displayText="  N  " w:value="  N  "/>
                  <w:listItem w:displayText="  N/A  " w:value="  N/A  "/>
                </w:comboBox>
              </w:sdtPr>
              <w:sdtEndPr/>
              <w:sdtContent>
                <w:permStart w:id="256189689" w:edGrp="everyone"/>
                <w:r w:rsidR="0030488B">
                  <w:rPr>
                    <w:rFonts w:cs="Arial"/>
                    <w:szCs w:val="18"/>
                  </w:rPr>
                  <w:t xml:space="preserve">  N/A  </w:t>
                </w:r>
                <w:permEnd w:id="256189689"/>
              </w:sdtContent>
            </w:sdt>
          </w:p>
        </w:tc>
      </w:tr>
      <w:tr w:rsidR="00583785" w:rsidRPr="008D45D5" w:rsidTr="00EF6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85" w:rsidRDefault="00583785" w:rsidP="00E93AE5">
            <w:pPr>
              <w:spacing w:before="80" w:after="40"/>
              <w:rPr>
                <w:rFonts w:cs="Arial"/>
                <w:b/>
                <w:sz w:val="18"/>
                <w:szCs w:val="18"/>
                <w:lang w:val="en-NZ"/>
              </w:rPr>
            </w:pPr>
            <w:r>
              <w:rPr>
                <w:rFonts w:cs="Arial"/>
                <w:b/>
                <w:sz w:val="18"/>
                <w:szCs w:val="18"/>
                <w:lang w:val="en-NZ"/>
              </w:rPr>
              <w:t>B-440 Notice to Fix (Form 13)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85" w:rsidRPr="00DC7C28" w:rsidRDefault="00440DCC" w:rsidP="00E93AE5">
            <w:pPr>
              <w:rPr>
                <w:rFonts w:cs="Arial"/>
                <w:sz w:val="18"/>
                <w:szCs w:val="18"/>
                <w:lang w:val="en-NZ"/>
              </w:rPr>
            </w:pPr>
            <w:sdt>
              <w:sdtPr>
                <w:rPr>
                  <w:rFonts w:cs="Arial"/>
                  <w:szCs w:val="18"/>
                </w:rPr>
                <w:id w:val="1519740553"/>
                <w:placeholder>
                  <w:docPart w:val="924C202370D249CA81EC7237A9EF1B4D"/>
                </w:placeholder>
                <w:comboBox>
                  <w:listItem w:value="[select]"/>
                  <w:listItem w:displayText="  Y  " w:value="  Y  "/>
                  <w:listItem w:displayText="  N  " w:value="  N  "/>
                  <w:listItem w:displayText="  N/A  " w:value="  N/A  "/>
                </w:comboBox>
              </w:sdtPr>
              <w:sdtEndPr/>
              <w:sdtContent>
                <w:permStart w:id="1925742439" w:edGrp="everyone"/>
                <w:r w:rsidR="0030488B">
                  <w:rPr>
                    <w:rFonts w:cs="Arial"/>
                    <w:szCs w:val="18"/>
                  </w:rPr>
                  <w:t xml:space="preserve">  N/A  </w:t>
                </w:r>
                <w:permEnd w:id="1925742439"/>
              </w:sdtContent>
            </w:sdt>
          </w:p>
        </w:tc>
      </w:tr>
      <w:tr w:rsidR="00583785" w:rsidRPr="008D45D5" w:rsidTr="00EF6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85" w:rsidRDefault="00583785" w:rsidP="00E93AE5">
            <w:pPr>
              <w:spacing w:before="80" w:after="40"/>
              <w:rPr>
                <w:rFonts w:cs="Arial"/>
                <w:b/>
                <w:sz w:val="18"/>
                <w:szCs w:val="18"/>
                <w:lang w:val="en-NZ"/>
              </w:rPr>
            </w:pPr>
            <w:r>
              <w:rPr>
                <w:rFonts w:cs="Arial"/>
                <w:b/>
                <w:sz w:val="18"/>
                <w:szCs w:val="18"/>
                <w:lang w:val="en-NZ"/>
              </w:rPr>
              <w:t>B-460 Compliance Schedule statement (building warrant of fitness) (Form 10)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85" w:rsidRPr="00DC7C28" w:rsidRDefault="00440DCC" w:rsidP="00E93AE5">
            <w:pPr>
              <w:rPr>
                <w:rFonts w:cs="Arial"/>
                <w:sz w:val="18"/>
                <w:szCs w:val="18"/>
                <w:lang w:val="en-NZ"/>
              </w:rPr>
            </w:pPr>
            <w:sdt>
              <w:sdtPr>
                <w:rPr>
                  <w:rFonts w:cs="Arial"/>
                  <w:szCs w:val="18"/>
                </w:rPr>
                <w:id w:val="-201091660"/>
                <w:placeholder>
                  <w:docPart w:val="2BF3D890C9774E9CB08091FB4BB11AC1"/>
                </w:placeholder>
                <w:comboBox>
                  <w:listItem w:value="[select]"/>
                  <w:listItem w:displayText="  Y  " w:value="  Y  "/>
                  <w:listItem w:displayText="  N  " w:value="  N  "/>
                  <w:listItem w:displayText="  N/A  " w:value="  N/A  "/>
                </w:comboBox>
              </w:sdtPr>
              <w:sdtEndPr/>
              <w:sdtContent>
                <w:permStart w:id="434641254" w:edGrp="everyone"/>
                <w:r w:rsidR="0030488B">
                  <w:rPr>
                    <w:rFonts w:cs="Arial"/>
                    <w:szCs w:val="18"/>
                  </w:rPr>
                  <w:t xml:space="preserve">  N/A  </w:t>
                </w:r>
                <w:permEnd w:id="434641254"/>
              </w:sdtContent>
            </w:sdt>
          </w:p>
        </w:tc>
      </w:tr>
      <w:tr w:rsidR="00583785" w:rsidRPr="008D45D5" w:rsidTr="00EF6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85" w:rsidRDefault="00583785" w:rsidP="00E93AE5">
            <w:pPr>
              <w:spacing w:before="80" w:after="40"/>
              <w:rPr>
                <w:rFonts w:cs="Arial"/>
                <w:b/>
                <w:sz w:val="18"/>
                <w:szCs w:val="18"/>
                <w:lang w:val="en-NZ"/>
              </w:rPr>
            </w:pPr>
            <w:r>
              <w:rPr>
                <w:rFonts w:cs="Arial"/>
                <w:b/>
                <w:sz w:val="18"/>
                <w:szCs w:val="18"/>
                <w:lang w:val="en-NZ"/>
              </w:rPr>
              <w:t>B-461 Section 1 Compliance Schedule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85" w:rsidRPr="00DC7C28" w:rsidRDefault="00440DCC" w:rsidP="00E93AE5">
            <w:pPr>
              <w:rPr>
                <w:rFonts w:cs="Arial"/>
                <w:sz w:val="18"/>
                <w:szCs w:val="18"/>
                <w:lang w:val="en-NZ"/>
              </w:rPr>
            </w:pPr>
            <w:sdt>
              <w:sdtPr>
                <w:rPr>
                  <w:rFonts w:cs="Arial"/>
                  <w:szCs w:val="18"/>
                </w:rPr>
                <w:id w:val="1920286104"/>
                <w:placeholder>
                  <w:docPart w:val="F2EDB3AA42D84EFE8F2C1413302B8610"/>
                </w:placeholder>
                <w:comboBox>
                  <w:listItem w:value="[select]"/>
                  <w:listItem w:displayText="  Y  " w:value="  Y  "/>
                  <w:listItem w:displayText="  N  " w:value="  N  "/>
                  <w:listItem w:displayText="  N/A  " w:value="  N/A  "/>
                </w:comboBox>
              </w:sdtPr>
              <w:sdtEndPr/>
              <w:sdtContent>
                <w:permStart w:id="141433010" w:edGrp="everyone"/>
                <w:r w:rsidR="0030488B">
                  <w:rPr>
                    <w:rFonts w:cs="Arial"/>
                    <w:szCs w:val="18"/>
                  </w:rPr>
                  <w:t xml:space="preserve">  N/A  </w:t>
                </w:r>
                <w:permEnd w:id="141433010"/>
              </w:sdtContent>
            </w:sdt>
          </w:p>
        </w:tc>
      </w:tr>
      <w:tr w:rsidR="00583785" w:rsidRPr="008D45D5" w:rsidTr="00EF6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85" w:rsidRDefault="00583785" w:rsidP="00E93AE5">
            <w:pPr>
              <w:spacing w:before="80" w:after="40"/>
              <w:rPr>
                <w:rFonts w:cs="Arial"/>
                <w:b/>
                <w:sz w:val="18"/>
                <w:szCs w:val="18"/>
                <w:lang w:val="en-NZ"/>
              </w:rPr>
            </w:pPr>
            <w:r>
              <w:rPr>
                <w:rFonts w:cs="Arial"/>
                <w:b/>
                <w:sz w:val="18"/>
                <w:szCs w:val="18"/>
                <w:lang w:val="en-NZ"/>
              </w:rPr>
              <w:t>Dangerous/EQ prone/Insanitary Building notices (section 124 notices)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85" w:rsidRPr="00DC7C28" w:rsidRDefault="00440DCC" w:rsidP="00E93AE5">
            <w:pPr>
              <w:rPr>
                <w:rFonts w:cs="Arial"/>
                <w:sz w:val="18"/>
                <w:szCs w:val="18"/>
                <w:lang w:val="en-NZ"/>
              </w:rPr>
            </w:pPr>
            <w:sdt>
              <w:sdtPr>
                <w:rPr>
                  <w:rFonts w:cs="Arial"/>
                  <w:szCs w:val="18"/>
                </w:rPr>
                <w:id w:val="805205714"/>
                <w:placeholder>
                  <w:docPart w:val="B681699E221A41A182DE6358B5E5915A"/>
                </w:placeholder>
                <w:comboBox>
                  <w:listItem w:value="[select]"/>
                  <w:listItem w:displayText="  Y  " w:value="  Y  "/>
                  <w:listItem w:displayText="  N  " w:value="  N  "/>
                  <w:listItem w:displayText="  N/A  " w:value="  N/A  "/>
                </w:comboBox>
              </w:sdtPr>
              <w:sdtEndPr/>
              <w:sdtContent>
                <w:permStart w:id="1674670086" w:edGrp="everyone"/>
                <w:r w:rsidR="0030488B">
                  <w:rPr>
                    <w:rFonts w:cs="Arial"/>
                    <w:szCs w:val="18"/>
                  </w:rPr>
                  <w:t xml:space="preserve">  N/A  </w:t>
                </w:r>
                <w:permEnd w:id="1674670086"/>
              </w:sdtContent>
            </w:sdt>
          </w:p>
        </w:tc>
      </w:tr>
      <w:tr w:rsidR="00583785" w:rsidRPr="008D45D5" w:rsidTr="00EF6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85" w:rsidRDefault="00583785" w:rsidP="00E93AE5">
            <w:pPr>
              <w:spacing w:before="80" w:after="40"/>
              <w:rPr>
                <w:rFonts w:cs="Arial"/>
                <w:b/>
                <w:sz w:val="18"/>
                <w:szCs w:val="18"/>
                <w:lang w:val="en-NZ"/>
              </w:rPr>
            </w:pPr>
            <w:r>
              <w:rPr>
                <w:rFonts w:cs="Arial"/>
                <w:b/>
                <w:sz w:val="18"/>
                <w:szCs w:val="18"/>
                <w:lang w:val="en-NZ"/>
              </w:rPr>
              <w:t>Producer statement construction (PS3) / Producer statement construction reviews (PS4)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85" w:rsidRPr="00DC7C28" w:rsidRDefault="00440DCC" w:rsidP="00E93AE5">
            <w:pPr>
              <w:rPr>
                <w:rFonts w:cs="Arial"/>
                <w:sz w:val="18"/>
                <w:szCs w:val="18"/>
                <w:lang w:val="en-NZ"/>
              </w:rPr>
            </w:pPr>
            <w:sdt>
              <w:sdtPr>
                <w:rPr>
                  <w:rFonts w:cs="Arial"/>
                  <w:szCs w:val="18"/>
                </w:rPr>
                <w:id w:val="-1079517753"/>
                <w:placeholder>
                  <w:docPart w:val="93D1D0FDB68E4394A49B7910722A68D4"/>
                </w:placeholder>
                <w:comboBox>
                  <w:listItem w:value="[select]"/>
                  <w:listItem w:displayText="  Y  " w:value="  Y  "/>
                  <w:listItem w:displayText="  N  " w:value="  N  "/>
                  <w:listItem w:displayText="  N/A  " w:value="  N/A  "/>
                </w:comboBox>
              </w:sdtPr>
              <w:sdtEndPr/>
              <w:sdtContent>
                <w:permStart w:id="894461586" w:edGrp="everyone"/>
                <w:r w:rsidR="0030488B">
                  <w:rPr>
                    <w:rFonts w:cs="Arial"/>
                    <w:szCs w:val="18"/>
                  </w:rPr>
                  <w:t xml:space="preserve">  Y  </w:t>
                </w:r>
                <w:permEnd w:id="894461586"/>
              </w:sdtContent>
            </w:sdt>
          </w:p>
        </w:tc>
      </w:tr>
      <w:tr w:rsidR="00583785" w:rsidRPr="008D45D5" w:rsidTr="00EF6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85" w:rsidRDefault="00583785" w:rsidP="00E93AE5">
            <w:pPr>
              <w:spacing w:before="80" w:after="40"/>
              <w:rPr>
                <w:rFonts w:cs="Arial"/>
                <w:b/>
                <w:sz w:val="18"/>
                <w:szCs w:val="18"/>
                <w:lang w:val="en-NZ"/>
              </w:rPr>
            </w:pPr>
            <w:r>
              <w:rPr>
                <w:rFonts w:cs="Arial"/>
                <w:b/>
                <w:sz w:val="18"/>
                <w:szCs w:val="18"/>
                <w:lang w:val="en-NZ"/>
              </w:rPr>
              <w:t>Inspections records and evidence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85" w:rsidRPr="00DC7C28" w:rsidRDefault="00440DCC" w:rsidP="00E93AE5">
            <w:pPr>
              <w:rPr>
                <w:rFonts w:cs="Arial"/>
                <w:sz w:val="18"/>
                <w:szCs w:val="18"/>
                <w:lang w:val="en-NZ"/>
              </w:rPr>
            </w:pPr>
            <w:sdt>
              <w:sdtPr>
                <w:rPr>
                  <w:rFonts w:cs="Arial"/>
                  <w:szCs w:val="18"/>
                </w:rPr>
                <w:id w:val="-1835760479"/>
                <w:placeholder>
                  <w:docPart w:val="5F002A9327FD421CAA463DA54F212E1F"/>
                </w:placeholder>
                <w:comboBox>
                  <w:listItem w:value="[select]"/>
                  <w:listItem w:displayText="  Y  " w:value="  Y  "/>
                  <w:listItem w:displayText="  N  " w:value="  N  "/>
                  <w:listItem w:displayText="  N/A  " w:value="  N/A  "/>
                </w:comboBox>
              </w:sdtPr>
              <w:sdtEndPr/>
              <w:sdtContent>
                <w:permStart w:id="850207587" w:edGrp="everyone"/>
                <w:r w:rsidR="0030488B">
                  <w:rPr>
                    <w:rFonts w:cs="Arial"/>
                    <w:szCs w:val="18"/>
                  </w:rPr>
                  <w:t xml:space="preserve">  Y  </w:t>
                </w:r>
                <w:permEnd w:id="850207587"/>
              </w:sdtContent>
            </w:sdt>
          </w:p>
        </w:tc>
      </w:tr>
      <w:tr w:rsidR="00583785" w:rsidRPr="008D45D5" w:rsidTr="00EF6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85" w:rsidRDefault="00583785" w:rsidP="00E93AE5">
            <w:pPr>
              <w:spacing w:before="80" w:after="40"/>
              <w:rPr>
                <w:rFonts w:cs="Arial"/>
                <w:b/>
                <w:sz w:val="18"/>
                <w:szCs w:val="18"/>
                <w:lang w:val="en-NZ"/>
              </w:rPr>
            </w:pPr>
            <w:r>
              <w:rPr>
                <w:rFonts w:cs="Arial"/>
                <w:b/>
                <w:sz w:val="18"/>
                <w:szCs w:val="18"/>
                <w:lang w:val="en-NZ"/>
              </w:rPr>
              <w:t>Minor variation documentation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85" w:rsidRPr="00DC7C28" w:rsidRDefault="00440DCC" w:rsidP="00E93AE5">
            <w:pPr>
              <w:rPr>
                <w:rFonts w:cs="Arial"/>
                <w:sz w:val="18"/>
                <w:szCs w:val="18"/>
                <w:lang w:val="en-NZ"/>
              </w:rPr>
            </w:pPr>
            <w:sdt>
              <w:sdtPr>
                <w:rPr>
                  <w:rFonts w:cs="Arial"/>
                  <w:szCs w:val="18"/>
                </w:rPr>
                <w:id w:val="1585029822"/>
                <w:placeholder>
                  <w:docPart w:val="74CB63E29798447D9F15FBA32C185877"/>
                </w:placeholder>
                <w:comboBox>
                  <w:listItem w:value="[select]"/>
                  <w:listItem w:displayText="  Y  " w:value="  Y  "/>
                  <w:listItem w:displayText="  N  " w:value="  N  "/>
                  <w:listItem w:displayText="  N/A  " w:value="  N/A  "/>
                </w:comboBox>
              </w:sdtPr>
              <w:sdtEndPr/>
              <w:sdtContent>
                <w:permStart w:id="1334016276" w:edGrp="everyone"/>
                <w:r w:rsidR="0030488B">
                  <w:rPr>
                    <w:rFonts w:cs="Arial"/>
                    <w:szCs w:val="18"/>
                  </w:rPr>
                  <w:t xml:space="preserve">  N/A  </w:t>
                </w:r>
                <w:permEnd w:id="1334016276"/>
              </w:sdtContent>
            </w:sdt>
          </w:p>
        </w:tc>
      </w:tr>
      <w:tr w:rsidR="00583785" w:rsidRPr="008D45D5" w:rsidTr="00EF6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85" w:rsidRDefault="00583785" w:rsidP="00E93AE5">
            <w:pPr>
              <w:spacing w:before="80" w:after="40"/>
              <w:rPr>
                <w:rFonts w:cs="Arial"/>
                <w:b/>
                <w:sz w:val="18"/>
                <w:szCs w:val="18"/>
                <w:lang w:val="en-NZ"/>
              </w:rPr>
            </w:pPr>
            <w:r>
              <w:rPr>
                <w:rFonts w:cs="Arial"/>
                <w:b/>
                <w:sz w:val="18"/>
                <w:szCs w:val="18"/>
                <w:lang w:val="en-NZ"/>
              </w:rPr>
              <w:t>Summary of written complaints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85" w:rsidRPr="00DC7C28" w:rsidRDefault="00440DCC" w:rsidP="00E93AE5">
            <w:pPr>
              <w:rPr>
                <w:rFonts w:cs="Arial"/>
                <w:sz w:val="18"/>
                <w:szCs w:val="18"/>
                <w:lang w:val="en-NZ"/>
              </w:rPr>
            </w:pPr>
            <w:sdt>
              <w:sdtPr>
                <w:rPr>
                  <w:rFonts w:cs="Arial"/>
                  <w:szCs w:val="18"/>
                </w:rPr>
                <w:id w:val="-1023243348"/>
                <w:placeholder>
                  <w:docPart w:val="BAE76FA91D4E4D3180F580DF06B6C8CF"/>
                </w:placeholder>
                <w:comboBox>
                  <w:listItem w:value="[select]"/>
                  <w:listItem w:displayText="  Y  " w:value="  Y  "/>
                  <w:listItem w:displayText="  N  " w:value="  N  "/>
                  <w:listItem w:displayText="  N/A  " w:value="  N/A  "/>
                </w:comboBox>
              </w:sdtPr>
              <w:sdtEndPr/>
              <w:sdtContent>
                <w:permStart w:id="1096703040" w:edGrp="everyone"/>
                <w:r w:rsidR="0030488B">
                  <w:rPr>
                    <w:rFonts w:cs="Arial"/>
                    <w:szCs w:val="18"/>
                  </w:rPr>
                  <w:t xml:space="preserve">  N/A  </w:t>
                </w:r>
                <w:permEnd w:id="1096703040"/>
              </w:sdtContent>
            </w:sdt>
          </w:p>
        </w:tc>
      </w:tr>
      <w:tr w:rsidR="00BF04AD" w:rsidRPr="008D45D5" w:rsidTr="00EF6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D" w:rsidRDefault="00BF04AD" w:rsidP="00E93AE5">
            <w:pPr>
              <w:spacing w:before="80" w:after="40"/>
              <w:rPr>
                <w:rFonts w:cs="Arial"/>
                <w:b/>
                <w:sz w:val="18"/>
                <w:szCs w:val="18"/>
                <w:lang w:val="en-NZ"/>
              </w:rPr>
            </w:pPr>
            <w:r>
              <w:rPr>
                <w:rFonts w:cs="Arial"/>
                <w:b/>
                <w:sz w:val="18"/>
                <w:szCs w:val="18"/>
                <w:lang w:val="en-NZ"/>
              </w:rPr>
              <w:lastRenderedPageBreak/>
              <w:t xml:space="preserve">B-006 </w:t>
            </w:r>
            <w:r w:rsidRPr="00BF04AD">
              <w:rPr>
                <w:rFonts w:cs="Arial"/>
                <w:b/>
                <w:sz w:val="18"/>
                <w:szCs w:val="18"/>
                <w:lang w:val="en-NZ"/>
              </w:rPr>
              <w:t>Application for amendment to building consent for modification of durability periods to clause B2.3.1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AD" w:rsidRDefault="00440DCC" w:rsidP="00E93AE5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489642645"/>
                <w:placeholder>
                  <w:docPart w:val="4599DC7E60A342889F0D09A53BA196E8"/>
                </w:placeholder>
                <w:comboBox>
                  <w:listItem w:value="[select]"/>
                  <w:listItem w:displayText="  Y  " w:value="  Y  "/>
                  <w:listItem w:displayText="  N  " w:value="  N  "/>
                  <w:listItem w:displayText="  N/A  " w:value="  N/A  "/>
                </w:comboBox>
              </w:sdtPr>
              <w:sdtEndPr/>
              <w:sdtContent>
                <w:permStart w:id="997810570" w:edGrp="everyone"/>
                <w:r w:rsidR="0030488B">
                  <w:rPr>
                    <w:rFonts w:cs="Arial"/>
                    <w:szCs w:val="18"/>
                  </w:rPr>
                  <w:t xml:space="preserve">  N/A  </w:t>
                </w:r>
                <w:permEnd w:id="997810570"/>
              </w:sdtContent>
            </w:sdt>
          </w:p>
        </w:tc>
      </w:tr>
      <w:tr w:rsidR="00247953" w:rsidRPr="008D45D5" w:rsidTr="00EF6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53" w:rsidRDefault="00BF04AD" w:rsidP="00BF04AD">
            <w:pPr>
              <w:spacing w:before="80" w:after="40"/>
              <w:rPr>
                <w:rFonts w:cs="Arial"/>
                <w:b/>
                <w:sz w:val="18"/>
                <w:szCs w:val="18"/>
                <w:lang w:val="en-NZ"/>
              </w:rPr>
            </w:pPr>
            <w:r>
              <w:rPr>
                <w:rFonts w:cs="Arial"/>
                <w:b/>
                <w:sz w:val="18"/>
                <w:szCs w:val="18"/>
                <w:lang w:val="en-NZ"/>
              </w:rPr>
              <w:t>B-410 a</w:t>
            </w:r>
            <w:r w:rsidR="00247953">
              <w:rPr>
                <w:rFonts w:cs="Arial"/>
                <w:b/>
                <w:sz w:val="18"/>
                <w:szCs w:val="18"/>
                <w:lang w:val="en-NZ"/>
              </w:rPr>
              <w:t>mended building consent subject to a modification of B2.3.1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53" w:rsidRDefault="00440DCC" w:rsidP="0024795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582222630"/>
                <w:placeholder>
                  <w:docPart w:val="69CA269601F94344B719486DAB722E57"/>
                </w:placeholder>
                <w:comboBox>
                  <w:listItem w:value="[select]"/>
                  <w:listItem w:displayText="  Y  " w:value="  Y  "/>
                  <w:listItem w:displayText="  N  " w:value="  N  "/>
                  <w:listItem w:displayText="  N/A  " w:value="  N/A  "/>
                </w:comboBox>
              </w:sdtPr>
              <w:sdtEndPr/>
              <w:sdtContent>
                <w:permStart w:id="1854961958" w:edGrp="everyone"/>
                <w:r w:rsidR="0030488B">
                  <w:rPr>
                    <w:rFonts w:cs="Arial"/>
                    <w:szCs w:val="18"/>
                  </w:rPr>
                  <w:t xml:space="preserve">  N/A  </w:t>
                </w:r>
                <w:permEnd w:id="1854961958"/>
              </w:sdtContent>
            </w:sdt>
          </w:p>
        </w:tc>
      </w:tr>
      <w:tr w:rsidR="00247953" w:rsidRPr="008D45D5" w:rsidTr="00EF6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53" w:rsidRDefault="00247953" w:rsidP="00247953">
            <w:pPr>
              <w:spacing w:before="80" w:after="40"/>
              <w:rPr>
                <w:rFonts w:cs="Arial"/>
                <w:b/>
                <w:sz w:val="18"/>
                <w:szCs w:val="18"/>
                <w:lang w:val="en-NZ"/>
              </w:rPr>
            </w:pPr>
            <w:r>
              <w:rPr>
                <w:rFonts w:cs="Arial"/>
                <w:b/>
                <w:sz w:val="18"/>
                <w:szCs w:val="18"/>
                <w:lang w:val="en-NZ"/>
              </w:rPr>
              <w:t>B-140 Notification of Waiver or Modification of the Building Code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53" w:rsidRPr="00DC7C28" w:rsidRDefault="00440DCC" w:rsidP="00247953">
            <w:pPr>
              <w:rPr>
                <w:rFonts w:cs="Arial"/>
                <w:sz w:val="18"/>
                <w:szCs w:val="18"/>
                <w:lang w:val="en-NZ"/>
              </w:rPr>
            </w:pPr>
            <w:sdt>
              <w:sdtPr>
                <w:rPr>
                  <w:rFonts w:cs="Arial"/>
                  <w:szCs w:val="18"/>
                </w:rPr>
                <w:id w:val="-1620066706"/>
                <w:placeholder>
                  <w:docPart w:val="FEE19372800B4B2FB546FEEC707B974C"/>
                </w:placeholder>
                <w:comboBox>
                  <w:listItem w:value="[select]"/>
                  <w:listItem w:displayText="  Y  " w:value="  Y  "/>
                  <w:listItem w:displayText="  N  " w:value="  N  "/>
                  <w:listItem w:displayText="  N/A  " w:value="  N/A  "/>
                </w:comboBox>
              </w:sdtPr>
              <w:sdtEndPr/>
              <w:sdtContent>
                <w:permStart w:id="272769156" w:edGrp="everyone"/>
                <w:r w:rsidR="0030488B">
                  <w:rPr>
                    <w:rFonts w:cs="Arial"/>
                    <w:szCs w:val="18"/>
                  </w:rPr>
                  <w:t xml:space="preserve">  N/A  </w:t>
                </w:r>
                <w:permEnd w:id="272769156"/>
              </w:sdtContent>
            </w:sdt>
          </w:p>
        </w:tc>
      </w:tr>
      <w:tr w:rsidR="00247953" w:rsidRPr="008D45D5" w:rsidTr="00EF6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53" w:rsidRDefault="00247953" w:rsidP="00247953">
            <w:pPr>
              <w:spacing w:before="80" w:after="40"/>
              <w:rPr>
                <w:rFonts w:cs="Arial"/>
                <w:b/>
                <w:sz w:val="18"/>
                <w:szCs w:val="18"/>
                <w:lang w:val="en-NZ"/>
              </w:rPr>
            </w:pPr>
            <w:r>
              <w:rPr>
                <w:rFonts w:cs="Arial"/>
                <w:b/>
                <w:sz w:val="18"/>
                <w:szCs w:val="18"/>
                <w:lang w:val="en-NZ"/>
              </w:rPr>
              <w:t>Copy of invoices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53" w:rsidRPr="00DC7C28" w:rsidRDefault="00440DCC" w:rsidP="00247953">
            <w:pPr>
              <w:rPr>
                <w:rFonts w:cs="Arial"/>
                <w:sz w:val="18"/>
                <w:szCs w:val="18"/>
                <w:lang w:val="en-NZ"/>
              </w:rPr>
            </w:pPr>
            <w:sdt>
              <w:sdtPr>
                <w:rPr>
                  <w:rFonts w:cs="Arial"/>
                  <w:szCs w:val="18"/>
                </w:rPr>
                <w:id w:val="-279103996"/>
                <w:placeholder>
                  <w:docPart w:val="060CB39ECABA47118BAB981C458C3AE9"/>
                </w:placeholder>
                <w:comboBox>
                  <w:listItem w:value="[select]"/>
                  <w:listItem w:displayText="  Y  " w:value="  Y  "/>
                  <w:listItem w:displayText="  N  " w:value="  N  "/>
                  <w:listItem w:displayText="  N/A  " w:value="  N/A  "/>
                </w:comboBox>
              </w:sdtPr>
              <w:sdtEndPr/>
              <w:sdtContent>
                <w:permStart w:id="1935111091" w:edGrp="everyone"/>
                <w:r w:rsidR="0030488B">
                  <w:rPr>
                    <w:rFonts w:cs="Arial"/>
                    <w:szCs w:val="18"/>
                  </w:rPr>
                  <w:t xml:space="preserve">  N/A  </w:t>
                </w:r>
                <w:permEnd w:id="1935111091"/>
              </w:sdtContent>
            </w:sdt>
          </w:p>
        </w:tc>
      </w:tr>
      <w:tr w:rsidR="00247953" w:rsidRPr="008D45D5" w:rsidTr="00EF6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53" w:rsidRDefault="00247953" w:rsidP="00247953">
            <w:pPr>
              <w:spacing w:before="80" w:after="40"/>
              <w:rPr>
                <w:rFonts w:cs="Arial"/>
                <w:b/>
                <w:sz w:val="18"/>
                <w:szCs w:val="18"/>
                <w:lang w:val="en-NZ"/>
              </w:rPr>
            </w:pPr>
            <w:r>
              <w:rPr>
                <w:rFonts w:cs="Arial"/>
                <w:b/>
                <w:sz w:val="18"/>
                <w:szCs w:val="18"/>
                <w:lang w:val="en-NZ"/>
              </w:rPr>
              <w:t>All email/letter/faxed correspondence relative to the individual consent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53" w:rsidRDefault="00440DCC" w:rsidP="0024795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929179424"/>
                <w:placeholder>
                  <w:docPart w:val="2256BCA5349D4B50B0D1AAE8BEF8EF1A"/>
                </w:placeholder>
                <w:comboBox>
                  <w:listItem w:value="[select]"/>
                  <w:listItem w:displayText="  Y  " w:value="  Y  "/>
                  <w:listItem w:displayText="  N  " w:value="  N  "/>
                  <w:listItem w:displayText="  N/A  " w:value="  N/A  "/>
                </w:comboBox>
              </w:sdtPr>
              <w:sdtEndPr/>
              <w:sdtContent>
                <w:permStart w:id="1830492067" w:edGrp="everyone"/>
                <w:r w:rsidR="0030488B">
                  <w:rPr>
                    <w:rFonts w:cs="Arial"/>
                    <w:szCs w:val="18"/>
                  </w:rPr>
                  <w:t xml:space="preserve">  Y  </w:t>
                </w:r>
                <w:permEnd w:id="1830492067"/>
              </w:sdtContent>
            </w:sdt>
          </w:p>
        </w:tc>
      </w:tr>
      <w:tr w:rsidR="00247953" w:rsidRPr="008D45D5" w:rsidTr="00EF6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53" w:rsidRDefault="00247953" w:rsidP="00247953">
            <w:pPr>
              <w:spacing w:before="80" w:after="40"/>
              <w:rPr>
                <w:rFonts w:cs="Arial"/>
                <w:b/>
                <w:sz w:val="18"/>
                <w:szCs w:val="18"/>
                <w:lang w:val="en-NZ"/>
              </w:rPr>
            </w:pPr>
            <w:r>
              <w:rPr>
                <w:rFonts w:cs="Arial"/>
                <w:b/>
                <w:sz w:val="18"/>
                <w:szCs w:val="18"/>
                <w:lang w:val="en-NZ"/>
              </w:rPr>
              <w:t>Staged building consents – All stages completed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53" w:rsidRPr="00DC7C28" w:rsidRDefault="00440DCC" w:rsidP="00247953">
            <w:pPr>
              <w:rPr>
                <w:rFonts w:cs="Arial"/>
                <w:sz w:val="18"/>
                <w:szCs w:val="18"/>
                <w:lang w:val="en-NZ"/>
              </w:rPr>
            </w:pPr>
            <w:sdt>
              <w:sdtPr>
                <w:rPr>
                  <w:rFonts w:cs="Arial"/>
                  <w:szCs w:val="18"/>
                </w:rPr>
                <w:id w:val="2037385845"/>
                <w:placeholder>
                  <w:docPart w:val="FD291F5033354E3BBA48B60C3F692570"/>
                </w:placeholder>
                <w:comboBox>
                  <w:listItem w:value="[select]"/>
                  <w:listItem w:displayText="  Y  " w:value="  Y  "/>
                  <w:listItem w:displayText="  N  " w:value="  N  "/>
                  <w:listItem w:displayText="  N/A  " w:value="  N/A  "/>
                </w:comboBox>
              </w:sdtPr>
              <w:sdtEndPr/>
              <w:sdtContent>
                <w:permStart w:id="822758325" w:edGrp="everyone"/>
                <w:r w:rsidR="0030488B">
                  <w:rPr>
                    <w:rFonts w:cs="Arial"/>
                    <w:szCs w:val="18"/>
                  </w:rPr>
                  <w:t xml:space="preserve">  Y  </w:t>
                </w:r>
                <w:permEnd w:id="822758325"/>
              </w:sdtContent>
            </w:sdt>
          </w:p>
        </w:tc>
      </w:tr>
      <w:tr w:rsidR="00247953" w:rsidRPr="008D45D5" w:rsidTr="00EF6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53" w:rsidRDefault="00247953" w:rsidP="00247953">
            <w:pPr>
              <w:spacing w:before="80" w:after="40"/>
              <w:rPr>
                <w:rFonts w:cs="Arial"/>
                <w:b/>
                <w:sz w:val="18"/>
                <w:szCs w:val="18"/>
                <w:lang w:val="en-NZ"/>
              </w:rPr>
            </w:pPr>
            <w:r>
              <w:rPr>
                <w:rFonts w:cs="Arial"/>
                <w:b/>
                <w:sz w:val="18"/>
                <w:szCs w:val="18"/>
                <w:lang w:val="en-NZ"/>
              </w:rPr>
              <w:t>B-451 Code Compliance Certificate (Form 7)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53" w:rsidRPr="00DC7C28" w:rsidRDefault="00440DCC" w:rsidP="00247953">
            <w:pPr>
              <w:rPr>
                <w:rFonts w:cs="Arial"/>
                <w:sz w:val="18"/>
                <w:szCs w:val="18"/>
                <w:lang w:val="en-NZ"/>
              </w:rPr>
            </w:pPr>
            <w:sdt>
              <w:sdtPr>
                <w:rPr>
                  <w:rFonts w:cs="Arial"/>
                  <w:szCs w:val="18"/>
                </w:rPr>
                <w:id w:val="2089341993"/>
                <w:placeholder>
                  <w:docPart w:val="0AD70AB7C0BF48FCB339C9FBD009AC2E"/>
                </w:placeholder>
                <w:comboBox>
                  <w:listItem w:value="[select]"/>
                  <w:listItem w:displayText="  Y  " w:value="  Y  "/>
                  <w:listItem w:displayText="  N  " w:value="  N  "/>
                  <w:listItem w:displayText="  N/A  " w:value="  N/A  "/>
                </w:comboBox>
              </w:sdtPr>
              <w:sdtEndPr/>
              <w:sdtContent>
                <w:permStart w:id="241447625" w:edGrp="everyone"/>
                <w:r w:rsidR="0030488B">
                  <w:rPr>
                    <w:rFonts w:cs="Arial"/>
                    <w:szCs w:val="18"/>
                  </w:rPr>
                  <w:t xml:space="preserve">  Y  </w:t>
                </w:r>
                <w:permEnd w:id="241447625"/>
              </w:sdtContent>
            </w:sdt>
          </w:p>
        </w:tc>
      </w:tr>
      <w:tr w:rsidR="00247953" w:rsidRPr="008D45D5" w:rsidTr="00EF6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47953" w:rsidRDefault="00247953" w:rsidP="00247953">
            <w:pPr>
              <w:spacing w:before="80" w:after="40"/>
              <w:rPr>
                <w:rFonts w:cs="Arial"/>
                <w:b/>
                <w:sz w:val="18"/>
                <w:szCs w:val="18"/>
                <w:lang w:val="en-NZ"/>
              </w:rPr>
            </w:pPr>
            <w:r w:rsidRPr="00DC7C28">
              <w:rPr>
                <w:rFonts w:cs="Arial"/>
                <w:b/>
                <w:caps/>
                <w:sz w:val="18"/>
                <w:szCs w:val="18"/>
                <w:lang w:val="en-NZ"/>
              </w:rPr>
              <w:t>Final Task Checklist</w:t>
            </w:r>
            <w:r>
              <w:rPr>
                <w:rFonts w:cs="Arial"/>
                <w:b/>
                <w:sz w:val="18"/>
                <w:szCs w:val="18"/>
                <w:lang w:val="en-NZ"/>
              </w:rPr>
              <w:t>: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47953" w:rsidRPr="00DC7C28" w:rsidRDefault="00247953" w:rsidP="00247953">
            <w:pPr>
              <w:rPr>
                <w:rFonts w:cs="Arial"/>
                <w:sz w:val="18"/>
                <w:szCs w:val="18"/>
              </w:rPr>
            </w:pPr>
          </w:p>
        </w:tc>
      </w:tr>
      <w:tr w:rsidR="00247953" w:rsidRPr="008D45D5" w:rsidTr="00EF6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53" w:rsidRDefault="00247953" w:rsidP="00247953">
            <w:pPr>
              <w:spacing w:before="80" w:after="40"/>
              <w:rPr>
                <w:rFonts w:cs="Arial"/>
                <w:b/>
                <w:sz w:val="18"/>
                <w:szCs w:val="18"/>
                <w:lang w:val="en-NZ"/>
              </w:rPr>
            </w:pPr>
            <w:r>
              <w:rPr>
                <w:rFonts w:cs="Arial"/>
                <w:b/>
                <w:sz w:val="18"/>
                <w:szCs w:val="18"/>
                <w:lang w:val="en-NZ"/>
              </w:rPr>
              <w:t>Have all workflows been completed in connect and final administration completed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53" w:rsidRPr="00DC7C28" w:rsidRDefault="00440DCC" w:rsidP="00247953">
            <w:pPr>
              <w:rPr>
                <w:rFonts w:cs="Arial"/>
                <w:sz w:val="18"/>
                <w:szCs w:val="18"/>
                <w:lang w:val="en-NZ"/>
              </w:rPr>
            </w:pPr>
            <w:sdt>
              <w:sdtPr>
                <w:rPr>
                  <w:rFonts w:cs="Arial"/>
                  <w:szCs w:val="18"/>
                </w:rPr>
                <w:id w:val="-1802679045"/>
                <w:placeholder>
                  <w:docPart w:val="781591F107EA41239E755B43D1C1F673"/>
                </w:placeholder>
                <w:comboBox>
                  <w:listItem w:value="[select]"/>
                  <w:listItem w:displayText="  Y  " w:value="  Y  "/>
                  <w:listItem w:displayText="  N  " w:value="  N  "/>
                  <w:listItem w:displayText="  N/A  " w:value="  N/A  "/>
                </w:comboBox>
              </w:sdtPr>
              <w:sdtEndPr/>
              <w:sdtContent>
                <w:permStart w:id="439298781" w:edGrp="everyone"/>
                <w:r w:rsidR="0030488B">
                  <w:rPr>
                    <w:rFonts w:cs="Arial"/>
                    <w:szCs w:val="18"/>
                  </w:rPr>
                  <w:t xml:space="preserve">  Y  </w:t>
                </w:r>
                <w:permEnd w:id="439298781"/>
              </w:sdtContent>
            </w:sdt>
          </w:p>
        </w:tc>
      </w:tr>
      <w:tr w:rsidR="00247953" w:rsidRPr="008D45D5" w:rsidTr="00EF6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53" w:rsidRDefault="00247953" w:rsidP="00247953">
            <w:pPr>
              <w:spacing w:before="80" w:after="40"/>
              <w:rPr>
                <w:rFonts w:cs="Arial"/>
                <w:b/>
                <w:sz w:val="18"/>
                <w:szCs w:val="18"/>
                <w:lang w:val="en-NZ"/>
              </w:rPr>
            </w:pPr>
            <w:r>
              <w:rPr>
                <w:rFonts w:cs="Arial"/>
                <w:b/>
                <w:sz w:val="18"/>
                <w:szCs w:val="18"/>
                <w:lang w:val="en-NZ"/>
              </w:rPr>
              <w:t>All CCC documents have been converted to PDFs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53" w:rsidRPr="00DC7C28" w:rsidRDefault="00440DCC" w:rsidP="00247953">
            <w:pPr>
              <w:rPr>
                <w:rFonts w:cs="Arial"/>
                <w:sz w:val="18"/>
                <w:szCs w:val="18"/>
                <w:lang w:val="en-NZ"/>
              </w:rPr>
            </w:pPr>
            <w:sdt>
              <w:sdtPr>
                <w:rPr>
                  <w:rFonts w:cs="Arial"/>
                  <w:szCs w:val="18"/>
                </w:rPr>
                <w:id w:val="-2044436480"/>
                <w:placeholder>
                  <w:docPart w:val="88FD0A8A8BAA4253903A9E8F7405C2D4"/>
                </w:placeholder>
                <w:comboBox>
                  <w:listItem w:value="[select]"/>
                  <w:listItem w:displayText="  Y  " w:value="  Y  "/>
                  <w:listItem w:displayText="  N  " w:value="  N  "/>
                  <w:listItem w:displayText="  N/A  " w:value="  N/A  "/>
                </w:comboBox>
              </w:sdtPr>
              <w:sdtEndPr/>
              <w:sdtContent>
                <w:permStart w:id="981084834" w:edGrp="everyone"/>
                <w:r w:rsidR="0030488B">
                  <w:rPr>
                    <w:rFonts w:cs="Arial"/>
                    <w:szCs w:val="18"/>
                  </w:rPr>
                  <w:t xml:space="preserve">  Y  </w:t>
                </w:r>
                <w:permEnd w:id="981084834"/>
              </w:sdtContent>
            </w:sdt>
          </w:p>
        </w:tc>
      </w:tr>
      <w:tr w:rsidR="00247953" w:rsidRPr="008D45D5" w:rsidTr="00EF6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53" w:rsidRDefault="00247953" w:rsidP="00247953">
            <w:pPr>
              <w:spacing w:before="80" w:after="40"/>
              <w:rPr>
                <w:rFonts w:cs="Arial"/>
                <w:b/>
                <w:sz w:val="18"/>
                <w:szCs w:val="18"/>
                <w:lang w:val="en-NZ"/>
              </w:rPr>
            </w:pPr>
            <w:r>
              <w:rPr>
                <w:rFonts w:cs="Arial"/>
                <w:b/>
                <w:sz w:val="18"/>
                <w:szCs w:val="18"/>
                <w:lang w:val="en-NZ"/>
              </w:rPr>
              <w:t>All building consent file documents are made 'public' and 'finalised'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53" w:rsidRPr="00DC7C28" w:rsidRDefault="00440DCC" w:rsidP="00247953">
            <w:pPr>
              <w:rPr>
                <w:rFonts w:cs="Arial"/>
                <w:sz w:val="18"/>
                <w:szCs w:val="18"/>
                <w:lang w:val="en-NZ"/>
              </w:rPr>
            </w:pPr>
            <w:sdt>
              <w:sdtPr>
                <w:rPr>
                  <w:rFonts w:cs="Arial"/>
                  <w:szCs w:val="18"/>
                </w:rPr>
                <w:id w:val="950216629"/>
                <w:placeholder>
                  <w:docPart w:val="831FAC2525614637B157C157E1742AC7"/>
                </w:placeholder>
                <w:comboBox>
                  <w:listItem w:value="[select]"/>
                  <w:listItem w:displayText="  Y  " w:value="  Y  "/>
                  <w:listItem w:displayText="  N  " w:value="  N  "/>
                  <w:listItem w:displayText="  N/A  " w:value="  N/A  "/>
                </w:comboBox>
              </w:sdtPr>
              <w:sdtEndPr/>
              <w:sdtContent>
                <w:permStart w:id="887123402" w:edGrp="everyone"/>
                <w:r w:rsidR="0030488B">
                  <w:rPr>
                    <w:rFonts w:cs="Arial"/>
                    <w:szCs w:val="18"/>
                  </w:rPr>
                  <w:t xml:space="preserve">  Y  </w:t>
                </w:r>
                <w:permEnd w:id="887123402"/>
              </w:sdtContent>
            </w:sdt>
          </w:p>
        </w:tc>
      </w:tr>
      <w:tr w:rsidR="00247953" w:rsidRPr="008D45D5" w:rsidTr="00EF6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53" w:rsidRDefault="00247953" w:rsidP="00247953">
            <w:pPr>
              <w:spacing w:before="80" w:after="40"/>
              <w:rPr>
                <w:rFonts w:cs="Arial"/>
                <w:b/>
                <w:sz w:val="18"/>
                <w:szCs w:val="18"/>
                <w:lang w:val="en-NZ"/>
              </w:rPr>
            </w:pPr>
            <w:r>
              <w:rPr>
                <w:rFonts w:cs="Arial"/>
                <w:b/>
                <w:sz w:val="18"/>
                <w:szCs w:val="18"/>
                <w:lang w:val="en-NZ"/>
              </w:rPr>
              <w:t xml:space="preserve">If the application is commercial structural strengthening/upgrade related, email a copy of the B451 and relevant PS4 to </w:t>
            </w:r>
            <w:hyperlink r:id="rId36" w:history="1">
              <w:r w:rsidRPr="00B2682F">
                <w:rPr>
                  <w:rStyle w:val="Hyperlink"/>
                  <w:rFonts w:cs="Arial"/>
                  <w:b/>
                  <w:sz w:val="18"/>
                  <w:szCs w:val="18"/>
                  <w:lang w:val="en-NZ"/>
                </w:rPr>
                <w:t>DEEs@ccc.govt.nz</w:t>
              </w:r>
            </w:hyperlink>
            <w:r>
              <w:rPr>
                <w:rFonts w:cs="Arial"/>
                <w:b/>
                <w:sz w:val="18"/>
                <w:szCs w:val="18"/>
                <w:lang w:val="en-NZ"/>
              </w:rPr>
              <w:t xml:space="preserve"> 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53" w:rsidRPr="00DC7C28" w:rsidRDefault="00440DCC" w:rsidP="00247953">
            <w:pPr>
              <w:rPr>
                <w:rFonts w:cs="Arial"/>
                <w:sz w:val="18"/>
                <w:szCs w:val="18"/>
                <w:lang w:val="en-NZ"/>
              </w:rPr>
            </w:pPr>
            <w:sdt>
              <w:sdtPr>
                <w:rPr>
                  <w:rFonts w:cs="Arial"/>
                  <w:szCs w:val="18"/>
                </w:rPr>
                <w:id w:val="-1680113935"/>
                <w:placeholder>
                  <w:docPart w:val="F0AF8B8110FB412E91B99983B68C9E52"/>
                </w:placeholder>
                <w:comboBox>
                  <w:listItem w:value="[select]"/>
                  <w:listItem w:displayText="  Y  " w:value="  Y  "/>
                  <w:listItem w:displayText="  N  " w:value="  N  "/>
                  <w:listItem w:displayText="  N/A  " w:value="  N/A  "/>
                </w:comboBox>
              </w:sdtPr>
              <w:sdtEndPr/>
              <w:sdtContent>
                <w:permStart w:id="1032399115" w:edGrp="everyone"/>
                <w:r w:rsidR="0030488B">
                  <w:rPr>
                    <w:rFonts w:cs="Arial"/>
                    <w:szCs w:val="18"/>
                  </w:rPr>
                  <w:t xml:space="preserve">  N/A  </w:t>
                </w:r>
                <w:permEnd w:id="1032399115"/>
              </w:sdtContent>
            </w:sdt>
          </w:p>
        </w:tc>
      </w:tr>
      <w:tr w:rsidR="00247953" w:rsidRPr="008D45D5" w:rsidTr="00EF6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53" w:rsidRDefault="00247953" w:rsidP="00247953">
            <w:pPr>
              <w:spacing w:before="80" w:after="40"/>
              <w:rPr>
                <w:rFonts w:cs="Arial"/>
                <w:b/>
                <w:sz w:val="18"/>
                <w:szCs w:val="18"/>
                <w:lang w:val="en-NZ"/>
              </w:rPr>
            </w:pPr>
            <w:r>
              <w:rPr>
                <w:rFonts w:cs="Arial"/>
                <w:b/>
                <w:sz w:val="18"/>
                <w:szCs w:val="18"/>
                <w:lang w:val="en-NZ"/>
              </w:rPr>
              <w:t xml:space="preserve">If the application includes a pressure sewer system, email the BCN, address and As-Built drainage trim reference to </w:t>
            </w:r>
            <w:hyperlink r:id="rId37" w:history="1">
              <w:r w:rsidRPr="00D07F3E">
                <w:rPr>
                  <w:rStyle w:val="Hyperlink"/>
                  <w:rFonts w:cs="Arial"/>
                  <w:b/>
                  <w:sz w:val="18"/>
                  <w:szCs w:val="18"/>
                  <w:lang w:val="en-NZ"/>
                </w:rPr>
                <w:t>asset.handover2@ccc.govt.nz</w:t>
              </w:r>
            </w:hyperlink>
            <w:r>
              <w:rPr>
                <w:rFonts w:cs="Arial"/>
                <w:b/>
                <w:sz w:val="18"/>
                <w:szCs w:val="18"/>
                <w:lang w:val="en-NZ"/>
              </w:rPr>
              <w:t xml:space="preserve"> 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53" w:rsidRPr="00C94F47" w:rsidRDefault="00440DCC" w:rsidP="00247953">
            <w:pPr>
              <w:rPr>
                <w:rFonts w:cs="Arial"/>
                <w:b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531920551"/>
                <w:placeholder>
                  <w:docPart w:val="C5DC5858813247898E3F0EC1DFC42F75"/>
                </w:placeholder>
                <w:comboBox>
                  <w:listItem w:value="[select]"/>
                  <w:listItem w:displayText="  Y  " w:value="  Y  "/>
                  <w:listItem w:displayText="  N  " w:value="  N  "/>
                  <w:listItem w:displayText="  N/A  " w:value="  N/A  "/>
                </w:comboBox>
              </w:sdtPr>
              <w:sdtEndPr/>
              <w:sdtContent>
                <w:permStart w:id="858472716" w:edGrp="everyone"/>
                <w:r w:rsidR="0030488B">
                  <w:rPr>
                    <w:rFonts w:cs="Arial"/>
                    <w:szCs w:val="18"/>
                  </w:rPr>
                  <w:t xml:space="preserve">  N/A  </w:t>
                </w:r>
                <w:permEnd w:id="858472716"/>
              </w:sdtContent>
            </w:sdt>
          </w:p>
        </w:tc>
      </w:tr>
    </w:tbl>
    <w:p w:rsidR="00583785" w:rsidRDefault="00583785" w:rsidP="008930D4">
      <w:pPr>
        <w:shd w:val="clear" w:color="auto" w:fill="FFFFFF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59"/>
        <w:gridCol w:w="14555"/>
      </w:tblGrid>
      <w:tr w:rsidR="00380CED" w:rsidRPr="00897898" w:rsidTr="00990509">
        <w:trPr>
          <w:trHeight w:val="542"/>
        </w:trPr>
        <w:tc>
          <w:tcPr>
            <w:tcW w:w="5000" w:type="pct"/>
            <w:gridSpan w:val="2"/>
            <w:shd w:val="clear" w:color="auto" w:fill="auto"/>
          </w:tcPr>
          <w:p w:rsidR="00380CED" w:rsidRPr="00897898" w:rsidRDefault="00380CED" w:rsidP="008930D4">
            <w:pPr>
              <w:rPr>
                <w:rFonts w:cs="Arial"/>
                <w:szCs w:val="20"/>
              </w:rPr>
            </w:pPr>
          </w:p>
          <w:p w:rsidR="00380CED" w:rsidRPr="0072240F" w:rsidRDefault="00380CED" w:rsidP="00897898">
            <w:pPr>
              <w:shd w:val="clear" w:color="auto" w:fill="FFFFFF"/>
              <w:rPr>
                <w:rFonts w:cs="Arial"/>
                <w:b/>
                <w:sz w:val="18"/>
                <w:szCs w:val="18"/>
              </w:rPr>
            </w:pPr>
            <w:r w:rsidRPr="00897898">
              <w:rPr>
                <w:rFonts w:cs="Arial"/>
                <w:b/>
                <w:sz w:val="18"/>
                <w:szCs w:val="18"/>
              </w:rPr>
              <w:t xml:space="preserve">Confirmed by the Code Compliance </w:t>
            </w:r>
            <w:r w:rsidR="00A45BE4">
              <w:rPr>
                <w:rFonts w:cs="Arial"/>
                <w:b/>
                <w:sz w:val="18"/>
                <w:szCs w:val="18"/>
              </w:rPr>
              <w:t>Assessor</w:t>
            </w:r>
            <w:r w:rsidRPr="00897898">
              <w:rPr>
                <w:rFonts w:cs="Arial"/>
                <w:b/>
                <w:sz w:val="18"/>
                <w:szCs w:val="18"/>
              </w:rPr>
              <w:t xml:space="preserve"> that all relevant information in </w:t>
            </w:r>
            <w:r w:rsidRPr="00C8574A">
              <w:rPr>
                <w:rFonts w:cs="Arial"/>
                <w:b/>
                <w:sz w:val="18"/>
                <w:szCs w:val="18"/>
              </w:rPr>
              <w:t xml:space="preserve">Section </w:t>
            </w:r>
            <w:r w:rsidR="00DE7B97">
              <w:rPr>
                <w:rFonts w:cs="Arial"/>
                <w:b/>
                <w:sz w:val="18"/>
                <w:szCs w:val="18"/>
              </w:rPr>
              <w:t>1</w:t>
            </w:r>
            <w:r w:rsidR="00A95CBB">
              <w:rPr>
                <w:rFonts w:cs="Arial"/>
                <w:b/>
                <w:sz w:val="18"/>
                <w:szCs w:val="18"/>
              </w:rPr>
              <w:t>1</w:t>
            </w:r>
            <w:r w:rsidR="00DE7B97" w:rsidRPr="00C8574A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897898">
              <w:rPr>
                <w:rFonts w:cs="Arial"/>
                <w:b/>
                <w:sz w:val="18"/>
                <w:szCs w:val="18"/>
              </w:rPr>
              <w:t>(not marked with an *) is contained in the building consent file:</w:t>
            </w:r>
          </w:p>
          <w:p w:rsidR="00380CED" w:rsidRPr="00897898" w:rsidRDefault="00380CED" w:rsidP="008930D4">
            <w:pPr>
              <w:rPr>
                <w:rFonts w:cs="Arial"/>
                <w:szCs w:val="20"/>
              </w:rPr>
            </w:pPr>
          </w:p>
        </w:tc>
      </w:tr>
      <w:tr w:rsidR="0072240F" w:rsidRPr="00897898" w:rsidTr="00EF6846">
        <w:trPr>
          <w:trHeight w:val="282"/>
        </w:trPr>
        <w:tc>
          <w:tcPr>
            <w:tcW w:w="339" w:type="pct"/>
            <w:tcBorders>
              <w:bottom w:val="single" w:sz="4" w:space="0" w:color="808080"/>
              <w:right w:val="nil"/>
            </w:tcBorders>
            <w:shd w:val="clear" w:color="auto" w:fill="auto"/>
          </w:tcPr>
          <w:p w:rsidR="0072240F" w:rsidRPr="00897898" w:rsidRDefault="0072240F" w:rsidP="008930D4">
            <w:pPr>
              <w:rPr>
                <w:rFonts w:cs="Arial"/>
                <w:szCs w:val="20"/>
              </w:rPr>
            </w:pPr>
            <w:permStart w:id="677915568" w:edGrp="everyone" w:colFirst="1" w:colLast="1"/>
            <w:r w:rsidRPr="00897898">
              <w:rPr>
                <w:rFonts w:cs="Arial"/>
                <w:b/>
                <w:sz w:val="18"/>
                <w:szCs w:val="18"/>
              </w:rPr>
              <w:t>Name:</w:t>
            </w:r>
            <w:r w:rsidRPr="00897898">
              <w:rPr>
                <w:rFonts w:cs="Arial"/>
                <w:b/>
                <w:sz w:val="18"/>
                <w:szCs w:val="18"/>
              </w:rPr>
              <w:tab/>
            </w:r>
          </w:p>
        </w:tc>
        <w:tc>
          <w:tcPr>
            <w:tcW w:w="4661" w:type="pct"/>
            <w:tcBorders>
              <w:left w:val="nil"/>
            </w:tcBorders>
            <w:shd w:val="clear" w:color="auto" w:fill="auto"/>
          </w:tcPr>
          <w:p w:rsidR="0072240F" w:rsidRPr="00897898" w:rsidRDefault="0030488B" w:rsidP="008930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Cindy X</w:t>
            </w:r>
            <w:bookmarkStart w:id="15" w:name="_GoBack"/>
            <w:bookmarkEnd w:id="15"/>
            <w:r>
              <w:rPr>
                <w:rFonts w:cs="Arial"/>
                <w:szCs w:val="20"/>
              </w:rPr>
              <w:t>ia</w:t>
            </w:r>
          </w:p>
        </w:tc>
      </w:tr>
      <w:tr w:rsidR="0072240F" w:rsidRPr="00897898" w:rsidTr="00EF6846">
        <w:trPr>
          <w:trHeight w:val="282"/>
        </w:trPr>
        <w:tc>
          <w:tcPr>
            <w:tcW w:w="339" w:type="pct"/>
            <w:tcBorders>
              <w:right w:val="nil"/>
            </w:tcBorders>
            <w:shd w:val="clear" w:color="auto" w:fill="auto"/>
          </w:tcPr>
          <w:p w:rsidR="0072240F" w:rsidRPr="00897898" w:rsidRDefault="0072240F" w:rsidP="008930D4">
            <w:pPr>
              <w:rPr>
                <w:rFonts w:cs="Arial"/>
                <w:szCs w:val="20"/>
              </w:rPr>
            </w:pPr>
            <w:permStart w:id="489384777" w:edGrp="everyone" w:colFirst="1" w:colLast="1"/>
            <w:permEnd w:id="677915568"/>
            <w:r w:rsidRPr="00897898">
              <w:rPr>
                <w:rFonts w:cs="Arial"/>
                <w:b/>
                <w:sz w:val="18"/>
                <w:szCs w:val="18"/>
              </w:rPr>
              <w:t>Date:</w:t>
            </w:r>
          </w:p>
        </w:tc>
        <w:tc>
          <w:tcPr>
            <w:tcW w:w="4661" w:type="pct"/>
            <w:tcBorders>
              <w:left w:val="nil"/>
            </w:tcBorders>
            <w:shd w:val="clear" w:color="auto" w:fill="auto"/>
          </w:tcPr>
          <w:p w:rsidR="0072240F" w:rsidRPr="00897898" w:rsidRDefault="0030488B" w:rsidP="008930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02/08/2021</w:t>
            </w:r>
          </w:p>
        </w:tc>
      </w:tr>
      <w:permEnd w:id="489384777"/>
    </w:tbl>
    <w:p w:rsidR="00AF61B2" w:rsidRPr="00727E26" w:rsidRDefault="00AF61B2" w:rsidP="00727E26">
      <w:pPr>
        <w:shd w:val="clear" w:color="auto" w:fill="FFFFFF"/>
        <w:rPr>
          <w:rFonts w:cs="Arial"/>
          <w:sz w:val="2"/>
          <w:szCs w:val="2"/>
        </w:rPr>
      </w:pPr>
    </w:p>
    <w:sectPr w:rsidR="00AF61B2" w:rsidRPr="00727E26" w:rsidSect="00A75025">
      <w:type w:val="continuous"/>
      <w:pgSz w:w="16838" w:h="11906" w:orient="landscape" w:code="9"/>
      <w:pgMar w:top="720" w:right="720" w:bottom="720" w:left="720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DCC" w:rsidRDefault="00440DCC">
      <w:r>
        <w:separator/>
      </w:r>
    </w:p>
  </w:endnote>
  <w:endnote w:type="continuationSeparator" w:id="0">
    <w:p w:rsidR="00440DCC" w:rsidRDefault="0044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342" w:rsidRPr="0097006B" w:rsidRDefault="004C6342" w:rsidP="00BE52EC">
    <w:pPr>
      <w:pStyle w:val="Footer"/>
      <w:tabs>
        <w:tab w:val="clear" w:pos="4153"/>
        <w:tab w:val="clear" w:pos="8306"/>
        <w:tab w:val="center" w:pos="7371"/>
        <w:tab w:val="right" w:pos="14601"/>
      </w:tabs>
      <w:spacing w:before="120"/>
      <w:rPr>
        <w:rFonts w:cs="Arial"/>
        <w:b/>
        <w:sz w:val="14"/>
        <w:szCs w:val="14"/>
      </w:rPr>
    </w:pPr>
    <w:r>
      <w:rPr>
        <w:rFonts w:cs="Arial"/>
        <w:sz w:val="14"/>
        <w:szCs w:val="14"/>
      </w:rPr>
      <w:t>LU: 10.05.21, LR: 10.05.21, v30</w:t>
    </w:r>
    <w:r>
      <w:rPr>
        <w:rFonts w:cs="Arial"/>
        <w:sz w:val="14"/>
        <w:szCs w:val="14"/>
      </w:rPr>
      <w:tab/>
    </w:r>
    <w:r w:rsidRPr="0097006B">
      <w:rPr>
        <w:rFonts w:cs="Arial"/>
        <w:sz w:val="14"/>
        <w:szCs w:val="14"/>
      </w:rPr>
      <w:fldChar w:fldCharType="begin"/>
    </w:r>
    <w:r w:rsidRPr="0097006B">
      <w:rPr>
        <w:rFonts w:cs="Arial"/>
        <w:sz w:val="14"/>
        <w:szCs w:val="14"/>
      </w:rPr>
      <w:instrText xml:space="preserve"> PAGE </w:instrText>
    </w:r>
    <w:r w:rsidRPr="0097006B">
      <w:rPr>
        <w:rFonts w:cs="Arial"/>
        <w:sz w:val="14"/>
        <w:szCs w:val="14"/>
      </w:rPr>
      <w:fldChar w:fldCharType="separate"/>
    </w:r>
    <w:r w:rsidR="0030488B">
      <w:rPr>
        <w:rFonts w:cs="Arial"/>
        <w:noProof/>
        <w:sz w:val="14"/>
        <w:szCs w:val="14"/>
      </w:rPr>
      <w:t>15</w:t>
    </w:r>
    <w:r w:rsidRPr="0097006B">
      <w:rPr>
        <w:rFonts w:cs="Arial"/>
        <w:sz w:val="14"/>
        <w:szCs w:val="14"/>
      </w:rPr>
      <w:fldChar w:fldCharType="end"/>
    </w:r>
    <w:r w:rsidRPr="0097006B">
      <w:rPr>
        <w:rFonts w:cs="Arial"/>
        <w:sz w:val="14"/>
        <w:szCs w:val="14"/>
      </w:rPr>
      <w:t xml:space="preserve"> of </w:t>
    </w:r>
    <w:r w:rsidRPr="0097006B">
      <w:rPr>
        <w:rFonts w:cs="Arial"/>
        <w:sz w:val="14"/>
        <w:szCs w:val="14"/>
      </w:rPr>
      <w:fldChar w:fldCharType="begin"/>
    </w:r>
    <w:r w:rsidRPr="0097006B">
      <w:rPr>
        <w:rFonts w:cs="Arial"/>
        <w:sz w:val="14"/>
        <w:szCs w:val="14"/>
      </w:rPr>
      <w:instrText xml:space="preserve"> NUMPAGES </w:instrText>
    </w:r>
    <w:r w:rsidRPr="0097006B">
      <w:rPr>
        <w:rFonts w:cs="Arial"/>
        <w:sz w:val="14"/>
        <w:szCs w:val="14"/>
      </w:rPr>
      <w:fldChar w:fldCharType="separate"/>
    </w:r>
    <w:r w:rsidR="0030488B">
      <w:rPr>
        <w:rFonts w:cs="Arial"/>
        <w:noProof/>
        <w:sz w:val="14"/>
        <w:szCs w:val="14"/>
      </w:rPr>
      <w:t>16</w:t>
    </w:r>
    <w:r w:rsidRPr="0097006B">
      <w:rPr>
        <w:rFonts w:cs="Arial"/>
        <w:sz w:val="14"/>
        <w:szCs w:val="14"/>
      </w:rPr>
      <w:fldChar w:fldCharType="end"/>
    </w:r>
    <w:r>
      <w:rPr>
        <w:rFonts w:cs="Arial"/>
        <w:sz w:val="14"/>
        <w:szCs w:val="14"/>
      </w:rPr>
      <w:tab/>
    </w:r>
    <w:r w:rsidRPr="0097006B">
      <w:rPr>
        <w:rFonts w:cs="Arial"/>
        <w:b/>
        <w:sz w:val="14"/>
        <w:szCs w:val="14"/>
      </w:rPr>
      <w:t>B-203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DCC" w:rsidRDefault="00440DCC">
      <w:r>
        <w:separator/>
      </w:r>
    </w:p>
  </w:footnote>
  <w:footnote w:type="continuationSeparator" w:id="0">
    <w:p w:rsidR="00440DCC" w:rsidRDefault="00440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342" w:rsidRDefault="004C6342">
    <w:pPr>
      <w:pStyle w:val="Header"/>
    </w:pPr>
  </w:p>
  <w:p w:rsidR="004C6342" w:rsidRDefault="004C63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759AE"/>
    <w:multiLevelType w:val="multilevel"/>
    <w:tmpl w:val="7DF22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0D7777"/>
    <w:multiLevelType w:val="hybridMultilevel"/>
    <w:tmpl w:val="40B615C0"/>
    <w:lvl w:ilvl="0" w:tplc="98AC964A">
      <w:start w:val="2"/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FLYbpmCdrzoxQf2Jg5m0iH8Hj4389cW/PSVyf/XrltIp0/cBMN3UxCQYMAiGAawuHM2jZA7gah+Yi6JX735Vw==" w:salt="avTXOPkKnGV7RsmmBSxh4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44"/>
    <w:rsid w:val="00002E83"/>
    <w:rsid w:val="000038C3"/>
    <w:rsid w:val="0000540C"/>
    <w:rsid w:val="000139D4"/>
    <w:rsid w:val="000147D3"/>
    <w:rsid w:val="000147D9"/>
    <w:rsid w:val="00021F33"/>
    <w:rsid w:val="000248FC"/>
    <w:rsid w:val="00030922"/>
    <w:rsid w:val="0003163F"/>
    <w:rsid w:val="00034DB2"/>
    <w:rsid w:val="00042D34"/>
    <w:rsid w:val="0004739B"/>
    <w:rsid w:val="00054474"/>
    <w:rsid w:val="000555EF"/>
    <w:rsid w:val="00057FC6"/>
    <w:rsid w:val="00060B73"/>
    <w:rsid w:val="000638FB"/>
    <w:rsid w:val="000703BD"/>
    <w:rsid w:val="0007501F"/>
    <w:rsid w:val="000807DF"/>
    <w:rsid w:val="0008192E"/>
    <w:rsid w:val="00086268"/>
    <w:rsid w:val="000866B9"/>
    <w:rsid w:val="000872A9"/>
    <w:rsid w:val="00087648"/>
    <w:rsid w:val="0009114F"/>
    <w:rsid w:val="00091F2B"/>
    <w:rsid w:val="00096078"/>
    <w:rsid w:val="00096349"/>
    <w:rsid w:val="00096F25"/>
    <w:rsid w:val="000A2E38"/>
    <w:rsid w:val="000B2ACA"/>
    <w:rsid w:val="000B2EBC"/>
    <w:rsid w:val="000B334E"/>
    <w:rsid w:val="000B6B87"/>
    <w:rsid w:val="000C66C4"/>
    <w:rsid w:val="000D24C9"/>
    <w:rsid w:val="000D4940"/>
    <w:rsid w:val="000D5D9D"/>
    <w:rsid w:val="000E1BA0"/>
    <w:rsid w:val="000E2084"/>
    <w:rsid w:val="000E3766"/>
    <w:rsid w:val="000E39A5"/>
    <w:rsid w:val="000E748C"/>
    <w:rsid w:val="000F168F"/>
    <w:rsid w:val="000F1DEC"/>
    <w:rsid w:val="000F6426"/>
    <w:rsid w:val="000F6ED5"/>
    <w:rsid w:val="001009D1"/>
    <w:rsid w:val="00101310"/>
    <w:rsid w:val="0010173E"/>
    <w:rsid w:val="001062EA"/>
    <w:rsid w:val="00106F67"/>
    <w:rsid w:val="0011056C"/>
    <w:rsid w:val="0011188E"/>
    <w:rsid w:val="00113E92"/>
    <w:rsid w:val="0011437D"/>
    <w:rsid w:val="00114B87"/>
    <w:rsid w:val="0012177D"/>
    <w:rsid w:val="00121941"/>
    <w:rsid w:val="00122ECB"/>
    <w:rsid w:val="001237FB"/>
    <w:rsid w:val="0012402F"/>
    <w:rsid w:val="00125966"/>
    <w:rsid w:val="00126668"/>
    <w:rsid w:val="00134CC1"/>
    <w:rsid w:val="00135AE5"/>
    <w:rsid w:val="00140858"/>
    <w:rsid w:val="00152CC9"/>
    <w:rsid w:val="00152FF6"/>
    <w:rsid w:val="00153357"/>
    <w:rsid w:val="00157C4A"/>
    <w:rsid w:val="00157F91"/>
    <w:rsid w:val="001607DD"/>
    <w:rsid w:val="00161A41"/>
    <w:rsid w:val="00167C5F"/>
    <w:rsid w:val="00170F72"/>
    <w:rsid w:val="00171740"/>
    <w:rsid w:val="00174422"/>
    <w:rsid w:val="00174F52"/>
    <w:rsid w:val="001773D7"/>
    <w:rsid w:val="00177C7E"/>
    <w:rsid w:val="00180177"/>
    <w:rsid w:val="001814E9"/>
    <w:rsid w:val="001819CF"/>
    <w:rsid w:val="001851E0"/>
    <w:rsid w:val="00185F95"/>
    <w:rsid w:val="001879D5"/>
    <w:rsid w:val="0019489F"/>
    <w:rsid w:val="00196770"/>
    <w:rsid w:val="0019688A"/>
    <w:rsid w:val="001A0CAE"/>
    <w:rsid w:val="001A4D06"/>
    <w:rsid w:val="001B02FE"/>
    <w:rsid w:val="001B0CCC"/>
    <w:rsid w:val="001B1CD6"/>
    <w:rsid w:val="001B4A93"/>
    <w:rsid w:val="001B7195"/>
    <w:rsid w:val="001B728D"/>
    <w:rsid w:val="001C1B78"/>
    <w:rsid w:val="001C41FE"/>
    <w:rsid w:val="001C5011"/>
    <w:rsid w:val="001D18F6"/>
    <w:rsid w:val="001D4A35"/>
    <w:rsid w:val="001D5EED"/>
    <w:rsid w:val="001D5F0A"/>
    <w:rsid w:val="001E0178"/>
    <w:rsid w:val="001E0BA9"/>
    <w:rsid w:val="001E1CFD"/>
    <w:rsid w:val="001F02A6"/>
    <w:rsid w:val="001F07EC"/>
    <w:rsid w:val="001F3C0B"/>
    <w:rsid w:val="001F56C8"/>
    <w:rsid w:val="00201EB0"/>
    <w:rsid w:val="0021100A"/>
    <w:rsid w:val="00215E75"/>
    <w:rsid w:val="002225B5"/>
    <w:rsid w:val="0022267E"/>
    <w:rsid w:val="00230F94"/>
    <w:rsid w:val="00231CD9"/>
    <w:rsid w:val="002348AD"/>
    <w:rsid w:val="00240B5A"/>
    <w:rsid w:val="00246F99"/>
    <w:rsid w:val="0024754F"/>
    <w:rsid w:val="00247953"/>
    <w:rsid w:val="00251193"/>
    <w:rsid w:val="00251733"/>
    <w:rsid w:val="0025514C"/>
    <w:rsid w:val="0027234E"/>
    <w:rsid w:val="00273C13"/>
    <w:rsid w:val="002749CE"/>
    <w:rsid w:val="00276495"/>
    <w:rsid w:val="00294779"/>
    <w:rsid w:val="00294C60"/>
    <w:rsid w:val="002A02FB"/>
    <w:rsid w:val="002A1618"/>
    <w:rsid w:val="002A36A6"/>
    <w:rsid w:val="002B0E47"/>
    <w:rsid w:val="002B1E7E"/>
    <w:rsid w:val="002B36FC"/>
    <w:rsid w:val="002B42E6"/>
    <w:rsid w:val="002B4442"/>
    <w:rsid w:val="002B4BDD"/>
    <w:rsid w:val="002C561C"/>
    <w:rsid w:val="002D07FE"/>
    <w:rsid w:val="002D0F32"/>
    <w:rsid w:val="002D2011"/>
    <w:rsid w:val="002D2635"/>
    <w:rsid w:val="002D66D7"/>
    <w:rsid w:val="002D71EB"/>
    <w:rsid w:val="002D72DB"/>
    <w:rsid w:val="002E2993"/>
    <w:rsid w:val="002E2D32"/>
    <w:rsid w:val="002F08EC"/>
    <w:rsid w:val="002F3322"/>
    <w:rsid w:val="002F572F"/>
    <w:rsid w:val="0030008A"/>
    <w:rsid w:val="00300A76"/>
    <w:rsid w:val="00300EC5"/>
    <w:rsid w:val="00301C57"/>
    <w:rsid w:val="00303DDD"/>
    <w:rsid w:val="0030488B"/>
    <w:rsid w:val="0030646D"/>
    <w:rsid w:val="00311B46"/>
    <w:rsid w:val="00334261"/>
    <w:rsid w:val="00335F45"/>
    <w:rsid w:val="00337AB2"/>
    <w:rsid w:val="0034171D"/>
    <w:rsid w:val="003449DC"/>
    <w:rsid w:val="00344A54"/>
    <w:rsid w:val="0034628B"/>
    <w:rsid w:val="00346DF8"/>
    <w:rsid w:val="003513CC"/>
    <w:rsid w:val="00351402"/>
    <w:rsid w:val="00354121"/>
    <w:rsid w:val="00354DE4"/>
    <w:rsid w:val="0035513B"/>
    <w:rsid w:val="00355C75"/>
    <w:rsid w:val="00364DB3"/>
    <w:rsid w:val="0037449B"/>
    <w:rsid w:val="00380CED"/>
    <w:rsid w:val="00390D55"/>
    <w:rsid w:val="0039310C"/>
    <w:rsid w:val="00393950"/>
    <w:rsid w:val="00393F8F"/>
    <w:rsid w:val="003964F8"/>
    <w:rsid w:val="00397008"/>
    <w:rsid w:val="003A0723"/>
    <w:rsid w:val="003A1C22"/>
    <w:rsid w:val="003A347B"/>
    <w:rsid w:val="003A7090"/>
    <w:rsid w:val="003A729F"/>
    <w:rsid w:val="003B3089"/>
    <w:rsid w:val="003B3969"/>
    <w:rsid w:val="003B3DEE"/>
    <w:rsid w:val="003B4628"/>
    <w:rsid w:val="003B5052"/>
    <w:rsid w:val="003B5815"/>
    <w:rsid w:val="003B69CF"/>
    <w:rsid w:val="003B70DB"/>
    <w:rsid w:val="003C16AD"/>
    <w:rsid w:val="003C5374"/>
    <w:rsid w:val="003D7068"/>
    <w:rsid w:val="003E6F2F"/>
    <w:rsid w:val="003E70AC"/>
    <w:rsid w:val="003F592D"/>
    <w:rsid w:val="003F6BEA"/>
    <w:rsid w:val="00400CF6"/>
    <w:rsid w:val="00401D7B"/>
    <w:rsid w:val="00404BFB"/>
    <w:rsid w:val="0041063D"/>
    <w:rsid w:val="00412540"/>
    <w:rsid w:val="00415034"/>
    <w:rsid w:val="00416069"/>
    <w:rsid w:val="0043112D"/>
    <w:rsid w:val="00440DCC"/>
    <w:rsid w:val="00441103"/>
    <w:rsid w:val="00441B49"/>
    <w:rsid w:val="00445B57"/>
    <w:rsid w:val="00456937"/>
    <w:rsid w:val="00456AE0"/>
    <w:rsid w:val="0046115A"/>
    <w:rsid w:val="004631B0"/>
    <w:rsid w:val="00473346"/>
    <w:rsid w:val="00480782"/>
    <w:rsid w:val="004825B6"/>
    <w:rsid w:val="00484B13"/>
    <w:rsid w:val="00484D92"/>
    <w:rsid w:val="00485277"/>
    <w:rsid w:val="0048630E"/>
    <w:rsid w:val="00486DFD"/>
    <w:rsid w:val="004904F5"/>
    <w:rsid w:val="004915A7"/>
    <w:rsid w:val="0049390E"/>
    <w:rsid w:val="004A4305"/>
    <w:rsid w:val="004B05EE"/>
    <w:rsid w:val="004B2369"/>
    <w:rsid w:val="004B4A98"/>
    <w:rsid w:val="004B672C"/>
    <w:rsid w:val="004C2F12"/>
    <w:rsid w:val="004C37BC"/>
    <w:rsid w:val="004C6342"/>
    <w:rsid w:val="004D0F2B"/>
    <w:rsid w:val="004D336D"/>
    <w:rsid w:val="004D5B84"/>
    <w:rsid w:val="004D5DA0"/>
    <w:rsid w:val="004D768F"/>
    <w:rsid w:val="004D7B9E"/>
    <w:rsid w:val="004E0709"/>
    <w:rsid w:val="004E0AB4"/>
    <w:rsid w:val="004E161E"/>
    <w:rsid w:val="004E2C70"/>
    <w:rsid w:val="004E31F3"/>
    <w:rsid w:val="004E39BF"/>
    <w:rsid w:val="004E7168"/>
    <w:rsid w:val="004F2F49"/>
    <w:rsid w:val="004F46E8"/>
    <w:rsid w:val="00504463"/>
    <w:rsid w:val="00507E8D"/>
    <w:rsid w:val="0051271C"/>
    <w:rsid w:val="005156E1"/>
    <w:rsid w:val="005225D7"/>
    <w:rsid w:val="00523B9F"/>
    <w:rsid w:val="005249C3"/>
    <w:rsid w:val="0052691F"/>
    <w:rsid w:val="00530758"/>
    <w:rsid w:val="00551739"/>
    <w:rsid w:val="00552AA6"/>
    <w:rsid w:val="00562C97"/>
    <w:rsid w:val="00563D5A"/>
    <w:rsid w:val="00564FA2"/>
    <w:rsid w:val="005719F7"/>
    <w:rsid w:val="005720CB"/>
    <w:rsid w:val="005736E4"/>
    <w:rsid w:val="005746BA"/>
    <w:rsid w:val="00576481"/>
    <w:rsid w:val="00582405"/>
    <w:rsid w:val="005832FC"/>
    <w:rsid w:val="00583366"/>
    <w:rsid w:val="00583785"/>
    <w:rsid w:val="005840D8"/>
    <w:rsid w:val="00585CFD"/>
    <w:rsid w:val="00592BE9"/>
    <w:rsid w:val="0059729E"/>
    <w:rsid w:val="005A1A0A"/>
    <w:rsid w:val="005A1DDF"/>
    <w:rsid w:val="005A6BF5"/>
    <w:rsid w:val="005A6D5E"/>
    <w:rsid w:val="005B0082"/>
    <w:rsid w:val="005B6A72"/>
    <w:rsid w:val="005B79B5"/>
    <w:rsid w:val="005C0DF1"/>
    <w:rsid w:val="005C1441"/>
    <w:rsid w:val="005C15DD"/>
    <w:rsid w:val="005C1F0A"/>
    <w:rsid w:val="005C4C4A"/>
    <w:rsid w:val="005C6FD3"/>
    <w:rsid w:val="005C7DA2"/>
    <w:rsid w:val="005D0AA5"/>
    <w:rsid w:val="005D2007"/>
    <w:rsid w:val="005D34AE"/>
    <w:rsid w:val="005D5A7E"/>
    <w:rsid w:val="005D6664"/>
    <w:rsid w:val="005E1D55"/>
    <w:rsid w:val="005E7594"/>
    <w:rsid w:val="005F216A"/>
    <w:rsid w:val="005F405C"/>
    <w:rsid w:val="00610208"/>
    <w:rsid w:val="00617743"/>
    <w:rsid w:val="00620514"/>
    <w:rsid w:val="00622BE2"/>
    <w:rsid w:val="00623A7A"/>
    <w:rsid w:val="00627810"/>
    <w:rsid w:val="00627A61"/>
    <w:rsid w:val="00627BFC"/>
    <w:rsid w:val="00631A38"/>
    <w:rsid w:val="0063377B"/>
    <w:rsid w:val="00641949"/>
    <w:rsid w:val="006421F5"/>
    <w:rsid w:val="00644656"/>
    <w:rsid w:val="00644724"/>
    <w:rsid w:val="0065205B"/>
    <w:rsid w:val="0065326E"/>
    <w:rsid w:val="006621EB"/>
    <w:rsid w:val="00666F42"/>
    <w:rsid w:val="00671FC0"/>
    <w:rsid w:val="00672BB7"/>
    <w:rsid w:val="00673093"/>
    <w:rsid w:val="00673832"/>
    <w:rsid w:val="006752F5"/>
    <w:rsid w:val="00677962"/>
    <w:rsid w:val="0068195E"/>
    <w:rsid w:val="006834A5"/>
    <w:rsid w:val="00684855"/>
    <w:rsid w:val="00687686"/>
    <w:rsid w:val="00690FAE"/>
    <w:rsid w:val="00691DE4"/>
    <w:rsid w:val="00695908"/>
    <w:rsid w:val="006A0AD1"/>
    <w:rsid w:val="006A516F"/>
    <w:rsid w:val="006A584B"/>
    <w:rsid w:val="006A71D4"/>
    <w:rsid w:val="006B1FD9"/>
    <w:rsid w:val="006C54BC"/>
    <w:rsid w:val="006C6683"/>
    <w:rsid w:val="006D30F2"/>
    <w:rsid w:val="006D5F2E"/>
    <w:rsid w:val="006D73D3"/>
    <w:rsid w:val="006D7CE3"/>
    <w:rsid w:val="006E3F46"/>
    <w:rsid w:val="006F15F9"/>
    <w:rsid w:val="006F1AE8"/>
    <w:rsid w:val="006F7B8F"/>
    <w:rsid w:val="00700F63"/>
    <w:rsid w:val="00705CF7"/>
    <w:rsid w:val="00713181"/>
    <w:rsid w:val="00713EE3"/>
    <w:rsid w:val="00717146"/>
    <w:rsid w:val="007215FA"/>
    <w:rsid w:val="0072184A"/>
    <w:rsid w:val="00721A48"/>
    <w:rsid w:val="0072240F"/>
    <w:rsid w:val="00723400"/>
    <w:rsid w:val="007248BA"/>
    <w:rsid w:val="00725BD4"/>
    <w:rsid w:val="00727178"/>
    <w:rsid w:val="00727413"/>
    <w:rsid w:val="00727E26"/>
    <w:rsid w:val="0073143C"/>
    <w:rsid w:val="00733F21"/>
    <w:rsid w:val="00735607"/>
    <w:rsid w:val="00736071"/>
    <w:rsid w:val="007410D2"/>
    <w:rsid w:val="00742BA3"/>
    <w:rsid w:val="00745E40"/>
    <w:rsid w:val="0074696B"/>
    <w:rsid w:val="00750DEF"/>
    <w:rsid w:val="00752E06"/>
    <w:rsid w:val="007550F0"/>
    <w:rsid w:val="007604DB"/>
    <w:rsid w:val="00760A27"/>
    <w:rsid w:val="00761A16"/>
    <w:rsid w:val="00761AEE"/>
    <w:rsid w:val="00762D55"/>
    <w:rsid w:val="007714B8"/>
    <w:rsid w:val="00782A22"/>
    <w:rsid w:val="007831D2"/>
    <w:rsid w:val="00786ABA"/>
    <w:rsid w:val="00793615"/>
    <w:rsid w:val="0079424B"/>
    <w:rsid w:val="007A0FC1"/>
    <w:rsid w:val="007A15CC"/>
    <w:rsid w:val="007A1A12"/>
    <w:rsid w:val="007A1D43"/>
    <w:rsid w:val="007A2B5F"/>
    <w:rsid w:val="007B07D9"/>
    <w:rsid w:val="007B1347"/>
    <w:rsid w:val="007B24D7"/>
    <w:rsid w:val="007B2F07"/>
    <w:rsid w:val="007B4BBA"/>
    <w:rsid w:val="007B63E0"/>
    <w:rsid w:val="007B6F98"/>
    <w:rsid w:val="007B7910"/>
    <w:rsid w:val="007C24C2"/>
    <w:rsid w:val="007C51B2"/>
    <w:rsid w:val="007D4244"/>
    <w:rsid w:val="007D51B7"/>
    <w:rsid w:val="007E0733"/>
    <w:rsid w:val="007E304C"/>
    <w:rsid w:val="007E492D"/>
    <w:rsid w:val="007E6648"/>
    <w:rsid w:val="007F0318"/>
    <w:rsid w:val="007F117A"/>
    <w:rsid w:val="007F1ED3"/>
    <w:rsid w:val="007F2C2C"/>
    <w:rsid w:val="00801F35"/>
    <w:rsid w:val="00803F81"/>
    <w:rsid w:val="00804D7B"/>
    <w:rsid w:val="00804F95"/>
    <w:rsid w:val="00805820"/>
    <w:rsid w:val="008070BD"/>
    <w:rsid w:val="00816E7D"/>
    <w:rsid w:val="00822FA5"/>
    <w:rsid w:val="00824580"/>
    <w:rsid w:val="00834C9F"/>
    <w:rsid w:val="00835173"/>
    <w:rsid w:val="008353D9"/>
    <w:rsid w:val="00841026"/>
    <w:rsid w:val="00842166"/>
    <w:rsid w:val="008424D8"/>
    <w:rsid w:val="00845C1A"/>
    <w:rsid w:val="00847585"/>
    <w:rsid w:val="00851484"/>
    <w:rsid w:val="00853760"/>
    <w:rsid w:val="0086128F"/>
    <w:rsid w:val="00864A96"/>
    <w:rsid w:val="00870883"/>
    <w:rsid w:val="008729D3"/>
    <w:rsid w:val="00873DAD"/>
    <w:rsid w:val="0087754A"/>
    <w:rsid w:val="0089122A"/>
    <w:rsid w:val="008917A2"/>
    <w:rsid w:val="00892ECA"/>
    <w:rsid w:val="008930D4"/>
    <w:rsid w:val="00897898"/>
    <w:rsid w:val="008A2385"/>
    <w:rsid w:val="008A56D2"/>
    <w:rsid w:val="008A5C6D"/>
    <w:rsid w:val="008A7062"/>
    <w:rsid w:val="008A7F45"/>
    <w:rsid w:val="008B0C85"/>
    <w:rsid w:val="008B2082"/>
    <w:rsid w:val="008B7E85"/>
    <w:rsid w:val="008C054C"/>
    <w:rsid w:val="008C0638"/>
    <w:rsid w:val="008C1A5B"/>
    <w:rsid w:val="008C7A9A"/>
    <w:rsid w:val="008D4450"/>
    <w:rsid w:val="008D515F"/>
    <w:rsid w:val="008D5E3B"/>
    <w:rsid w:val="008E0F22"/>
    <w:rsid w:val="008F19FB"/>
    <w:rsid w:val="00901E42"/>
    <w:rsid w:val="00907778"/>
    <w:rsid w:val="0090778C"/>
    <w:rsid w:val="00910691"/>
    <w:rsid w:val="00912F71"/>
    <w:rsid w:val="00914156"/>
    <w:rsid w:val="0091667C"/>
    <w:rsid w:val="00917D99"/>
    <w:rsid w:val="00921EA8"/>
    <w:rsid w:val="0092232B"/>
    <w:rsid w:val="009278D2"/>
    <w:rsid w:val="009278F2"/>
    <w:rsid w:val="009342C0"/>
    <w:rsid w:val="00936081"/>
    <w:rsid w:val="00936A0E"/>
    <w:rsid w:val="00936ADF"/>
    <w:rsid w:val="0094085B"/>
    <w:rsid w:val="00941B6A"/>
    <w:rsid w:val="009436EF"/>
    <w:rsid w:val="0094489C"/>
    <w:rsid w:val="00950344"/>
    <w:rsid w:val="00951259"/>
    <w:rsid w:val="00952264"/>
    <w:rsid w:val="00952528"/>
    <w:rsid w:val="00952AA7"/>
    <w:rsid w:val="00953072"/>
    <w:rsid w:val="00953B62"/>
    <w:rsid w:val="00954288"/>
    <w:rsid w:val="00954FE7"/>
    <w:rsid w:val="009567DA"/>
    <w:rsid w:val="00956BC3"/>
    <w:rsid w:val="00957B31"/>
    <w:rsid w:val="0096412E"/>
    <w:rsid w:val="009650F6"/>
    <w:rsid w:val="0097006B"/>
    <w:rsid w:val="009701B4"/>
    <w:rsid w:val="0097358E"/>
    <w:rsid w:val="00973ECD"/>
    <w:rsid w:val="009776EE"/>
    <w:rsid w:val="00980C05"/>
    <w:rsid w:val="00981751"/>
    <w:rsid w:val="009819F6"/>
    <w:rsid w:val="009820AF"/>
    <w:rsid w:val="00984246"/>
    <w:rsid w:val="00990509"/>
    <w:rsid w:val="009923FC"/>
    <w:rsid w:val="0099412D"/>
    <w:rsid w:val="00996886"/>
    <w:rsid w:val="00997262"/>
    <w:rsid w:val="009A11E4"/>
    <w:rsid w:val="009A35EF"/>
    <w:rsid w:val="009A4B85"/>
    <w:rsid w:val="009A4D93"/>
    <w:rsid w:val="009A59A6"/>
    <w:rsid w:val="009A7D29"/>
    <w:rsid w:val="009A7DCA"/>
    <w:rsid w:val="009B0779"/>
    <w:rsid w:val="009B16B4"/>
    <w:rsid w:val="009C0708"/>
    <w:rsid w:val="009C08CE"/>
    <w:rsid w:val="009C0BC9"/>
    <w:rsid w:val="009C0C23"/>
    <w:rsid w:val="009C1189"/>
    <w:rsid w:val="009C4C7D"/>
    <w:rsid w:val="009D1E23"/>
    <w:rsid w:val="009D350F"/>
    <w:rsid w:val="009D5E24"/>
    <w:rsid w:val="009E1A71"/>
    <w:rsid w:val="009E3B52"/>
    <w:rsid w:val="009F01F7"/>
    <w:rsid w:val="009F03B7"/>
    <w:rsid w:val="009F0479"/>
    <w:rsid w:val="009F0C22"/>
    <w:rsid w:val="009F29D9"/>
    <w:rsid w:val="009F3D50"/>
    <w:rsid w:val="00A02D36"/>
    <w:rsid w:val="00A03E60"/>
    <w:rsid w:val="00A043B5"/>
    <w:rsid w:val="00A1080A"/>
    <w:rsid w:val="00A13213"/>
    <w:rsid w:val="00A21B27"/>
    <w:rsid w:val="00A32625"/>
    <w:rsid w:val="00A33AA2"/>
    <w:rsid w:val="00A340E0"/>
    <w:rsid w:val="00A41C11"/>
    <w:rsid w:val="00A4426E"/>
    <w:rsid w:val="00A45BE4"/>
    <w:rsid w:val="00A47621"/>
    <w:rsid w:val="00A51F6C"/>
    <w:rsid w:val="00A61C3E"/>
    <w:rsid w:val="00A67A84"/>
    <w:rsid w:val="00A70A57"/>
    <w:rsid w:val="00A7159F"/>
    <w:rsid w:val="00A73B4B"/>
    <w:rsid w:val="00A75025"/>
    <w:rsid w:val="00A752C7"/>
    <w:rsid w:val="00A75D55"/>
    <w:rsid w:val="00A76BEB"/>
    <w:rsid w:val="00A84F2C"/>
    <w:rsid w:val="00A8510F"/>
    <w:rsid w:val="00A932CF"/>
    <w:rsid w:val="00A953F7"/>
    <w:rsid w:val="00A95CBB"/>
    <w:rsid w:val="00AA0279"/>
    <w:rsid w:val="00AA108A"/>
    <w:rsid w:val="00AA2AD9"/>
    <w:rsid w:val="00AA7601"/>
    <w:rsid w:val="00AA7952"/>
    <w:rsid w:val="00AB45F7"/>
    <w:rsid w:val="00AB4A84"/>
    <w:rsid w:val="00AC1202"/>
    <w:rsid w:val="00AC39FA"/>
    <w:rsid w:val="00AC7721"/>
    <w:rsid w:val="00AC7E31"/>
    <w:rsid w:val="00AD2A4E"/>
    <w:rsid w:val="00AD7B15"/>
    <w:rsid w:val="00AD7F0B"/>
    <w:rsid w:val="00AE0008"/>
    <w:rsid w:val="00AF3523"/>
    <w:rsid w:val="00AF3AAD"/>
    <w:rsid w:val="00AF3ADD"/>
    <w:rsid w:val="00AF61B2"/>
    <w:rsid w:val="00B06982"/>
    <w:rsid w:val="00B06B44"/>
    <w:rsid w:val="00B070CC"/>
    <w:rsid w:val="00B14AF9"/>
    <w:rsid w:val="00B1671B"/>
    <w:rsid w:val="00B171C7"/>
    <w:rsid w:val="00B17D17"/>
    <w:rsid w:val="00B2035D"/>
    <w:rsid w:val="00B208F0"/>
    <w:rsid w:val="00B2122E"/>
    <w:rsid w:val="00B25CF7"/>
    <w:rsid w:val="00B302D4"/>
    <w:rsid w:val="00B329FD"/>
    <w:rsid w:val="00B35855"/>
    <w:rsid w:val="00B36FDD"/>
    <w:rsid w:val="00B40DD0"/>
    <w:rsid w:val="00B57DB2"/>
    <w:rsid w:val="00B601CD"/>
    <w:rsid w:val="00B626CE"/>
    <w:rsid w:val="00B62928"/>
    <w:rsid w:val="00B669A6"/>
    <w:rsid w:val="00B67961"/>
    <w:rsid w:val="00B722F8"/>
    <w:rsid w:val="00B76E98"/>
    <w:rsid w:val="00B80D18"/>
    <w:rsid w:val="00B82EC1"/>
    <w:rsid w:val="00B84A02"/>
    <w:rsid w:val="00B84B01"/>
    <w:rsid w:val="00B86B01"/>
    <w:rsid w:val="00B90E7C"/>
    <w:rsid w:val="00B91602"/>
    <w:rsid w:val="00B95C16"/>
    <w:rsid w:val="00B966AD"/>
    <w:rsid w:val="00BA13EC"/>
    <w:rsid w:val="00BA3E2A"/>
    <w:rsid w:val="00BB011A"/>
    <w:rsid w:val="00BB41AE"/>
    <w:rsid w:val="00BC303A"/>
    <w:rsid w:val="00BC3A24"/>
    <w:rsid w:val="00BC3ED7"/>
    <w:rsid w:val="00BC55D7"/>
    <w:rsid w:val="00BD0851"/>
    <w:rsid w:val="00BD2840"/>
    <w:rsid w:val="00BD2C99"/>
    <w:rsid w:val="00BD3F2F"/>
    <w:rsid w:val="00BE0F70"/>
    <w:rsid w:val="00BE172F"/>
    <w:rsid w:val="00BE2A19"/>
    <w:rsid w:val="00BE52EC"/>
    <w:rsid w:val="00BE5338"/>
    <w:rsid w:val="00BE6D51"/>
    <w:rsid w:val="00BE7B65"/>
    <w:rsid w:val="00BF04AD"/>
    <w:rsid w:val="00BF110D"/>
    <w:rsid w:val="00BF134E"/>
    <w:rsid w:val="00BF3864"/>
    <w:rsid w:val="00BF4567"/>
    <w:rsid w:val="00C02858"/>
    <w:rsid w:val="00C106A7"/>
    <w:rsid w:val="00C14976"/>
    <w:rsid w:val="00C15308"/>
    <w:rsid w:val="00C15554"/>
    <w:rsid w:val="00C16A15"/>
    <w:rsid w:val="00C17E75"/>
    <w:rsid w:val="00C252EF"/>
    <w:rsid w:val="00C257A8"/>
    <w:rsid w:val="00C34C59"/>
    <w:rsid w:val="00C419E2"/>
    <w:rsid w:val="00C44624"/>
    <w:rsid w:val="00C4581B"/>
    <w:rsid w:val="00C45A3A"/>
    <w:rsid w:val="00C46FD6"/>
    <w:rsid w:val="00C473EE"/>
    <w:rsid w:val="00C50231"/>
    <w:rsid w:val="00C5389F"/>
    <w:rsid w:val="00C5532B"/>
    <w:rsid w:val="00C60759"/>
    <w:rsid w:val="00C629F7"/>
    <w:rsid w:val="00C66597"/>
    <w:rsid w:val="00C7472C"/>
    <w:rsid w:val="00C7647C"/>
    <w:rsid w:val="00C832D9"/>
    <w:rsid w:val="00C843AD"/>
    <w:rsid w:val="00C8574A"/>
    <w:rsid w:val="00C86674"/>
    <w:rsid w:val="00C905E9"/>
    <w:rsid w:val="00C90796"/>
    <w:rsid w:val="00C90A39"/>
    <w:rsid w:val="00C94F47"/>
    <w:rsid w:val="00CA19DF"/>
    <w:rsid w:val="00CA3874"/>
    <w:rsid w:val="00CA4D59"/>
    <w:rsid w:val="00CA6566"/>
    <w:rsid w:val="00CB10F9"/>
    <w:rsid w:val="00CB1926"/>
    <w:rsid w:val="00CB244D"/>
    <w:rsid w:val="00CB4EB3"/>
    <w:rsid w:val="00CB7704"/>
    <w:rsid w:val="00CB7A4A"/>
    <w:rsid w:val="00CC375E"/>
    <w:rsid w:val="00CC47B2"/>
    <w:rsid w:val="00CC52FB"/>
    <w:rsid w:val="00CD032B"/>
    <w:rsid w:val="00CD16D2"/>
    <w:rsid w:val="00CD321C"/>
    <w:rsid w:val="00CD3416"/>
    <w:rsid w:val="00CD3F7D"/>
    <w:rsid w:val="00CD46DD"/>
    <w:rsid w:val="00CD6E01"/>
    <w:rsid w:val="00CD77B5"/>
    <w:rsid w:val="00CE1D61"/>
    <w:rsid w:val="00CF31A3"/>
    <w:rsid w:val="00CF4B0F"/>
    <w:rsid w:val="00D00BFF"/>
    <w:rsid w:val="00D012D9"/>
    <w:rsid w:val="00D11F03"/>
    <w:rsid w:val="00D1240E"/>
    <w:rsid w:val="00D14263"/>
    <w:rsid w:val="00D15609"/>
    <w:rsid w:val="00D16CDB"/>
    <w:rsid w:val="00D16F68"/>
    <w:rsid w:val="00D1712C"/>
    <w:rsid w:val="00D27DC3"/>
    <w:rsid w:val="00D30A2A"/>
    <w:rsid w:val="00D31B18"/>
    <w:rsid w:val="00D32769"/>
    <w:rsid w:val="00D4211D"/>
    <w:rsid w:val="00D4254D"/>
    <w:rsid w:val="00D43644"/>
    <w:rsid w:val="00D46CB7"/>
    <w:rsid w:val="00D51716"/>
    <w:rsid w:val="00D51ABB"/>
    <w:rsid w:val="00D51B52"/>
    <w:rsid w:val="00D53501"/>
    <w:rsid w:val="00D566D3"/>
    <w:rsid w:val="00D615E8"/>
    <w:rsid w:val="00D63417"/>
    <w:rsid w:val="00D64DCF"/>
    <w:rsid w:val="00D653C8"/>
    <w:rsid w:val="00D66DF2"/>
    <w:rsid w:val="00D700DE"/>
    <w:rsid w:val="00D70C5A"/>
    <w:rsid w:val="00D73026"/>
    <w:rsid w:val="00D7409E"/>
    <w:rsid w:val="00D745FA"/>
    <w:rsid w:val="00D903B5"/>
    <w:rsid w:val="00D908FD"/>
    <w:rsid w:val="00D918B6"/>
    <w:rsid w:val="00D92C00"/>
    <w:rsid w:val="00D93095"/>
    <w:rsid w:val="00D94D07"/>
    <w:rsid w:val="00DA17BD"/>
    <w:rsid w:val="00DA52CF"/>
    <w:rsid w:val="00DB082F"/>
    <w:rsid w:val="00DB1C1B"/>
    <w:rsid w:val="00DB483E"/>
    <w:rsid w:val="00DB48B6"/>
    <w:rsid w:val="00DC0D0F"/>
    <w:rsid w:val="00DC28E7"/>
    <w:rsid w:val="00DC2B02"/>
    <w:rsid w:val="00DC4DB2"/>
    <w:rsid w:val="00DC4E05"/>
    <w:rsid w:val="00DC4F26"/>
    <w:rsid w:val="00DC7C28"/>
    <w:rsid w:val="00DD25F9"/>
    <w:rsid w:val="00DD472E"/>
    <w:rsid w:val="00DD73D1"/>
    <w:rsid w:val="00DD7BD4"/>
    <w:rsid w:val="00DE11CC"/>
    <w:rsid w:val="00DE37D5"/>
    <w:rsid w:val="00DE6691"/>
    <w:rsid w:val="00DE6973"/>
    <w:rsid w:val="00DE7B97"/>
    <w:rsid w:val="00DF1990"/>
    <w:rsid w:val="00DF2F23"/>
    <w:rsid w:val="00E001BD"/>
    <w:rsid w:val="00E0564A"/>
    <w:rsid w:val="00E13CC9"/>
    <w:rsid w:val="00E17BA3"/>
    <w:rsid w:val="00E20F0C"/>
    <w:rsid w:val="00E2427B"/>
    <w:rsid w:val="00E272F1"/>
    <w:rsid w:val="00E27421"/>
    <w:rsid w:val="00E27981"/>
    <w:rsid w:val="00E3092E"/>
    <w:rsid w:val="00E3160A"/>
    <w:rsid w:val="00E32671"/>
    <w:rsid w:val="00E34EF3"/>
    <w:rsid w:val="00E374DD"/>
    <w:rsid w:val="00E403CC"/>
    <w:rsid w:val="00E54F53"/>
    <w:rsid w:val="00E57ACA"/>
    <w:rsid w:val="00E64310"/>
    <w:rsid w:val="00E66773"/>
    <w:rsid w:val="00E66CFB"/>
    <w:rsid w:val="00E76E3A"/>
    <w:rsid w:val="00E81BBF"/>
    <w:rsid w:val="00E82662"/>
    <w:rsid w:val="00E82AD5"/>
    <w:rsid w:val="00E84858"/>
    <w:rsid w:val="00E84BD1"/>
    <w:rsid w:val="00E924DE"/>
    <w:rsid w:val="00E93934"/>
    <w:rsid w:val="00E93AE5"/>
    <w:rsid w:val="00E976B2"/>
    <w:rsid w:val="00EA054C"/>
    <w:rsid w:val="00EA0D01"/>
    <w:rsid w:val="00EA2FBB"/>
    <w:rsid w:val="00EB35E1"/>
    <w:rsid w:val="00EB5F58"/>
    <w:rsid w:val="00EC2D0A"/>
    <w:rsid w:val="00EC4075"/>
    <w:rsid w:val="00EC4F8F"/>
    <w:rsid w:val="00EC5D56"/>
    <w:rsid w:val="00ED2543"/>
    <w:rsid w:val="00ED5295"/>
    <w:rsid w:val="00ED7561"/>
    <w:rsid w:val="00EE12D3"/>
    <w:rsid w:val="00EE4C8B"/>
    <w:rsid w:val="00EE632F"/>
    <w:rsid w:val="00EE6372"/>
    <w:rsid w:val="00EF08B6"/>
    <w:rsid w:val="00EF1217"/>
    <w:rsid w:val="00EF1286"/>
    <w:rsid w:val="00EF2870"/>
    <w:rsid w:val="00EF3768"/>
    <w:rsid w:val="00EF3AC3"/>
    <w:rsid w:val="00EF5814"/>
    <w:rsid w:val="00EF58DC"/>
    <w:rsid w:val="00EF5963"/>
    <w:rsid w:val="00EF6014"/>
    <w:rsid w:val="00EF6846"/>
    <w:rsid w:val="00F034A3"/>
    <w:rsid w:val="00F06DB1"/>
    <w:rsid w:val="00F109E8"/>
    <w:rsid w:val="00F23947"/>
    <w:rsid w:val="00F25307"/>
    <w:rsid w:val="00F25EC8"/>
    <w:rsid w:val="00F30FD1"/>
    <w:rsid w:val="00F31508"/>
    <w:rsid w:val="00F43E25"/>
    <w:rsid w:val="00F460F6"/>
    <w:rsid w:val="00F46BA2"/>
    <w:rsid w:val="00F50D5E"/>
    <w:rsid w:val="00F52B38"/>
    <w:rsid w:val="00F55E85"/>
    <w:rsid w:val="00F56FF2"/>
    <w:rsid w:val="00F66C94"/>
    <w:rsid w:val="00F823F3"/>
    <w:rsid w:val="00F83AC0"/>
    <w:rsid w:val="00F875BA"/>
    <w:rsid w:val="00F92BDC"/>
    <w:rsid w:val="00F95123"/>
    <w:rsid w:val="00FA05D7"/>
    <w:rsid w:val="00FA0E12"/>
    <w:rsid w:val="00FA3627"/>
    <w:rsid w:val="00FA5B0C"/>
    <w:rsid w:val="00FA5DB6"/>
    <w:rsid w:val="00FB23D1"/>
    <w:rsid w:val="00FB2C56"/>
    <w:rsid w:val="00FB31A0"/>
    <w:rsid w:val="00FB3668"/>
    <w:rsid w:val="00FB53C7"/>
    <w:rsid w:val="00FB59DC"/>
    <w:rsid w:val="00FC357C"/>
    <w:rsid w:val="00FC6228"/>
    <w:rsid w:val="00FC6964"/>
    <w:rsid w:val="00FD2C99"/>
    <w:rsid w:val="00FD5DC5"/>
    <w:rsid w:val="00FE1B15"/>
    <w:rsid w:val="00FE2430"/>
    <w:rsid w:val="00FE4DDC"/>
    <w:rsid w:val="00FE556E"/>
    <w:rsid w:val="00FE6796"/>
    <w:rsid w:val="00FE7BFF"/>
    <w:rsid w:val="00FF2C69"/>
    <w:rsid w:val="00FF409C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62C111"/>
  <w15:chartTrackingRefBased/>
  <w15:docId w15:val="{0D72F7D7-A279-444D-9224-7A097641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E7E"/>
    <w:rPr>
      <w:rFonts w:ascii="Arial" w:hAnsi="Arial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3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9489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9489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9489F"/>
  </w:style>
  <w:style w:type="paragraph" w:customStyle="1" w:styleId="Default">
    <w:name w:val="Default"/>
    <w:rsid w:val="0019489F"/>
    <w:pPr>
      <w:widowControl w:val="0"/>
      <w:autoSpaceDE w:val="0"/>
      <w:autoSpaceDN w:val="0"/>
      <w:adjustRightInd w:val="0"/>
    </w:pPr>
    <w:rPr>
      <w:rFonts w:ascii="Helvetica" w:hAnsi="Helvetica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sid w:val="0019489F"/>
    <w:rPr>
      <w:color w:val="auto"/>
    </w:rPr>
  </w:style>
  <w:style w:type="paragraph" w:styleId="BalloonText">
    <w:name w:val="Balloon Text"/>
    <w:basedOn w:val="Normal"/>
    <w:semiHidden/>
    <w:rsid w:val="005D2007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690FAE"/>
    <w:rPr>
      <w:color w:val="000000"/>
      <w:u w:val="single"/>
    </w:rPr>
  </w:style>
  <w:style w:type="paragraph" w:styleId="Title">
    <w:name w:val="Title"/>
    <w:basedOn w:val="Normal"/>
    <w:link w:val="TitleChar"/>
    <w:uiPriority w:val="99"/>
    <w:qFormat/>
    <w:rsid w:val="00ED2543"/>
    <w:pPr>
      <w:spacing w:before="40" w:after="40"/>
      <w:jc w:val="center"/>
    </w:pPr>
    <w:rPr>
      <w:b/>
      <w:szCs w:val="20"/>
      <w:lang w:val="en-AU" w:eastAsia="en-US"/>
    </w:rPr>
  </w:style>
  <w:style w:type="character" w:customStyle="1" w:styleId="TitleChar">
    <w:name w:val="Title Char"/>
    <w:link w:val="Title"/>
    <w:uiPriority w:val="99"/>
    <w:rsid w:val="00ED2543"/>
    <w:rPr>
      <w:rFonts w:ascii="Arial" w:hAnsi="Arial"/>
      <w:b/>
      <w:lang w:val="en-AU" w:eastAsia="en-US"/>
    </w:rPr>
  </w:style>
  <w:style w:type="character" w:styleId="Hyperlink">
    <w:name w:val="Hyperlink"/>
    <w:rsid w:val="00380CED"/>
    <w:rPr>
      <w:color w:val="0563C1"/>
      <w:u w:val="single"/>
    </w:rPr>
  </w:style>
  <w:style w:type="paragraph" w:customStyle="1" w:styleId="EmptyLayoutCell">
    <w:name w:val="EmptyLayoutCell"/>
    <w:basedOn w:val="Normal"/>
    <w:rsid w:val="00F46BA2"/>
    <w:rPr>
      <w:sz w:val="2"/>
      <w:szCs w:val="20"/>
      <w:lang w:val="en-US" w:eastAsia="en-US"/>
    </w:rPr>
  </w:style>
  <w:style w:type="character" w:styleId="CommentReference">
    <w:name w:val="annotation reference"/>
    <w:rsid w:val="00F46B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6BA2"/>
    <w:rPr>
      <w:szCs w:val="20"/>
    </w:rPr>
  </w:style>
  <w:style w:type="character" w:customStyle="1" w:styleId="CommentTextChar">
    <w:name w:val="Comment Text Char"/>
    <w:link w:val="CommentText"/>
    <w:rsid w:val="00F46BA2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F46BA2"/>
    <w:rPr>
      <w:b/>
      <w:bCs/>
    </w:rPr>
  </w:style>
  <w:style w:type="character" w:customStyle="1" w:styleId="CommentSubjectChar">
    <w:name w:val="Comment Subject Char"/>
    <w:link w:val="CommentSubject"/>
    <w:rsid w:val="00F46BA2"/>
    <w:rPr>
      <w:b/>
      <w:bCs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2B1E7E"/>
    <w:rPr>
      <w:color w:val="808080"/>
    </w:rPr>
  </w:style>
  <w:style w:type="paragraph" w:styleId="Revision">
    <w:name w:val="Revision"/>
    <w:hidden/>
    <w:uiPriority w:val="99"/>
    <w:semiHidden/>
    <w:rsid w:val="00F25307"/>
    <w:rPr>
      <w:rFonts w:ascii="Arial" w:hAnsi="Arial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22267E"/>
  </w:style>
  <w:style w:type="paragraph" w:styleId="ListParagraph">
    <w:name w:val="List Paragraph"/>
    <w:basedOn w:val="Normal"/>
    <w:uiPriority w:val="34"/>
    <w:qFormat/>
    <w:rsid w:val="00D00BFF"/>
    <w:pPr>
      <w:ind w:left="720"/>
      <w:contextualSpacing/>
    </w:pPr>
  </w:style>
  <w:style w:type="paragraph" w:customStyle="1" w:styleId="EmptyCellLayoutStyle">
    <w:name w:val="EmptyCellLayoutStyle"/>
    <w:rsid w:val="001B4A93"/>
    <w:pPr>
      <w:spacing w:after="160" w:line="259" w:lineRule="auto"/>
    </w:pPr>
    <w:rPr>
      <w:sz w:val="2"/>
    </w:rPr>
  </w:style>
  <w:style w:type="paragraph" w:styleId="PlainText">
    <w:name w:val="Plain Text"/>
    <w:basedOn w:val="Normal"/>
    <w:link w:val="PlainTextChar"/>
    <w:rsid w:val="0030488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0488B"/>
    <w:rPr>
      <w:rFonts w:ascii="Consolas" w:hAnsi="Consolas"/>
      <w:sz w:val="21"/>
      <w:szCs w:val="21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://ccopbipi01/ReportServer?%2FBuilding%20Consents%2F025a%20Inspection%20Reconciliation%20Report&amp;BuildingConsentNumber=BCN%2F2017%2F2013&amp;rs%3AParameterLanguage=" TargetMode="External"/><Relationship Id="rId26" Type="http://schemas.openxmlformats.org/officeDocument/2006/relationships/hyperlink" Target="TRIM://20/801376?READ" TargetMode="External"/><Relationship Id="rId39" Type="http://schemas.openxmlformats.org/officeDocument/2006/relationships/glossaryDocument" Target="glossary/document.xml"/><Relationship Id="rId21" Type="http://schemas.openxmlformats.org/officeDocument/2006/relationships/hyperlink" Target="TRIM://19/1255274?read" TargetMode="External"/><Relationship Id="rId34" Type="http://schemas.openxmlformats.org/officeDocument/2006/relationships/image" Target="media/image9.png"/><Relationship Id="rId42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TRIM://20/410836?read" TargetMode="External"/><Relationship Id="rId29" Type="http://schemas.openxmlformats.org/officeDocument/2006/relationships/hyperlink" Target="TRIM://%2021/1016728?read" TargetMode="External"/><Relationship Id="rId41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8.png"/><Relationship Id="rId32" Type="http://schemas.openxmlformats.org/officeDocument/2006/relationships/hyperlink" Target="TRIM://%2021/1015483?read" TargetMode="External"/><Relationship Id="rId37" Type="http://schemas.openxmlformats.org/officeDocument/2006/relationships/hyperlink" Target="mailto:asset.handover2@ccc.govt.nz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TRIM://20/576877?read" TargetMode="External"/><Relationship Id="rId28" Type="http://schemas.openxmlformats.org/officeDocument/2006/relationships/hyperlink" Target="TRIM://%2021/1015483?read" TargetMode="External"/><Relationship Id="rId36" Type="http://schemas.openxmlformats.org/officeDocument/2006/relationships/hyperlink" Target="mailto:DEEs@ccc.govt.nz" TargetMode="External"/><Relationship Id="rId10" Type="http://schemas.openxmlformats.org/officeDocument/2006/relationships/header" Target="header1.xml"/><Relationship Id="rId19" Type="http://schemas.openxmlformats.org/officeDocument/2006/relationships/hyperlink" Target="TRIM://20/576877?read" TargetMode="External"/><Relationship Id="rId31" Type="http://schemas.openxmlformats.org/officeDocument/2006/relationships/hyperlink" Target="TRIM://%2021/1015483?rea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hyperlink" Target="TRIM://20/128557?read" TargetMode="External"/><Relationship Id="rId27" Type="http://schemas.openxmlformats.org/officeDocument/2006/relationships/hyperlink" Target="TRIM://%2021/1015483?read" TargetMode="External"/><Relationship Id="rId30" Type="http://schemas.openxmlformats.org/officeDocument/2006/relationships/hyperlink" Target="TRIM://20/576877?read" TargetMode="External"/><Relationship Id="rId35" Type="http://schemas.openxmlformats.org/officeDocument/2006/relationships/image" Target="media/image10.png"/><Relationship Id="rId43" Type="http://schemas.openxmlformats.org/officeDocument/2006/relationships/customXml" Target="../customXml/item4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trim://20/579041%20?view" TargetMode="External"/><Relationship Id="rId17" Type="http://schemas.openxmlformats.org/officeDocument/2006/relationships/image" Target="media/image7.png"/><Relationship Id="rId25" Type="http://schemas.openxmlformats.org/officeDocument/2006/relationships/hyperlink" Target="TRIM://%2021/1015483?read" TargetMode="External"/><Relationship Id="rId33" Type="http://schemas.openxmlformats.org/officeDocument/2006/relationships/hyperlink" Target="TRIM://20/576877?read" TargetMode="External"/><Relationship Id="rId38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hertont\AppData\Local\Micro%20Focus\Content%20Manager\TEMP\HPTRIM.12268\14%20559605%20%20B203%20-%20Code%20Compliance%20Summar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A1CEFBA07842959D40E9C9986C7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89769-0A1A-4D48-BA0C-5A11CFAF841F}"/>
      </w:docPartPr>
      <w:docPartBody>
        <w:p w:rsidR="00AB7D37" w:rsidRDefault="00AB7D37">
          <w:pPr>
            <w:pStyle w:val="57A1CEFBA07842959D40E9C9986C76E1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113ACAE8D6B84D37AB81F490A1EA2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E6158-539C-4DB5-B5AE-AE5D53B0F615}"/>
      </w:docPartPr>
      <w:docPartBody>
        <w:p w:rsidR="00AB7D37" w:rsidRDefault="00AB7D37">
          <w:pPr>
            <w:pStyle w:val="113ACAE8D6B84D37AB81F490A1EA22B8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E4D7108D1B4342F28B36FFF3C0B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14EE8-29BA-4A9D-A073-A198FD31FD12}"/>
      </w:docPartPr>
      <w:docPartBody>
        <w:p w:rsidR="00AB7D37" w:rsidRDefault="00AB7D37">
          <w:pPr>
            <w:pStyle w:val="E4D7108D1B4342F28B36FFF3C0B8E462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E16D458716AF469BB145E361B9FC1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29D5-77B1-44F4-BF1F-2A51573F36BC}"/>
      </w:docPartPr>
      <w:docPartBody>
        <w:p w:rsidR="00AB7D37" w:rsidRDefault="00AB7D37">
          <w:pPr>
            <w:pStyle w:val="E16D458716AF469BB145E361B9FC18C9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5C10C192049C4408B3159B6BF40AC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FE13E-C829-4A1A-B06D-64EC0E817DA4}"/>
      </w:docPartPr>
      <w:docPartBody>
        <w:p w:rsidR="00AB7D37" w:rsidRDefault="00AB7D37">
          <w:pPr>
            <w:pStyle w:val="5C10C192049C4408B3159B6BF40ACD6C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4671154C8B204CB2A0633197955B5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425C8-DABD-48FC-BBD4-B743BBD6339A}"/>
      </w:docPartPr>
      <w:docPartBody>
        <w:p w:rsidR="00AB7D37" w:rsidRDefault="00AB7D37">
          <w:pPr>
            <w:pStyle w:val="4671154C8B204CB2A0633197955B552C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045B4AFDF99D4D70B35536CB9E599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F18DA-4347-4DBC-A7BD-059531C80A4B}"/>
      </w:docPartPr>
      <w:docPartBody>
        <w:p w:rsidR="00AB7D37" w:rsidRDefault="00AB7D37">
          <w:pPr>
            <w:pStyle w:val="045B4AFDF99D4D70B35536CB9E5992CC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FBAACB2919BF44C29FEE2C7DF6C7C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58E62-C4C7-4222-B7B1-CB4C3B57771A}"/>
      </w:docPartPr>
      <w:docPartBody>
        <w:p w:rsidR="00AB7D37" w:rsidRDefault="00AB7D37">
          <w:pPr>
            <w:pStyle w:val="FBAACB2919BF44C29FEE2C7DF6C7CBE0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03EE7C83AE9A4100B9165DDCE731E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CEF61-DFC4-4776-9956-F5812806E1FE}"/>
      </w:docPartPr>
      <w:docPartBody>
        <w:p w:rsidR="00AB7D37" w:rsidRDefault="00AB7D37">
          <w:pPr>
            <w:pStyle w:val="03EE7C83AE9A4100B9165DDCE731ED53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75F2B7285038469B9869D35F6D05D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B7BFA-4257-4867-8F6F-B0DCD44FA4EA}"/>
      </w:docPartPr>
      <w:docPartBody>
        <w:p w:rsidR="00AB7D37" w:rsidRDefault="00AB7D37">
          <w:pPr>
            <w:pStyle w:val="75F2B7285038469B9869D35F6D05D5B3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47DDE369240D406D986CE3474EA3C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A4F34-BFB9-4C32-BE78-276925B10279}"/>
      </w:docPartPr>
      <w:docPartBody>
        <w:p w:rsidR="00AB7D37" w:rsidRDefault="00AB7D37">
          <w:pPr>
            <w:pStyle w:val="47DDE369240D406D986CE3474EA3CAFA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DD68464EF80846749203DEAD13619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3F9E9-8C64-4CEB-8AF4-1E0E1F4594AF}"/>
      </w:docPartPr>
      <w:docPartBody>
        <w:p w:rsidR="00AB7D37" w:rsidRDefault="00AB7D37">
          <w:pPr>
            <w:pStyle w:val="DD68464EF80846749203DEAD1361998F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BFC93C76732C4503BCA81CF6BC640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26728-7FCE-4134-B1A0-D01EEB5BEDC9}"/>
      </w:docPartPr>
      <w:docPartBody>
        <w:p w:rsidR="00AB7D37" w:rsidRDefault="00AB7D37">
          <w:pPr>
            <w:pStyle w:val="BFC93C76732C4503BCA81CF6BC640A25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40F9E535B96D4DE1B95A13F4A4792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97ECE-9525-46F1-82C6-EDF7CE45B4A4}"/>
      </w:docPartPr>
      <w:docPartBody>
        <w:p w:rsidR="00AB7D37" w:rsidRDefault="00AB7D37">
          <w:pPr>
            <w:pStyle w:val="40F9E535B96D4DE1B95A13F4A4792329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1D6E74BD4AB243C2BD085E9548778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F153E-041E-4483-80AF-85B226341F49}"/>
      </w:docPartPr>
      <w:docPartBody>
        <w:p w:rsidR="00AB7D37" w:rsidRDefault="00AB7D37">
          <w:pPr>
            <w:pStyle w:val="1D6E74BD4AB243C2BD085E9548778C34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D3325A0F0BE646AE951F228C052D5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D08CE-3F52-440E-AE3F-1BC56E851CC2}"/>
      </w:docPartPr>
      <w:docPartBody>
        <w:p w:rsidR="00AB7D37" w:rsidRDefault="00AB7D37">
          <w:pPr>
            <w:pStyle w:val="D3325A0F0BE646AE951F228C052D5BE5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0A3EA932D00A4517B3B507D504BA0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C76C5-AFA9-499E-917F-C7FDB9FE16DA}"/>
      </w:docPartPr>
      <w:docPartBody>
        <w:p w:rsidR="00AB7D37" w:rsidRDefault="00AB7D37">
          <w:pPr>
            <w:pStyle w:val="0A3EA932D00A4517B3B507D504BA0EF1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FC83AB02415246C1999BCFE8CE247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F926C-7C4D-4FE9-9E3F-CA5A27C54517}"/>
      </w:docPartPr>
      <w:docPartBody>
        <w:p w:rsidR="00AB7D37" w:rsidRDefault="00AB7D37">
          <w:pPr>
            <w:pStyle w:val="FC83AB02415246C1999BCFE8CE247B06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18E14092FCB24D929F51F67862B12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7BF78-E4E7-4677-A13E-1D3EABE208CA}"/>
      </w:docPartPr>
      <w:docPartBody>
        <w:p w:rsidR="00AB7D37" w:rsidRDefault="00AB7D37">
          <w:pPr>
            <w:pStyle w:val="18E14092FCB24D929F51F67862B12DE3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91D4263AA31D47DD8342FC17E37C7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86D0-C2F9-4D6E-A7BA-71176EB59EED}"/>
      </w:docPartPr>
      <w:docPartBody>
        <w:p w:rsidR="00AB7D37" w:rsidRDefault="00AB7D37">
          <w:pPr>
            <w:pStyle w:val="91D4263AA31D47DD8342FC17E37C72A7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CB19C8CDF69B48859FF06AC5A4460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D6063-EB97-4558-9364-F985A6DF3530}"/>
      </w:docPartPr>
      <w:docPartBody>
        <w:p w:rsidR="00AB7D37" w:rsidRDefault="00AB7D37">
          <w:pPr>
            <w:pStyle w:val="CB19C8CDF69B48859FF06AC5A44604CF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F62C25B7DD724472B5FBD263DFA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DD442-1C74-4E06-9730-DEE808499C8B}"/>
      </w:docPartPr>
      <w:docPartBody>
        <w:p w:rsidR="00AB7D37" w:rsidRDefault="00AB7D37">
          <w:pPr>
            <w:pStyle w:val="F62C25B7DD724472B5FBD263DFA6B9FB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FB66658A570F4B4D8786EEA126286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1BAAB-E5F4-409A-8EC4-F0E5C66410F9}"/>
      </w:docPartPr>
      <w:docPartBody>
        <w:p w:rsidR="00AB7D37" w:rsidRDefault="00AB7D37">
          <w:pPr>
            <w:pStyle w:val="FB66658A570F4B4D8786EEA126286301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4491031F76D1489B95AEA5A610C32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CE3F5-2BBE-4BD9-B68F-4D14BF02AE0E}"/>
      </w:docPartPr>
      <w:docPartBody>
        <w:p w:rsidR="00AB7D37" w:rsidRDefault="00AB7D37">
          <w:pPr>
            <w:pStyle w:val="4491031F76D1489B95AEA5A610C3221D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4DD2855DB38E4FBE818C3EDA2D5AC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16C4-7B32-4678-942D-12E00A78D93E}"/>
      </w:docPartPr>
      <w:docPartBody>
        <w:p w:rsidR="00AB7D37" w:rsidRDefault="00AB7D37">
          <w:pPr>
            <w:pStyle w:val="4DD2855DB38E4FBE818C3EDA2D5AC0B0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F76B4095945A427299B1F808D61C0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897DC-A94F-4257-9D33-7CE62730F519}"/>
      </w:docPartPr>
      <w:docPartBody>
        <w:p w:rsidR="00AB7D37" w:rsidRDefault="00AB7D37">
          <w:pPr>
            <w:pStyle w:val="F76B4095945A427299B1F808D61C03CB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BFC3728B5C324EE985C3CFBB8231F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B524F-D580-473C-A527-630CB6DD2277}"/>
      </w:docPartPr>
      <w:docPartBody>
        <w:p w:rsidR="00AB7D37" w:rsidRDefault="00AB7D37">
          <w:pPr>
            <w:pStyle w:val="BFC3728B5C324EE985C3CFBB8231F45C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FD2B2FFEF7704A17BE6E6A5B79EB3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D83ED-25AA-4382-AC04-C76179AF6E75}"/>
      </w:docPartPr>
      <w:docPartBody>
        <w:p w:rsidR="00AB7D37" w:rsidRDefault="00AB7D37">
          <w:pPr>
            <w:pStyle w:val="FD2B2FFEF7704A17BE6E6A5B79EB3C8F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67EBFEBDADE545A5A1B385FE4CE7B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4439D-37F0-418E-B160-A4E5A8B01ABF}"/>
      </w:docPartPr>
      <w:docPartBody>
        <w:p w:rsidR="00AB7D37" w:rsidRDefault="00AB7D37">
          <w:pPr>
            <w:pStyle w:val="67EBFEBDADE545A5A1B385FE4CE7BF4B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C547E3228C3D4326823D8716F54AA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07729-8DD6-44BA-A44E-2751D4940794}"/>
      </w:docPartPr>
      <w:docPartBody>
        <w:p w:rsidR="00AB7D37" w:rsidRDefault="00AB7D37">
          <w:pPr>
            <w:pStyle w:val="C547E3228C3D4326823D8716F54AA09E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B0096298E83842B794BC0493C1AF0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83B6E-FFFD-4231-96AC-7C76207F0688}"/>
      </w:docPartPr>
      <w:docPartBody>
        <w:p w:rsidR="00AB7D37" w:rsidRDefault="00AB7D37">
          <w:pPr>
            <w:pStyle w:val="B0096298E83842B794BC0493C1AF09FB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F7CC029F83E549AB8C534ECC29D7C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33C67-A891-4149-98FA-B8C05C9C670A}"/>
      </w:docPartPr>
      <w:docPartBody>
        <w:p w:rsidR="00AB7D37" w:rsidRDefault="00AB7D37">
          <w:pPr>
            <w:pStyle w:val="F7CC029F83E549AB8C534ECC29D7C269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1AB807193AB24B079BBA1D334D804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046DF-26EA-4ECB-A7C4-230CE0E353A4}"/>
      </w:docPartPr>
      <w:docPartBody>
        <w:p w:rsidR="00AB7D37" w:rsidRDefault="00AB7D37">
          <w:pPr>
            <w:pStyle w:val="1AB807193AB24B079BBA1D334D8046E2"/>
          </w:pPr>
          <w:r w:rsidRPr="00403BC5">
            <w:rPr>
              <w:rStyle w:val="PlaceholderText"/>
            </w:rPr>
            <w:t>Select</w:t>
          </w:r>
        </w:p>
      </w:docPartBody>
    </w:docPart>
    <w:docPart>
      <w:docPartPr>
        <w:name w:val="4D88EFC7531A4C5BB05C35555EC0A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B1FB6-2177-4AA4-BDD7-8274A2D80F71}"/>
      </w:docPartPr>
      <w:docPartBody>
        <w:p w:rsidR="00AB7D37" w:rsidRDefault="00AB7D37">
          <w:pPr>
            <w:pStyle w:val="4D88EFC7531A4C5BB05C35555EC0A139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A71D2DF5D2174B6495D4FE2BE7DFE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1F8D9-8830-418E-8388-38007F03B13B}"/>
      </w:docPartPr>
      <w:docPartBody>
        <w:p w:rsidR="00AB7D37" w:rsidRDefault="00AB7D37">
          <w:pPr>
            <w:pStyle w:val="A71D2DF5D2174B6495D4FE2BE7DFE8D1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A3334491FA4F4BFDBD4904A681838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EAB83-3243-4E23-AB2E-BCA524CAFB7F}"/>
      </w:docPartPr>
      <w:docPartBody>
        <w:p w:rsidR="00AB7D37" w:rsidRDefault="00AB7D37">
          <w:pPr>
            <w:pStyle w:val="A3334491FA4F4BFDBD4904A681838456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87A51A6F03AB4BAABCEDB7BBC2BED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4A48C-5219-470B-80D9-7A6EDFB866DA}"/>
      </w:docPartPr>
      <w:docPartBody>
        <w:p w:rsidR="00AB7D37" w:rsidRDefault="00AB7D37">
          <w:pPr>
            <w:pStyle w:val="87A51A6F03AB4BAABCEDB7BBC2BED5CD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B23BD43E9A2B4573A7857FA75DA4E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619D2-CA9D-4F05-99E8-89B934AB0696}"/>
      </w:docPartPr>
      <w:docPartBody>
        <w:p w:rsidR="00AB7D37" w:rsidRDefault="00AB7D37">
          <w:pPr>
            <w:pStyle w:val="B23BD43E9A2B4573A7857FA75DA4E81D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802DA48902D240E0BD5B76BA04602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D283A-DE9D-4B20-9767-B00D94FBBD72}"/>
      </w:docPartPr>
      <w:docPartBody>
        <w:p w:rsidR="00AB7D37" w:rsidRDefault="00AB7D37">
          <w:pPr>
            <w:pStyle w:val="802DA48902D240E0BD5B76BA0460209F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C3D771093DC042B98734ED8836A9A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9A449-4DCA-40AC-834E-111549D9C37B}"/>
      </w:docPartPr>
      <w:docPartBody>
        <w:p w:rsidR="00AB7D37" w:rsidRDefault="00AB7D37">
          <w:pPr>
            <w:pStyle w:val="C3D771093DC042B98734ED8836A9AC08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C738144EA4FA475D9A2969EF27637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AC52F-9F8E-4B8B-A2DE-547BB1A17A64}"/>
      </w:docPartPr>
      <w:docPartBody>
        <w:p w:rsidR="00AB7D37" w:rsidRDefault="00AB7D37">
          <w:pPr>
            <w:pStyle w:val="C738144EA4FA475D9A2969EF27637259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51E6A93C19D641DE9919BFF014B32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05AB9-0B62-4BF5-BC5F-28B5F679C3F4}"/>
      </w:docPartPr>
      <w:docPartBody>
        <w:p w:rsidR="00AB7D37" w:rsidRDefault="00AB7D37">
          <w:pPr>
            <w:pStyle w:val="51E6A93C19D641DE9919BFF014B3204B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646BBE7D350D44C084FB9A01D72B2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6D292-6655-4EE7-9E9F-746E14050BE7}"/>
      </w:docPartPr>
      <w:docPartBody>
        <w:p w:rsidR="00AB7D37" w:rsidRDefault="00AB7D37">
          <w:pPr>
            <w:pStyle w:val="646BBE7D350D44C084FB9A01D72B2784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5A67B9F851944B178365BA0C2BB41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763C8-719A-49B9-A3B5-ED8D62C0FD28}"/>
      </w:docPartPr>
      <w:docPartBody>
        <w:p w:rsidR="00AB7D37" w:rsidRDefault="00AB7D37">
          <w:pPr>
            <w:pStyle w:val="5A67B9F851944B178365BA0C2BB41094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EDB9AA2F354D4708B835F31F0A28C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51843-85ED-447D-928F-BC1BC81AC29B}"/>
      </w:docPartPr>
      <w:docPartBody>
        <w:p w:rsidR="00AB7D37" w:rsidRDefault="00AB7D37">
          <w:pPr>
            <w:pStyle w:val="EDB9AA2F354D4708B835F31F0A28C1B0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3D899296D7F145B6A43367A964E25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BABCA-7E59-43B5-B0A1-CA5E7C9B2CCB}"/>
      </w:docPartPr>
      <w:docPartBody>
        <w:p w:rsidR="00AB7D37" w:rsidRDefault="00AB7D37">
          <w:pPr>
            <w:pStyle w:val="3D899296D7F145B6A43367A964E25313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7E659C1796D74A85BAEB1683DDE95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BAB44-4B95-43C9-AF5C-FDDDEE9B9FB9}"/>
      </w:docPartPr>
      <w:docPartBody>
        <w:p w:rsidR="00AB7D37" w:rsidRDefault="00AB7D37">
          <w:pPr>
            <w:pStyle w:val="7E659C1796D74A85BAEB1683DDE95540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2785498D6A234B02A7C7C734C64CD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C8091-34C4-4C1A-ACA1-41A1853CD751}"/>
      </w:docPartPr>
      <w:docPartBody>
        <w:p w:rsidR="00AB7D37" w:rsidRDefault="00AB7D37">
          <w:pPr>
            <w:pStyle w:val="2785498D6A234B02A7C7C734C64CDFB0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8D94B942A4504D0488CE808DF286A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A9944-D0DC-430D-9E4A-9FE7A21FDADA}"/>
      </w:docPartPr>
      <w:docPartBody>
        <w:p w:rsidR="00AB7D37" w:rsidRDefault="00AB7D37">
          <w:pPr>
            <w:pStyle w:val="8D94B942A4504D0488CE808DF286AD80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37206ABA71B84488A5F78766F616E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31D50-4935-4096-AEA1-BA532F7B4B4A}"/>
      </w:docPartPr>
      <w:docPartBody>
        <w:p w:rsidR="00AB7D37" w:rsidRDefault="00AB7D37">
          <w:pPr>
            <w:pStyle w:val="37206ABA71B84488A5F78766F616E5D8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8B5396A6349F4D3E9BF745692DEC4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91938-87B5-4580-931A-9592E274B142}"/>
      </w:docPartPr>
      <w:docPartBody>
        <w:p w:rsidR="00AB7D37" w:rsidRDefault="00AB7D37">
          <w:pPr>
            <w:pStyle w:val="8B5396A6349F4D3E9BF745692DEC4B01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2577321151CA4CA39AC1C49F7990D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DA1D-4CAC-4348-8385-CFCA4371DA80}"/>
      </w:docPartPr>
      <w:docPartBody>
        <w:p w:rsidR="00AB7D37" w:rsidRDefault="00AB7D37">
          <w:pPr>
            <w:pStyle w:val="2577321151CA4CA39AC1C49F7990DE65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8957C0909E0148668E171990C8FD7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69E31-12E4-4DFA-8BB9-260BF71D0D0D}"/>
      </w:docPartPr>
      <w:docPartBody>
        <w:p w:rsidR="00AB7D37" w:rsidRDefault="00AB7D37">
          <w:pPr>
            <w:pStyle w:val="8957C0909E0148668E171990C8FD78DE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2794D89725714728A9BFD4F525066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B35E1-250B-4D65-995A-4B6C3A8A0CF9}"/>
      </w:docPartPr>
      <w:docPartBody>
        <w:p w:rsidR="00AB7D37" w:rsidRDefault="00AB7D37">
          <w:pPr>
            <w:pStyle w:val="2794D89725714728A9BFD4F5250660B0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4665C2752B2F4F1E935A69F87B2F0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B8EB2-1E48-4B75-ACBF-BA1DB68A2D7C}"/>
      </w:docPartPr>
      <w:docPartBody>
        <w:p w:rsidR="00AB7D37" w:rsidRDefault="00AB7D37">
          <w:pPr>
            <w:pStyle w:val="4665C2752B2F4F1E935A69F87B2F0A74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2A9FE95D96294FED838DE2F2C353E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E325B-7B15-4CE1-B306-CF4DC5672909}"/>
      </w:docPartPr>
      <w:docPartBody>
        <w:p w:rsidR="00AB7D37" w:rsidRDefault="00AB7D37">
          <w:pPr>
            <w:pStyle w:val="2A9FE95D96294FED838DE2F2C353EF4C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C851113EB09E4497AC751C71599F5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5D454-C7DA-4DBF-9601-9423ACB056AC}"/>
      </w:docPartPr>
      <w:docPartBody>
        <w:p w:rsidR="00AB7D37" w:rsidRDefault="00AB7D37">
          <w:pPr>
            <w:pStyle w:val="C851113EB09E4497AC751C71599F5ACF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87AB7EAE1113409CB8C20EE38E474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0A3C4-0CAF-4A04-A789-C4B976FED97B}"/>
      </w:docPartPr>
      <w:docPartBody>
        <w:p w:rsidR="00AB7D37" w:rsidRDefault="00AB7D37">
          <w:pPr>
            <w:pStyle w:val="87AB7EAE1113409CB8C20EE38E4749E7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CFEAC3CC64264C7D88F549F761190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85E5F-2E29-4452-9C54-B2A64ABEE260}"/>
      </w:docPartPr>
      <w:docPartBody>
        <w:p w:rsidR="00AB7D37" w:rsidRDefault="00AB7D37">
          <w:pPr>
            <w:pStyle w:val="CFEAC3CC64264C7D88F549F761190BB9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218500F9DABD42ED86950085BA186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61845-CC14-4D23-BD2D-781FD487A4AE}"/>
      </w:docPartPr>
      <w:docPartBody>
        <w:p w:rsidR="00AB7D37" w:rsidRDefault="00AB7D37">
          <w:pPr>
            <w:pStyle w:val="218500F9DABD42ED86950085BA18695B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48C85CDC25DE42888B66451CEA6C9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8ED5A-70C2-4611-9D9E-3D5F485A0AC4}"/>
      </w:docPartPr>
      <w:docPartBody>
        <w:p w:rsidR="00AB7D37" w:rsidRDefault="00AB7D37">
          <w:pPr>
            <w:pStyle w:val="48C85CDC25DE42888B66451CEA6C9DB7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16BAA4E8B93B47A7AC525AC6F1286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885FC-F813-445B-9BD1-BE0DCDFBB76E}"/>
      </w:docPartPr>
      <w:docPartBody>
        <w:p w:rsidR="00AB7D37" w:rsidRDefault="00AB7D37">
          <w:pPr>
            <w:pStyle w:val="16BAA4E8B93B47A7AC525AC6F12860D4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132AB3907953470F83D4B950EC08C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5E77F-BC71-4FDE-B4EF-755D2327B929}"/>
      </w:docPartPr>
      <w:docPartBody>
        <w:p w:rsidR="00AB7D37" w:rsidRDefault="00AB7D37">
          <w:pPr>
            <w:pStyle w:val="132AB3907953470F83D4B950EC08C1DC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5C60D980C75D43EE932E84142FE28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5B4C0-2048-4391-BB44-08991D093CF6}"/>
      </w:docPartPr>
      <w:docPartBody>
        <w:p w:rsidR="00AB7D37" w:rsidRDefault="00AB7D37">
          <w:pPr>
            <w:pStyle w:val="5C60D980C75D43EE932E84142FE28A6C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836A9502B1534C39BAE1A014582E7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09AC2-9659-42B9-B26E-22414A02194D}"/>
      </w:docPartPr>
      <w:docPartBody>
        <w:p w:rsidR="00AB7D37" w:rsidRDefault="00AB7D37">
          <w:pPr>
            <w:pStyle w:val="836A9502B1534C39BAE1A014582E7326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5FA08BB47D3E48019381FDB0430FB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4BACB-8BA9-4A13-9493-CC7152A990E6}"/>
      </w:docPartPr>
      <w:docPartBody>
        <w:p w:rsidR="00AB7D37" w:rsidRDefault="00AB7D37">
          <w:pPr>
            <w:pStyle w:val="5FA08BB47D3E48019381FDB0430FBD99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90998780CFF74895BE0F24F148CB8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62986-9B22-479E-B75E-FBB74A82DC37}"/>
      </w:docPartPr>
      <w:docPartBody>
        <w:p w:rsidR="00AB7D37" w:rsidRDefault="00AB7D37">
          <w:pPr>
            <w:pStyle w:val="90998780CFF74895BE0F24F148CB876C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CC07BA709E13430BAF117B45D1A12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42EC6-377E-4077-B91E-E2BF43EAE66E}"/>
      </w:docPartPr>
      <w:docPartBody>
        <w:p w:rsidR="00AB7D37" w:rsidRDefault="00AB7D37">
          <w:pPr>
            <w:pStyle w:val="CC07BA709E13430BAF117B45D1A12FF8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75EBA98D19C3473597B845096125E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40619-F85C-466C-B7EF-7D549E67C028}"/>
      </w:docPartPr>
      <w:docPartBody>
        <w:p w:rsidR="00AB7D37" w:rsidRDefault="00AB7D37">
          <w:pPr>
            <w:pStyle w:val="75EBA98D19C3473597B845096125EFCE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68CAE0BDAA444379B6AEE1C833893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9111D-4DAE-4F4D-BF50-3010CFCC6E15}"/>
      </w:docPartPr>
      <w:docPartBody>
        <w:p w:rsidR="00AB7D37" w:rsidRDefault="00AB7D37">
          <w:pPr>
            <w:pStyle w:val="68CAE0BDAA444379B6AEE1C833893D0E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75B0D01E749640DDAE2CAB7B35CA0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BAE03-EA21-40EF-93CC-38EF926C4E34}"/>
      </w:docPartPr>
      <w:docPartBody>
        <w:p w:rsidR="00AB7D37" w:rsidRDefault="00AB7D37">
          <w:pPr>
            <w:pStyle w:val="75B0D01E749640DDAE2CAB7B35CA04F5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531A7A721D8D4F6CA1FE2BE9A5CD8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7FD6A-9BDD-4BFA-924E-6E0A83EC4575}"/>
      </w:docPartPr>
      <w:docPartBody>
        <w:p w:rsidR="00AB7D37" w:rsidRDefault="00AB7D37">
          <w:pPr>
            <w:pStyle w:val="531A7A721D8D4F6CA1FE2BE9A5CD8991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C835D4C74BDB47F582B84F19421D9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01A62-1684-4A45-9B55-33CEAC9F5BA0}"/>
      </w:docPartPr>
      <w:docPartBody>
        <w:p w:rsidR="00AB7D37" w:rsidRDefault="00AB7D37">
          <w:pPr>
            <w:pStyle w:val="C835D4C74BDB47F582B84F19421D9865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8A0EDE41AC6D43D295E75E2A34DDB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28899-DC94-4682-8D8D-4BDC7792F850}"/>
      </w:docPartPr>
      <w:docPartBody>
        <w:p w:rsidR="00AB7D37" w:rsidRDefault="00AB7D37">
          <w:pPr>
            <w:pStyle w:val="8A0EDE41AC6D43D295E75E2A34DDBD98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46CEAC47B63A4B18999BF4E3D1D90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6D523-1F86-4E70-AF66-26AC572075D8}"/>
      </w:docPartPr>
      <w:docPartBody>
        <w:p w:rsidR="00AB7D37" w:rsidRDefault="00AB7D37">
          <w:pPr>
            <w:pStyle w:val="46CEAC47B63A4B18999BF4E3D1D906E2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BF795E66064148159A94BA6949BD8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E79DC-F7CC-4C5E-B4F7-98363E64DDE9}"/>
      </w:docPartPr>
      <w:docPartBody>
        <w:p w:rsidR="00AB7D37" w:rsidRDefault="00AB7D37">
          <w:pPr>
            <w:pStyle w:val="BF795E66064148159A94BA6949BD864D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943FB78791594A36BE0E4BE449C2E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2B717-2004-432C-A5E5-CB0FCDC1BE70}"/>
      </w:docPartPr>
      <w:docPartBody>
        <w:p w:rsidR="00AB7D37" w:rsidRDefault="00AB7D37">
          <w:pPr>
            <w:pStyle w:val="943FB78791594A36BE0E4BE449C2E0BB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625F63B7DCA147DCAFC6FBA0D5755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EFA73-BA78-440A-A1FE-0C64AE37D3D6}"/>
      </w:docPartPr>
      <w:docPartBody>
        <w:p w:rsidR="00AB7D37" w:rsidRDefault="00AB7D37">
          <w:pPr>
            <w:pStyle w:val="625F63B7DCA147DCAFC6FBA0D5755889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10A936F6245D41C58D28756486CFF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A4FC7-1F26-4D61-BF41-CB919FFE4E1C}"/>
      </w:docPartPr>
      <w:docPartBody>
        <w:p w:rsidR="00AB7D37" w:rsidRDefault="00AB7D37">
          <w:pPr>
            <w:pStyle w:val="10A936F6245D41C58D28756486CFF927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590CD7894FDC477190E283E9F702B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323AD-1663-47DE-8B75-4AE10DF316E0}"/>
      </w:docPartPr>
      <w:docPartBody>
        <w:p w:rsidR="00AB7D37" w:rsidRDefault="00AB7D37">
          <w:pPr>
            <w:pStyle w:val="590CD7894FDC477190E283E9F702BD0C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E167ECF25AB74F729540EC5884397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8B9D0-01E2-4331-82B4-D3D53D35DD09}"/>
      </w:docPartPr>
      <w:docPartBody>
        <w:p w:rsidR="00AB7D37" w:rsidRDefault="00AB7D37">
          <w:pPr>
            <w:pStyle w:val="E167ECF25AB74F729540EC5884397535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F2808BDD98644FD6AF838A4846927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2D8F7-E6FB-44DC-9389-90AEA6528185}"/>
      </w:docPartPr>
      <w:docPartBody>
        <w:p w:rsidR="00AB7D37" w:rsidRDefault="00AB7D37">
          <w:pPr>
            <w:pStyle w:val="F2808BDD98644FD6AF838A484692716B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472071D3276A4C27BC523896F2B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A02F1-ED59-4723-AFFD-38365068FD31}"/>
      </w:docPartPr>
      <w:docPartBody>
        <w:p w:rsidR="00AB7D37" w:rsidRDefault="00AB7D37">
          <w:pPr>
            <w:pStyle w:val="472071D3276A4C27BC523896F2B6F2AA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39402061CC6846D2B1958D129ED2F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4AB35-D529-4D05-A0AD-ABBEBB75F326}"/>
      </w:docPartPr>
      <w:docPartBody>
        <w:p w:rsidR="00AB7D37" w:rsidRDefault="00AB7D37">
          <w:pPr>
            <w:pStyle w:val="39402061CC6846D2B1958D129ED2FB13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A8E355D3BA604706ADBC15A83B33E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08DF2-8519-4BE1-9FCE-9BC6F9A1EB9F}"/>
      </w:docPartPr>
      <w:docPartBody>
        <w:p w:rsidR="00AB7D37" w:rsidRDefault="00AB7D37">
          <w:pPr>
            <w:pStyle w:val="A8E355D3BA604706ADBC15A83B33E102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2056EFC77C6743ECBD74C4613750B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8227F-42A4-41B7-A778-E834F87C59B9}"/>
      </w:docPartPr>
      <w:docPartBody>
        <w:p w:rsidR="00AB7D37" w:rsidRDefault="00AB7D37">
          <w:pPr>
            <w:pStyle w:val="2056EFC77C6743ECBD74C4613750BDA7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984C72A334404CD8A4CE4770C93BF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92602-96B8-453D-912F-4C681FC7A8D5}"/>
      </w:docPartPr>
      <w:docPartBody>
        <w:p w:rsidR="00AB7D37" w:rsidRDefault="00AB7D37">
          <w:pPr>
            <w:pStyle w:val="984C72A334404CD8A4CE4770C93BFD99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616241E8B4B242C3AFED5D2D78B50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C0A8E-896E-4589-A2D9-54649109E580}"/>
      </w:docPartPr>
      <w:docPartBody>
        <w:p w:rsidR="00AB7D37" w:rsidRDefault="00AB7D37">
          <w:pPr>
            <w:pStyle w:val="616241E8B4B242C3AFED5D2D78B50B54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4768E64745B34BC4BC9054152E897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60209-8459-43A5-B47E-B7D1349F3082}"/>
      </w:docPartPr>
      <w:docPartBody>
        <w:p w:rsidR="00AB7D37" w:rsidRDefault="00AB7D37">
          <w:pPr>
            <w:pStyle w:val="4768E64745B34BC4BC9054152E897625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390257070F104E899B61DBBC4E040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E266A-2462-4B2C-8C99-5322E2C630F5}"/>
      </w:docPartPr>
      <w:docPartBody>
        <w:p w:rsidR="00AB7D37" w:rsidRDefault="00AB7D37">
          <w:pPr>
            <w:pStyle w:val="390257070F104E899B61DBBC4E0402DB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38FADE208CC14010BF772FB473C50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2AA34-FAA2-47E8-BDC6-A27485A8DB19}"/>
      </w:docPartPr>
      <w:docPartBody>
        <w:p w:rsidR="00AB7D37" w:rsidRDefault="00AB7D37">
          <w:pPr>
            <w:pStyle w:val="38FADE208CC14010BF772FB473C50E79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6F358C9F0ACF4A9FBFF154B211E8D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31846-AC8D-4C63-B02A-4C55D319257C}"/>
      </w:docPartPr>
      <w:docPartBody>
        <w:p w:rsidR="00AB7D37" w:rsidRDefault="00AB7D37">
          <w:pPr>
            <w:pStyle w:val="6F358C9F0ACF4A9FBFF154B211E8D994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E73D1241E2304AA88A2A056A61A09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06E93-CFD6-4443-A6B7-9FF896E9785F}"/>
      </w:docPartPr>
      <w:docPartBody>
        <w:p w:rsidR="00AB7D37" w:rsidRDefault="00AB7D37">
          <w:pPr>
            <w:pStyle w:val="E73D1241E2304AA88A2A056A61A091E0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D5536247930241FAB96E4AE0EA916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1C2E8-993E-4808-A584-6B0B199A7F67}"/>
      </w:docPartPr>
      <w:docPartBody>
        <w:p w:rsidR="00AB7D37" w:rsidRDefault="00AB7D37">
          <w:pPr>
            <w:pStyle w:val="D5536247930241FAB96E4AE0EA9163F8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8C984D43CFB54F3CBD60E1202F8B4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7A184-9EA0-43DA-BE13-F5D186811124}"/>
      </w:docPartPr>
      <w:docPartBody>
        <w:p w:rsidR="00AB7D37" w:rsidRDefault="00AB7D37">
          <w:pPr>
            <w:pStyle w:val="8C984D43CFB54F3CBD60E1202F8B4C1C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A0309D003E59457699EAD4A0DC3B4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30E61-CAC6-4D95-9A5E-C433B6044AFE}"/>
      </w:docPartPr>
      <w:docPartBody>
        <w:p w:rsidR="00AB7D37" w:rsidRDefault="00AB7D37">
          <w:pPr>
            <w:pStyle w:val="A0309D003E59457699EAD4A0DC3B4BC1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A9EE2C48DEA54D148B7DFCEB2A497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CFAEC-2DDB-416A-B16D-37E19A8F2EDB}"/>
      </w:docPartPr>
      <w:docPartBody>
        <w:p w:rsidR="00AB7D37" w:rsidRDefault="00AB7D37">
          <w:pPr>
            <w:pStyle w:val="A9EE2C48DEA54D148B7DFCEB2A497423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EACD3050EAC24FDD8361DC4A0866D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2E1D1-B9C2-42FF-A946-C2E658A8B825}"/>
      </w:docPartPr>
      <w:docPartBody>
        <w:p w:rsidR="00AB7D37" w:rsidRDefault="00AB7D37">
          <w:pPr>
            <w:pStyle w:val="EACD3050EAC24FDD8361DC4A0866DE62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40D45605FBF04301B739736A2DAC9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09786-D0C2-48AB-9625-A8713C2E4936}"/>
      </w:docPartPr>
      <w:docPartBody>
        <w:p w:rsidR="00AB7D37" w:rsidRDefault="00AB7D37">
          <w:pPr>
            <w:pStyle w:val="40D45605FBF04301B739736A2DAC90EB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9D444BC724B74275852D6388A9AFB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DE900-B49C-4AC6-B64F-B2441A623544}"/>
      </w:docPartPr>
      <w:docPartBody>
        <w:p w:rsidR="00AB7D37" w:rsidRDefault="00AB7D37">
          <w:pPr>
            <w:pStyle w:val="9D444BC724B74275852D6388A9AFB731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9A264FB99EC94796B773C536C423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437BD-110C-44D4-94D0-EA10254028C7}"/>
      </w:docPartPr>
      <w:docPartBody>
        <w:p w:rsidR="00AB7D37" w:rsidRDefault="00AB7D37">
          <w:pPr>
            <w:pStyle w:val="9A264FB99EC94796B773C536C4237342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4A2FC7B80EDB420EA94CBC62F584B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EE220-6F45-4DC0-995B-1537AB77441A}"/>
      </w:docPartPr>
      <w:docPartBody>
        <w:p w:rsidR="00AB7D37" w:rsidRDefault="00AB7D37">
          <w:pPr>
            <w:pStyle w:val="4A2FC7B80EDB420EA94CBC62F584B86C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924C202370D249CA81EC7237A9EF1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6EF23-D724-4191-9FAB-D49DF561DF84}"/>
      </w:docPartPr>
      <w:docPartBody>
        <w:p w:rsidR="00AB7D37" w:rsidRDefault="00AB7D37">
          <w:pPr>
            <w:pStyle w:val="924C202370D249CA81EC7237A9EF1B4D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2BF3D890C9774E9CB08091FB4BB11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CB27C-CB6B-4D6E-ABF0-CA970962959A}"/>
      </w:docPartPr>
      <w:docPartBody>
        <w:p w:rsidR="00AB7D37" w:rsidRDefault="00AB7D37">
          <w:pPr>
            <w:pStyle w:val="2BF3D890C9774E9CB08091FB4BB11AC1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F2EDB3AA42D84EFE8F2C1413302B8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FD401-FEEC-424E-B30B-30E07EE64B39}"/>
      </w:docPartPr>
      <w:docPartBody>
        <w:p w:rsidR="00AB7D37" w:rsidRDefault="00AB7D37">
          <w:pPr>
            <w:pStyle w:val="F2EDB3AA42D84EFE8F2C1413302B8610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B681699E221A41A182DE6358B5E59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0C7E1-0FEE-4EE6-9B5D-997CB4AF67A0}"/>
      </w:docPartPr>
      <w:docPartBody>
        <w:p w:rsidR="00AB7D37" w:rsidRDefault="00AB7D37">
          <w:pPr>
            <w:pStyle w:val="B681699E221A41A182DE6358B5E5915A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93D1D0FDB68E4394A49B7910722A6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E90E6-FEB2-41AD-89E0-4AB35A248ECE}"/>
      </w:docPartPr>
      <w:docPartBody>
        <w:p w:rsidR="00AB7D37" w:rsidRDefault="00AB7D37">
          <w:pPr>
            <w:pStyle w:val="93D1D0FDB68E4394A49B7910722A68D4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5F002A9327FD421CAA463DA54F212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398C0-2713-4CC1-86C4-720A9320DFF6}"/>
      </w:docPartPr>
      <w:docPartBody>
        <w:p w:rsidR="00AB7D37" w:rsidRDefault="00AB7D37">
          <w:pPr>
            <w:pStyle w:val="5F002A9327FD421CAA463DA54F212E1F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74CB63E29798447D9F15FBA32C185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B1DB2-4AB7-402A-8798-0C75AFF9E2B0}"/>
      </w:docPartPr>
      <w:docPartBody>
        <w:p w:rsidR="00AB7D37" w:rsidRDefault="00AB7D37">
          <w:pPr>
            <w:pStyle w:val="74CB63E29798447D9F15FBA32C185877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BAE76FA91D4E4D3180F580DF06B6C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B54B8-66EF-46AD-8D00-9DCB924A91F8}"/>
      </w:docPartPr>
      <w:docPartBody>
        <w:p w:rsidR="00AB7D37" w:rsidRDefault="00AB7D37">
          <w:pPr>
            <w:pStyle w:val="BAE76FA91D4E4D3180F580DF06B6C8CF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4599DC7E60A342889F0D09A53BA19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7B824-5690-41A6-B042-43A26F3636B1}"/>
      </w:docPartPr>
      <w:docPartBody>
        <w:p w:rsidR="00AB7D37" w:rsidRDefault="00AB7D37">
          <w:pPr>
            <w:pStyle w:val="4599DC7E60A342889F0D09A53BA196E8"/>
          </w:pPr>
          <w:r w:rsidRPr="000248FC">
            <w:rPr>
              <w:rStyle w:val="PlaceholderText"/>
            </w:rPr>
            <w:t xml:space="preserve">select </w:t>
          </w:r>
        </w:p>
      </w:docPartBody>
    </w:docPart>
    <w:docPart>
      <w:docPartPr>
        <w:name w:val="69CA269601F94344B719486DAB722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D6514-7738-4A60-B296-6FECB1B58558}"/>
      </w:docPartPr>
      <w:docPartBody>
        <w:p w:rsidR="00AB7D37" w:rsidRDefault="00AB7D37">
          <w:pPr>
            <w:pStyle w:val="69CA269601F94344B719486DAB722E57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FEE19372800B4B2FB546FEEC707B9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7337D-42BE-4B78-90B1-528F21FD61DA}"/>
      </w:docPartPr>
      <w:docPartBody>
        <w:p w:rsidR="00AB7D37" w:rsidRDefault="00AB7D37">
          <w:pPr>
            <w:pStyle w:val="FEE19372800B4B2FB546FEEC707B974C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060CB39ECABA47118BAB981C458C3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5CA70-6E45-4A19-9089-EFFC5C09B2D9}"/>
      </w:docPartPr>
      <w:docPartBody>
        <w:p w:rsidR="00AB7D37" w:rsidRDefault="00AB7D37">
          <w:pPr>
            <w:pStyle w:val="060CB39ECABA47118BAB981C458C3AE9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2256BCA5349D4B50B0D1AAE8BEF8E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B43E7-D0FB-4A9F-81D0-F2D45F4D8EAB}"/>
      </w:docPartPr>
      <w:docPartBody>
        <w:p w:rsidR="00AB7D37" w:rsidRDefault="00AB7D37">
          <w:pPr>
            <w:pStyle w:val="2256BCA5349D4B50B0D1AAE8BEF8EF1A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FD291F5033354E3BBA48B60C3F692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5266B-608F-43F6-AE1C-D57E960C1C20}"/>
      </w:docPartPr>
      <w:docPartBody>
        <w:p w:rsidR="00AB7D37" w:rsidRDefault="00AB7D37">
          <w:pPr>
            <w:pStyle w:val="FD291F5033354E3BBA48B60C3F692570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0AD70AB7C0BF48FCB339C9FBD009A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3BFE0-37B0-4423-9C3F-41959187D272}"/>
      </w:docPartPr>
      <w:docPartBody>
        <w:p w:rsidR="00AB7D37" w:rsidRDefault="00AB7D37">
          <w:pPr>
            <w:pStyle w:val="0AD70AB7C0BF48FCB339C9FBD009AC2E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781591F107EA41239E755B43D1C1F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EBF1E-AB60-4827-B6E0-956DB5C6F986}"/>
      </w:docPartPr>
      <w:docPartBody>
        <w:p w:rsidR="00AB7D37" w:rsidRDefault="00AB7D37">
          <w:pPr>
            <w:pStyle w:val="781591F107EA41239E755B43D1C1F673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88FD0A8A8BAA4253903A9E8F7405C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4693E-0969-44E7-92B4-B7FE95D63C27}"/>
      </w:docPartPr>
      <w:docPartBody>
        <w:p w:rsidR="00AB7D37" w:rsidRDefault="00AB7D37">
          <w:pPr>
            <w:pStyle w:val="88FD0A8A8BAA4253903A9E8F7405C2D4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831FAC2525614637B157C157E1742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C4AF8-7AF1-4E51-AFCC-7CF9D0A71557}"/>
      </w:docPartPr>
      <w:docPartBody>
        <w:p w:rsidR="00AB7D37" w:rsidRDefault="00AB7D37">
          <w:pPr>
            <w:pStyle w:val="831FAC2525614637B157C157E1742AC7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F0AF8B8110FB412E91B99983B68C9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67384-6EE8-4E60-8027-60CBE7C578EC}"/>
      </w:docPartPr>
      <w:docPartBody>
        <w:p w:rsidR="00AB7D37" w:rsidRDefault="00AB7D37">
          <w:pPr>
            <w:pStyle w:val="F0AF8B8110FB412E91B99983B68C9E52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  <w:docPart>
      <w:docPartPr>
        <w:name w:val="C5DC5858813247898E3F0EC1DFC42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212CF-4025-410B-A0F3-F9069138595C}"/>
      </w:docPartPr>
      <w:docPartBody>
        <w:p w:rsidR="00AB7D37" w:rsidRDefault="00AB7D37">
          <w:pPr>
            <w:pStyle w:val="C5DC5858813247898E3F0EC1DFC42F75"/>
          </w:pPr>
          <w:r>
            <w:rPr>
              <w:rStyle w:val="PlaceholderText"/>
              <w:rFonts w:cs="Arial"/>
              <w:szCs w:val="18"/>
            </w:rPr>
            <w:t>s</w:t>
          </w:r>
          <w:r w:rsidRPr="008F52D7">
            <w:rPr>
              <w:rStyle w:val="PlaceholderText"/>
              <w:rFonts w:cs="Arial"/>
              <w:szCs w:val="18"/>
            </w:rPr>
            <w:t>elect</w:t>
          </w:r>
          <w:r>
            <w:rPr>
              <w:rStyle w:val="PlaceholderText"/>
              <w:rFonts w:cs="Arial"/>
              <w:szCs w:val="1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37"/>
    <w:rsid w:val="00041B6A"/>
    <w:rsid w:val="00054CC0"/>
    <w:rsid w:val="0020668A"/>
    <w:rsid w:val="008018A9"/>
    <w:rsid w:val="00981E4D"/>
    <w:rsid w:val="00AB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7A1CEFBA07842959D40E9C9986C76E1">
    <w:name w:val="57A1CEFBA07842959D40E9C9986C76E1"/>
  </w:style>
  <w:style w:type="paragraph" w:customStyle="1" w:styleId="113ACAE8D6B84D37AB81F490A1EA22B8">
    <w:name w:val="113ACAE8D6B84D37AB81F490A1EA22B8"/>
  </w:style>
  <w:style w:type="paragraph" w:customStyle="1" w:styleId="E4D7108D1B4342F28B36FFF3C0B8E462">
    <w:name w:val="E4D7108D1B4342F28B36FFF3C0B8E462"/>
  </w:style>
  <w:style w:type="paragraph" w:customStyle="1" w:styleId="E16D458716AF469BB145E361B9FC18C9">
    <w:name w:val="E16D458716AF469BB145E361B9FC18C9"/>
  </w:style>
  <w:style w:type="paragraph" w:customStyle="1" w:styleId="5C10C192049C4408B3159B6BF40ACD6C">
    <w:name w:val="5C10C192049C4408B3159B6BF40ACD6C"/>
  </w:style>
  <w:style w:type="paragraph" w:customStyle="1" w:styleId="4671154C8B204CB2A0633197955B552C">
    <w:name w:val="4671154C8B204CB2A0633197955B552C"/>
  </w:style>
  <w:style w:type="paragraph" w:customStyle="1" w:styleId="045B4AFDF99D4D70B35536CB9E5992CC">
    <w:name w:val="045B4AFDF99D4D70B35536CB9E5992CC"/>
  </w:style>
  <w:style w:type="paragraph" w:customStyle="1" w:styleId="FBAACB2919BF44C29FEE2C7DF6C7CBE0">
    <w:name w:val="FBAACB2919BF44C29FEE2C7DF6C7CBE0"/>
  </w:style>
  <w:style w:type="paragraph" w:customStyle="1" w:styleId="03EE7C83AE9A4100B9165DDCE731ED53">
    <w:name w:val="03EE7C83AE9A4100B9165DDCE731ED53"/>
  </w:style>
  <w:style w:type="paragraph" w:customStyle="1" w:styleId="75F2B7285038469B9869D35F6D05D5B3">
    <w:name w:val="75F2B7285038469B9869D35F6D05D5B3"/>
  </w:style>
  <w:style w:type="paragraph" w:customStyle="1" w:styleId="47DDE369240D406D986CE3474EA3CAFA">
    <w:name w:val="47DDE369240D406D986CE3474EA3CAFA"/>
  </w:style>
  <w:style w:type="paragraph" w:customStyle="1" w:styleId="DD68464EF80846749203DEAD1361998F">
    <w:name w:val="DD68464EF80846749203DEAD1361998F"/>
  </w:style>
  <w:style w:type="paragraph" w:customStyle="1" w:styleId="BFC93C76732C4503BCA81CF6BC640A25">
    <w:name w:val="BFC93C76732C4503BCA81CF6BC640A25"/>
  </w:style>
  <w:style w:type="paragraph" w:customStyle="1" w:styleId="40F9E535B96D4DE1B95A13F4A4792329">
    <w:name w:val="40F9E535B96D4DE1B95A13F4A4792329"/>
  </w:style>
  <w:style w:type="paragraph" w:customStyle="1" w:styleId="1D6E74BD4AB243C2BD085E9548778C34">
    <w:name w:val="1D6E74BD4AB243C2BD085E9548778C34"/>
  </w:style>
  <w:style w:type="paragraph" w:customStyle="1" w:styleId="D3325A0F0BE646AE951F228C052D5BE5">
    <w:name w:val="D3325A0F0BE646AE951F228C052D5BE5"/>
  </w:style>
  <w:style w:type="paragraph" w:customStyle="1" w:styleId="0A3EA932D00A4517B3B507D504BA0EF1">
    <w:name w:val="0A3EA932D00A4517B3B507D504BA0EF1"/>
  </w:style>
  <w:style w:type="paragraph" w:customStyle="1" w:styleId="FC83AB02415246C1999BCFE8CE247B06">
    <w:name w:val="FC83AB02415246C1999BCFE8CE247B06"/>
  </w:style>
  <w:style w:type="paragraph" w:customStyle="1" w:styleId="18E14092FCB24D929F51F67862B12DE3">
    <w:name w:val="18E14092FCB24D929F51F67862B12DE3"/>
  </w:style>
  <w:style w:type="paragraph" w:customStyle="1" w:styleId="91D4263AA31D47DD8342FC17E37C72A7">
    <w:name w:val="91D4263AA31D47DD8342FC17E37C72A7"/>
  </w:style>
  <w:style w:type="paragraph" w:customStyle="1" w:styleId="CB19C8CDF69B48859FF06AC5A44604CF">
    <w:name w:val="CB19C8CDF69B48859FF06AC5A44604CF"/>
  </w:style>
  <w:style w:type="paragraph" w:customStyle="1" w:styleId="F62C25B7DD724472B5FBD263DFA6B9FB">
    <w:name w:val="F62C25B7DD724472B5FBD263DFA6B9FB"/>
  </w:style>
  <w:style w:type="paragraph" w:customStyle="1" w:styleId="FB66658A570F4B4D8786EEA126286301">
    <w:name w:val="FB66658A570F4B4D8786EEA126286301"/>
  </w:style>
  <w:style w:type="paragraph" w:customStyle="1" w:styleId="4491031F76D1489B95AEA5A610C3221D">
    <w:name w:val="4491031F76D1489B95AEA5A610C3221D"/>
  </w:style>
  <w:style w:type="paragraph" w:customStyle="1" w:styleId="4DD2855DB38E4FBE818C3EDA2D5AC0B0">
    <w:name w:val="4DD2855DB38E4FBE818C3EDA2D5AC0B0"/>
  </w:style>
  <w:style w:type="paragraph" w:customStyle="1" w:styleId="F76B4095945A427299B1F808D61C03CB">
    <w:name w:val="F76B4095945A427299B1F808D61C03CB"/>
  </w:style>
  <w:style w:type="paragraph" w:customStyle="1" w:styleId="BFC3728B5C324EE985C3CFBB8231F45C">
    <w:name w:val="BFC3728B5C324EE985C3CFBB8231F45C"/>
  </w:style>
  <w:style w:type="paragraph" w:customStyle="1" w:styleId="FD2B2FFEF7704A17BE6E6A5B79EB3C8F">
    <w:name w:val="FD2B2FFEF7704A17BE6E6A5B79EB3C8F"/>
  </w:style>
  <w:style w:type="paragraph" w:customStyle="1" w:styleId="67EBFEBDADE545A5A1B385FE4CE7BF4B">
    <w:name w:val="67EBFEBDADE545A5A1B385FE4CE7BF4B"/>
  </w:style>
  <w:style w:type="paragraph" w:customStyle="1" w:styleId="C547E3228C3D4326823D8716F54AA09E">
    <w:name w:val="C547E3228C3D4326823D8716F54AA09E"/>
  </w:style>
  <w:style w:type="paragraph" w:customStyle="1" w:styleId="B0096298E83842B794BC0493C1AF09FB">
    <w:name w:val="B0096298E83842B794BC0493C1AF09FB"/>
  </w:style>
  <w:style w:type="paragraph" w:customStyle="1" w:styleId="F7CC029F83E549AB8C534ECC29D7C269">
    <w:name w:val="F7CC029F83E549AB8C534ECC29D7C269"/>
  </w:style>
  <w:style w:type="paragraph" w:customStyle="1" w:styleId="1AB807193AB24B079BBA1D334D8046E2">
    <w:name w:val="1AB807193AB24B079BBA1D334D8046E2"/>
  </w:style>
  <w:style w:type="paragraph" w:customStyle="1" w:styleId="4D88EFC7531A4C5BB05C35555EC0A139">
    <w:name w:val="4D88EFC7531A4C5BB05C35555EC0A139"/>
  </w:style>
  <w:style w:type="paragraph" w:customStyle="1" w:styleId="A71D2DF5D2174B6495D4FE2BE7DFE8D1">
    <w:name w:val="A71D2DF5D2174B6495D4FE2BE7DFE8D1"/>
  </w:style>
  <w:style w:type="paragraph" w:customStyle="1" w:styleId="A3334491FA4F4BFDBD4904A681838456">
    <w:name w:val="A3334491FA4F4BFDBD4904A681838456"/>
  </w:style>
  <w:style w:type="paragraph" w:customStyle="1" w:styleId="87A51A6F03AB4BAABCEDB7BBC2BED5CD">
    <w:name w:val="87A51A6F03AB4BAABCEDB7BBC2BED5CD"/>
  </w:style>
  <w:style w:type="paragraph" w:customStyle="1" w:styleId="B23BD43E9A2B4573A7857FA75DA4E81D">
    <w:name w:val="B23BD43E9A2B4573A7857FA75DA4E81D"/>
  </w:style>
  <w:style w:type="paragraph" w:customStyle="1" w:styleId="802DA48902D240E0BD5B76BA0460209F">
    <w:name w:val="802DA48902D240E0BD5B76BA0460209F"/>
  </w:style>
  <w:style w:type="paragraph" w:customStyle="1" w:styleId="C3D771093DC042B98734ED8836A9AC08">
    <w:name w:val="C3D771093DC042B98734ED8836A9AC08"/>
  </w:style>
  <w:style w:type="paragraph" w:customStyle="1" w:styleId="C738144EA4FA475D9A2969EF27637259">
    <w:name w:val="C738144EA4FA475D9A2969EF27637259"/>
  </w:style>
  <w:style w:type="paragraph" w:customStyle="1" w:styleId="51E6A93C19D641DE9919BFF014B3204B">
    <w:name w:val="51E6A93C19D641DE9919BFF014B3204B"/>
  </w:style>
  <w:style w:type="paragraph" w:customStyle="1" w:styleId="646BBE7D350D44C084FB9A01D72B2784">
    <w:name w:val="646BBE7D350D44C084FB9A01D72B2784"/>
  </w:style>
  <w:style w:type="paragraph" w:customStyle="1" w:styleId="5A67B9F851944B178365BA0C2BB41094">
    <w:name w:val="5A67B9F851944B178365BA0C2BB41094"/>
  </w:style>
  <w:style w:type="paragraph" w:customStyle="1" w:styleId="EDB9AA2F354D4708B835F31F0A28C1B0">
    <w:name w:val="EDB9AA2F354D4708B835F31F0A28C1B0"/>
  </w:style>
  <w:style w:type="paragraph" w:customStyle="1" w:styleId="3D899296D7F145B6A43367A964E25313">
    <w:name w:val="3D899296D7F145B6A43367A964E25313"/>
  </w:style>
  <w:style w:type="paragraph" w:customStyle="1" w:styleId="7E659C1796D74A85BAEB1683DDE95540">
    <w:name w:val="7E659C1796D74A85BAEB1683DDE95540"/>
  </w:style>
  <w:style w:type="paragraph" w:customStyle="1" w:styleId="2785498D6A234B02A7C7C734C64CDFB0">
    <w:name w:val="2785498D6A234B02A7C7C734C64CDFB0"/>
  </w:style>
  <w:style w:type="paragraph" w:customStyle="1" w:styleId="8D94B942A4504D0488CE808DF286AD80">
    <w:name w:val="8D94B942A4504D0488CE808DF286AD80"/>
  </w:style>
  <w:style w:type="paragraph" w:customStyle="1" w:styleId="37206ABA71B84488A5F78766F616E5D8">
    <w:name w:val="37206ABA71B84488A5F78766F616E5D8"/>
  </w:style>
  <w:style w:type="paragraph" w:customStyle="1" w:styleId="8B5396A6349F4D3E9BF745692DEC4B01">
    <w:name w:val="8B5396A6349F4D3E9BF745692DEC4B01"/>
  </w:style>
  <w:style w:type="paragraph" w:customStyle="1" w:styleId="2577321151CA4CA39AC1C49F7990DE65">
    <w:name w:val="2577321151CA4CA39AC1C49F7990DE65"/>
  </w:style>
  <w:style w:type="paragraph" w:customStyle="1" w:styleId="8957C0909E0148668E171990C8FD78DE">
    <w:name w:val="8957C0909E0148668E171990C8FD78DE"/>
  </w:style>
  <w:style w:type="paragraph" w:customStyle="1" w:styleId="2794D89725714728A9BFD4F5250660B0">
    <w:name w:val="2794D89725714728A9BFD4F5250660B0"/>
  </w:style>
  <w:style w:type="paragraph" w:customStyle="1" w:styleId="4665C2752B2F4F1E935A69F87B2F0A74">
    <w:name w:val="4665C2752B2F4F1E935A69F87B2F0A74"/>
  </w:style>
  <w:style w:type="paragraph" w:customStyle="1" w:styleId="2A9FE95D96294FED838DE2F2C353EF4C">
    <w:name w:val="2A9FE95D96294FED838DE2F2C353EF4C"/>
  </w:style>
  <w:style w:type="paragraph" w:customStyle="1" w:styleId="C851113EB09E4497AC751C71599F5ACF">
    <w:name w:val="C851113EB09E4497AC751C71599F5ACF"/>
  </w:style>
  <w:style w:type="paragraph" w:customStyle="1" w:styleId="87AB7EAE1113409CB8C20EE38E4749E7">
    <w:name w:val="87AB7EAE1113409CB8C20EE38E4749E7"/>
  </w:style>
  <w:style w:type="paragraph" w:customStyle="1" w:styleId="CFEAC3CC64264C7D88F549F761190BB9">
    <w:name w:val="CFEAC3CC64264C7D88F549F761190BB9"/>
  </w:style>
  <w:style w:type="paragraph" w:customStyle="1" w:styleId="218500F9DABD42ED86950085BA18695B">
    <w:name w:val="218500F9DABD42ED86950085BA18695B"/>
  </w:style>
  <w:style w:type="paragraph" w:customStyle="1" w:styleId="48C85CDC25DE42888B66451CEA6C9DB7">
    <w:name w:val="48C85CDC25DE42888B66451CEA6C9DB7"/>
  </w:style>
  <w:style w:type="paragraph" w:customStyle="1" w:styleId="16BAA4E8B93B47A7AC525AC6F12860D4">
    <w:name w:val="16BAA4E8B93B47A7AC525AC6F12860D4"/>
  </w:style>
  <w:style w:type="paragraph" w:customStyle="1" w:styleId="132AB3907953470F83D4B950EC08C1DC">
    <w:name w:val="132AB3907953470F83D4B950EC08C1DC"/>
  </w:style>
  <w:style w:type="paragraph" w:customStyle="1" w:styleId="5C60D980C75D43EE932E84142FE28A6C">
    <w:name w:val="5C60D980C75D43EE932E84142FE28A6C"/>
  </w:style>
  <w:style w:type="paragraph" w:customStyle="1" w:styleId="836A9502B1534C39BAE1A014582E7326">
    <w:name w:val="836A9502B1534C39BAE1A014582E7326"/>
  </w:style>
  <w:style w:type="paragraph" w:customStyle="1" w:styleId="5FA08BB47D3E48019381FDB0430FBD99">
    <w:name w:val="5FA08BB47D3E48019381FDB0430FBD99"/>
  </w:style>
  <w:style w:type="paragraph" w:customStyle="1" w:styleId="90998780CFF74895BE0F24F148CB876C">
    <w:name w:val="90998780CFF74895BE0F24F148CB876C"/>
  </w:style>
  <w:style w:type="paragraph" w:customStyle="1" w:styleId="CC07BA709E13430BAF117B45D1A12FF8">
    <w:name w:val="CC07BA709E13430BAF117B45D1A12FF8"/>
  </w:style>
  <w:style w:type="paragraph" w:customStyle="1" w:styleId="75EBA98D19C3473597B845096125EFCE">
    <w:name w:val="75EBA98D19C3473597B845096125EFCE"/>
  </w:style>
  <w:style w:type="paragraph" w:customStyle="1" w:styleId="68CAE0BDAA444379B6AEE1C833893D0E">
    <w:name w:val="68CAE0BDAA444379B6AEE1C833893D0E"/>
  </w:style>
  <w:style w:type="paragraph" w:customStyle="1" w:styleId="75B0D01E749640DDAE2CAB7B35CA04F5">
    <w:name w:val="75B0D01E749640DDAE2CAB7B35CA04F5"/>
  </w:style>
  <w:style w:type="paragraph" w:customStyle="1" w:styleId="531A7A721D8D4F6CA1FE2BE9A5CD8991">
    <w:name w:val="531A7A721D8D4F6CA1FE2BE9A5CD8991"/>
  </w:style>
  <w:style w:type="paragraph" w:customStyle="1" w:styleId="C835D4C74BDB47F582B84F19421D9865">
    <w:name w:val="C835D4C74BDB47F582B84F19421D9865"/>
  </w:style>
  <w:style w:type="paragraph" w:customStyle="1" w:styleId="8A0EDE41AC6D43D295E75E2A34DDBD98">
    <w:name w:val="8A0EDE41AC6D43D295E75E2A34DDBD98"/>
  </w:style>
  <w:style w:type="paragraph" w:customStyle="1" w:styleId="46CEAC47B63A4B18999BF4E3D1D906E2">
    <w:name w:val="46CEAC47B63A4B18999BF4E3D1D906E2"/>
  </w:style>
  <w:style w:type="paragraph" w:customStyle="1" w:styleId="BF795E66064148159A94BA6949BD864D">
    <w:name w:val="BF795E66064148159A94BA6949BD864D"/>
  </w:style>
  <w:style w:type="paragraph" w:customStyle="1" w:styleId="943FB78791594A36BE0E4BE449C2E0BB">
    <w:name w:val="943FB78791594A36BE0E4BE449C2E0BB"/>
  </w:style>
  <w:style w:type="paragraph" w:customStyle="1" w:styleId="625F63B7DCA147DCAFC6FBA0D5755889">
    <w:name w:val="625F63B7DCA147DCAFC6FBA0D5755889"/>
  </w:style>
  <w:style w:type="paragraph" w:customStyle="1" w:styleId="10A936F6245D41C58D28756486CFF927">
    <w:name w:val="10A936F6245D41C58D28756486CFF927"/>
  </w:style>
  <w:style w:type="paragraph" w:customStyle="1" w:styleId="590CD7894FDC477190E283E9F702BD0C">
    <w:name w:val="590CD7894FDC477190E283E9F702BD0C"/>
  </w:style>
  <w:style w:type="paragraph" w:customStyle="1" w:styleId="E167ECF25AB74F729540EC5884397535">
    <w:name w:val="E167ECF25AB74F729540EC5884397535"/>
  </w:style>
  <w:style w:type="paragraph" w:customStyle="1" w:styleId="F2808BDD98644FD6AF838A484692716B">
    <w:name w:val="F2808BDD98644FD6AF838A484692716B"/>
  </w:style>
  <w:style w:type="paragraph" w:customStyle="1" w:styleId="472071D3276A4C27BC523896F2B6F2AA">
    <w:name w:val="472071D3276A4C27BC523896F2B6F2AA"/>
  </w:style>
  <w:style w:type="paragraph" w:customStyle="1" w:styleId="39402061CC6846D2B1958D129ED2FB13">
    <w:name w:val="39402061CC6846D2B1958D129ED2FB13"/>
  </w:style>
  <w:style w:type="paragraph" w:customStyle="1" w:styleId="A8E355D3BA604706ADBC15A83B33E102">
    <w:name w:val="A8E355D3BA604706ADBC15A83B33E102"/>
  </w:style>
  <w:style w:type="paragraph" w:customStyle="1" w:styleId="2056EFC77C6743ECBD74C4613750BDA7">
    <w:name w:val="2056EFC77C6743ECBD74C4613750BDA7"/>
  </w:style>
  <w:style w:type="paragraph" w:customStyle="1" w:styleId="984C72A334404CD8A4CE4770C93BFD99">
    <w:name w:val="984C72A334404CD8A4CE4770C93BFD99"/>
  </w:style>
  <w:style w:type="paragraph" w:customStyle="1" w:styleId="616241E8B4B242C3AFED5D2D78B50B54">
    <w:name w:val="616241E8B4B242C3AFED5D2D78B50B54"/>
  </w:style>
  <w:style w:type="paragraph" w:customStyle="1" w:styleId="4768E64745B34BC4BC9054152E897625">
    <w:name w:val="4768E64745B34BC4BC9054152E897625"/>
  </w:style>
  <w:style w:type="paragraph" w:customStyle="1" w:styleId="390257070F104E899B61DBBC4E0402DB">
    <w:name w:val="390257070F104E899B61DBBC4E0402DB"/>
  </w:style>
  <w:style w:type="paragraph" w:customStyle="1" w:styleId="38FADE208CC14010BF772FB473C50E79">
    <w:name w:val="38FADE208CC14010BF772FB473C50E79"/>
  </w:style>
  <w:style w:type="paragraph" w:customStyle="1" w:styleId="6F358C9F0ACF4A9FBFF154B211E8D994">
    <w:name w:val="6F358C9F0ACF4A9FBFF154B211E8D994"/>
  </w:style>
  <w:style w:type="paragraph" w:customStyle="1" w:styleId="E73D1241E2304AA88A2A056A61A091E0">
    <w:name w:val="E73D1241E2304AA88A2A056A61A091E0"/>
  </w:style>
  <w:style w:type="paragraph" w:customStyle="1" w:styleId="D5536247930241FAB96E4AE0EA9163F8">
    <w:name w:val="D5536247930241FAB96E4AE0EA9163F8"/>
  </w:style>
  <w:style w:type="paragraph" w:customStyle="1" w:styleId="8C984D43CFB54F3CBD60E1202F8B4C1C">
    <w:name w:val="8C984D43CFB54F3CBD60E1202F8B4C1C"/>
  </w:style>
  <w:style w:type="paragraph" w:customStyle="1" w:styleId="A0309D003E59457699EAD4A0DC3B4BC1">
    <w:name w:val="A0309D003E59457699EAD4A0DC3B4BC1"/>
  </w:style>
  <w:style w:type="paragraph" w:customStyle="1" w:styleId="A9EE2C48DEA54D148B7DFCEB2A497423">
    <w:name w:val="A9EE2C48DEA54D148B7DFCEB2A497423"/>
  </w:style>
  <w:style w:type="paragraph" w:customStyle="1" w:styleId="EACD3050EAC24FDD8361DC4A0866DE62">
    <w:name w:val="EACD3050EAC24FDD8361DC4A0866DE62"/>
  </w:style>
  <w:style w:type="paragraph" w:customStyle="1" w:styleId="40D45605FBF04301B739736A2DAC90EB">
    <w:name w:val="40D45605FBF04301B739736A2DAC90EB"/>
  </w:style>
  <w:style w:type="paragraph" w:customStyle="1" w:styleId="9D444BC724B74275852D6388A9AFB731">
    <w:name w:val="9D444BC724B74275852D6388A9AFB731"/>
  </w:style>
  <w:style w:type="paragraph" w:customStyle="1" w:styleId="9A264FB99EC94796B773C536C4237342">
    <w:name w:val="9A264FB99EC94796B773C536C4237342"/>
  </w:style>
  <w:style w:type="paragraph" w:customStyle="1" w:styleId="4A2FC7B80EDB420EA94CBC62F584B86C">
    <w:name w:val="4A2FC7B80EDB420EA94CBC62F584B86C"/>
  </w:style>
  <w:style w:type="paragraph" w:customStyle="1" w:styleId="924C202370D249CA81EC7237A9EF1B4D">
    <w:name w:val="924C202370D249CA81EC7237A9EF1B4D"/>
  </w:style>
  <w:style w:type="paragraph" w:customStyle="1" w:styleId="2BF3D890C9774E9CB08091FB4BB11AC1">
    <w:name w:val="2BF3D890C9774E9CB08091FB4BB11AC1"/>
  </w:style>
  <w:style w:type="paragraph" w:customStyle="1" w:styleId="F2EDB3AA42D84EFE8F2C1413302B8610">
    <w:name w:val="F2EDB3AA42D84EFE8F2C1413302B8610"/>
  </w:style>
  <w:style w:type="paragraph" w:customStyle="1" w:styleId="B681699E221A41A182DE6358B5E5915A">
    <w:name w:val="B681699E221A41A182DE6358B5E5915A"/>
  </w:style>
  <w:style w:type="paragraph" w:customStyle="1" w:styleId="93D1D0FDB68E4394A49B7910722A68D4">
    <w:name w:val="93D1D0FDB68E4394A49B7910722A68D4"/>
  </w:style>
  <w:style w:type="paragraph" w:customStyle="1" w:styleId="5F002A9327FD421CAA463DA54F212E1F">
    <w:name w:val="5F002A9327FD421CAA463DA54F212E1F"/>
  </w:style>
  <w:style w:type="paragraph" w:customStyle="1" w:styleId="74CB63E29798447D9F15FBA32C185877">
    <w:name w:val="74CB63E29798447D9F15FBA32C185877"/>
  </w:style>
  <w:style w:type="paragraph" w:customStyle="1" w:styleId="BAE76FA91D4E4D3180F580DF06B6C8CF">
    <w:name w:val="BAE76FA91D4E4D3180F580DF06B6C8CF"/>
  </w:style>
  <w:style w:type="paragraph" w:customStyle="1" w:styleId="4599DC7E60A342889F0D09A53BA196E8">
    <w:name w:val="4599DC7E60A342889F0D09A53BA196E8"/>
  </w:style>
  <w:style w:type="paragraph" w:customStyle="1" w:styleId="69CA269601F94344B719486DAB722E57">
    <w:name w:val="69CA269601F94344B719486DAB722E57"/>
  </w:style>
  <w:style w:type="paragraph" w:customStyle="1" w:styleId="FEE19372800B4B2FB546FEEC707B974C">
    <w:name w:val="FEE19372800B4B2FB546FEEC707B974C"/>
  </w:style>
  <w:style w:type="paragraph" w:customStyle="1" w:styleId="060CB39ECABA47118BAB981C458C3AE9">
    <w:name w:val="060CB39ECABA47118BAB981C458C3AE9"/>
  </w:style>
  <w:style w:type="paragraph" w:customStyle="1" w:styleId="2256BCA5349D4B50B0D1AAE8BEF8EF1A">
    <w:name w:val="2256BCA5349D4B50B0D1AAE8BEF8EF1A"/>
  </w:style>
  <w:style w:type="paragraph" w:customStyle="1" w:styleId="FD291F5033354E3BBA48B60C3F692570">
    <w:name w:val="FD291F5033354E3BBA48B60C3F692570"/>
  </w:style>
  <w:style w:type="paragraph" w:customStyle="1" w:styleId="0AD70AB7C0BF48FCB339C9FBD009AC2E">
    <w:name w:val="0AD70AB7C0BF48FCB339C9FBD009AC2E"/>
  </w:style>
  <w:style w:type="paragraph" w:customStyle="1" w:styleId="781591F107EA41239E755B43D1C1F673">
    <w:name w:val="781591F107EA41239E755B43D1C1F673"/>
  </w:style>
  <w:style w:type="paragraph" w:customStyle="1" w:styleId="88FD0A8A8BAA4253903A9E8F7405C2D4">
    <w:name w:val="88FD0A8A8BAA4253903A9E8F7405C2D4"/>
  </w:style>
  <w:style w:type="paragraph" w:customStyle="1" w:styleId="831FAC2525614637B157C157E1742AC7">
    <w:name w:val="831FAC2525614637B157C157E1742AC7"/>
  </w:style>
  <w:style w:type="paragraph" w:customStyle="1" w:styleId="F0AF8B8110FB412E91B99983B68C9E52">
    <w:name w:val="F0AF8B8110FB412E91B99983B68C9E52"/>
  </w:style>
  <w:style w:type="paragraph" w:customStyle="1" w:styleId="C5DC5858813247898E3F0EC1DFC42F75">
    <w:name w:val="C5DC5858813247898E3F0EC1DFC42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61D05D3D3D844BDE187CD150336FF" ma:contentTypeVersion="14" ma:contentTypeDescription="Create a new document." ma:contentTypeScope="" ma:versionID="3dc783a72e07b9cbd62620d73f97e63b">
  <xsd:schema xmlns:xsd="http://www.w3.org/2001/XMLSchema" xmlns:xs="http://www.w3.org/2001/XMLSchema" xmlns:p="http://schemas.microsoft.com/office/2006/metadata/properties" xmlns:ns2="1ce5b78d-b69c-4628-bdd7-16d065538d14" xmlns:ns3="b2660a6f-3e01-4372-9159-21136adddbe9" targetNamespace="http://schemas.microsoft.com/office/2006/metadata/properties" ma:root="true" ma:fieldsID="156089a815e3e1f2afcf0f7c1c32a16f" ns2:_="" ns3:_="">
    <xsd:import namespace="1ce5b78d-b69c-4628-bdd7-16d065538d14"/>
    <xsd:import namespace="b2660a6f-3e01-4372-9159-21136addd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5b78d-b69c-4628-bdd7-16d06553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8c7c0c-1bdb-4df5-9b89-b8eb35630e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0a6f-3e01-4372-9159-21136adddb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9e5487-d05f-4c82-8d06-ee79e425fbec}" ma:internalName="TaxCatchAll" ma:showField="CatchAllData" ma:web="b2660a6f-3e01-4372-9159-21136addd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5b78d-b69c-4628-bdd7-16d065538d14">
      <Terms xmlns="http://schemas.microsoft.com/office/infopath/2007/PartnerControls"/>
    </lcf76f155ced4ddcb4097134ff3c332f>
    <TaxCatchAll xmlns="b2660a6f-3e01-4372-9159-21136adddbe9" xsi:nil="true"/>
  </documentManagement>
</p:properties>
</file>

<file path=customXml/itemProps1.xml><?xml version="1.0" encoding="utf-8"?>
<ds:datastoreItem xmlns:ds="http://schemas.openxmlformats.org/officeDocument/2006/customXml" ds:itemID="{B5A5E532-75EE-40BB-B617-0B5CD0CF63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853AF1-AD70-49DE-9790-EE6B1442699C}"/>
</file>

<file path=customXml/itemProps3.xml><?xml version="1.0" encoding="utf-8"?>
<ds:datastoreItem xmlns:ds="http://schemas.openxmlformats.org/officeDocument/2006/customXml" ds:itemID="{65CF5ABA-682B-44EA-8878-5A1148140005}"/>
</file>

<file path=customXml/itemProps4.xml><?xml version="1.0" encoding="utf-8"?>
<ds:datastoreItem xmlns:ds="http://schemas.openxmlformats.org/officeDocument/2006/customXml" ds:itemID="{3D617080-8EE0-4AE1-ACE5-CD7CEFD04CBA}"/>
</file>

<file path=docProps/app.xml><?xml version="1.0" encoding="utf-8"?>
<Properties xmlns="http://schemas.openxmlformats.org/officeDocument/2006/extended-properties" xmlns:vt="http://schemas.openxmlformats.org/officeDocument/2006/docPropsVTypes">
  <Template>14 559605  B203 - Code Compliance Summary.DOTX</Template>
  <TotalTime>147</TotalTime>
  <Pages>16</Pages>
  <Words>3785</Words>
  <Characters>21575</Characters>
  <Application>Microsoft Office Word</Application>
  <DocSecurity>8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B-203 - Code Compliance Summary</vt:lpstr>
    </vt:vector>
  </TitlesOfParts>
  <Company>Christchurch City Council</Company>
  <LinksUpToDate>false</LinksUpToDate>
  <CharactersWithSpaces>25310</CharactersWithSpaces>
  <SharedDoc>false</SharedDoc>
  <HLinks>
    <vt:vector size="12" baseType="variant">
      <vt:variant>
        <vt:i4>4980759</vt:i4>
      </vt:variant>
      <vt:variant>
        <vt:i4>1156</vt:i4>
      </vt:variant>
      <vt:variant>
        <vt:i4>0</vt:i4>
      </vt:variant>
      <vt:variant>
        <vt:i4>5</vt:i4>
      </vt:variant>
      <vt:variant>
        <vt:lpwstr/>
      </vt:variant>
      <vt:variant>
        <vt:lpwstr>Section2</vt:lpwstr>
      </vt:variant>
      <vt:variant>
        <vt:i4>4980759</vt:i4>
      </vt:variant>
      <vt:variant>
        <vt:i4>256</vt:i4>
      </vt:variant>
      <vt:variant>
        <vt:i4>0</vt:i4>
      </vt:variant>
      <vt:variant>
        <vt:i4>5</vt:i4>
      </vt:variant>
      <vt:variant>
        <vt:lpwstr/>
      </vt:variant>
      <vt:variant>
        <vt:lpwstr>Section2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B-203 - Code Compliance Summary</dc:title>
  <dc:subject/>
  <dc:creator>Atherton, Tracey</dc:creator>
  <cp:keywords/>
  <dc:description/>
  <cp:lastModifiedBy>Xia, Cindy</cp:lastModifiedBy>
  <cp:revision>16</cp:revision>
  <cp:lastPrinted>2021-03-29T00:51:00Z</cp:lastPrinted>
  <dcterms:created xsi:type="dcterms:W3CDTF">2021-07-18T23:34:00Z</dcterms:created>
  <dcterms:modified xsi:type="dcterms:W3CDTF">2021-08-02T00:45:00Z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0x0101008EC61D05D3D3D844BDE187CD150336FF</vt:lpwstr>
  </property>
</Properties>
</file>